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C6" w:rsidRDefault="009668C6" w:rsidP="00893E4E">
      <w:pPr>
        <w:jc w:val="center"/>
        <w:rPr>
          <w:rFonts w:eastAsia="Times New Roman"/>
          <w:sz w:val="24"/>
          <w:szCs w:val="24"/>
        </w:rPr>
      </w:pPr>
      <w:r w:rsidRPr="001F0622">
        <w:rPr>
          <w:rFonts w:ascii="HGSｺﾞｼｯｸE" w:eastAsia="HGSｺﾞｼｯｸE"/>
          <w:b/>
          <w:i/>
          <w:color w:val="0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34.5pt" fillcolor="#00b050">
            <v:stroke r:id="rId6" o:title=""/>
            <v:shadow on="t" opacity="52429f"/>
            <v:textpath style="font-family:&quot;ＭＳ Ｐゴシック&quot;;font-weight:bold;font-style:italic;v-text-reverse:t;v-text-kern:t" trim="t" fitpath="t" string="ピア・カウンセリング公開講座"/>
          </v:shape>
        </w:pict>
      </w:r>
      <w:r w:rsidRPr="00813196">
        <w:rPr>
          <w:rFonts w:ascii="HGSｺﾞｼｯｸE" w:eastAsia="HGSｺﾞｼｯｸE"/>
          <w:b/>
          <w:i/>
          <w:color w:val="000000"/>
          <w:sz w:val="40"/>
          <w:szCs w:val="40"/>
        </w:rPr>
        <w:br/>
      </w:r>
    </w:p>
    <w:p w:rsidR="009668C6" w:rsidRPr="00B577A7" w:rsidRDefault="009668C6" w:rsidP="006A14F3">
      <w:pPr>
        <w:rPr>
          <w:rFonts w:ascii="HGSｺﾞｼｯｸM" w:eastAsia="HGSｺﾞｼｯｸM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6" type="#_x0000_t75" style="position:absolute;left:0;text-align:left;margin-left:-49.2pt;margin-top:175.8pt;width:604.8pt;height:215.1pt;z-index:-251658240;visibility:visible">
            <v:imagedata r:id="rId7" o:title=""/>
          </v:shape>
        </w:pict>
      </w:r>
      <w:r>
        <w:rPr>
          <w:rFonts w:ascii="HGSｺﾞｼｯｸM" w:eastAsia="HGSｺﾞｼｯｸM" w:hint="eastAsia"/>
          <w:b/>
          <w:sz w:val="36"/>
          <w:szCs w:val="36"/>
        </w:rPr>
        <w:t>ジメジメの時期、家の外に出られずモヤモヤやイライラしていませんか。</w:t>
      </w:r>
      <w:r w:rsidRPr="00C73B8B">
        <w:rPr>
          <w:rFonts w:ascii="HGSｺﾞｼｯｸM" w:eastAsia="HGSｺﾞｼｯｸM" w:hint="eastAsia"/>
          <w:b/>
          <w:sz w:val="36"/>
          <w:szCs w:val="36"/>
        </w:rPr>
        <w:t>障が</w:t>
      </w:r>
      <w:r>
        <w:rPr>
          <w:rFonts w:ascii="HGSｺﾞｼｯｸM" w:eastAsia="HGSｺﾞｼｯｸM" w:hint="eastAsia"/>
          <w:b/>
          <w:sz w:val="36"/>
          <w:szCs w:val="36"/>
        </w:rPr>
        <w:t>い有無とわず、ピア・</w:t>
      </w:r>
      <w:r w:rsidRPr="00C73B8B">
        <w:rPr>
          <w:rFonts w:ascii="HGSｺﾞｼｯｸM" w:eastAsia="HGSｺﾞｼｯｸM" w:hint="eastAsia"/>
          <w:b/>
          <w:sz w:val="36"/>
          <w:szCs w:val="36"/>
        </w:rPr>
        <w:t>カウンセリングを通して</w:t>
      </w:r>
      <w:r>
        <w:rPr>
          <w:rFonts w:ascii="HGSｺﾞｼｯｸM" w:eastAsia="HGSｺﾞｼｯｸM" w:hint="eastAsia"/>
          <w:b/>
          <w:sz w:val="36"/>
          <w:szCs w:val="36"/>
        </w:rPr>
        <w:t>、長雨で溜まったストレスを気持ちでのキャッチボールを</w:t>
      </w:r>
      <w:r w:rsidRPr="00C73B8B">
        <w:rPr>
          <w:rFonts w:ascii="HGSｺﾞｼｯｸM" w:eastAsia="HGSｺﾞｼｯｸM" w:hint="eastAsia"/>
          <w:b/>
          <w:sz w:val="36"/>
          <w:szCs w:val="36"/>
        </w:rPr>
        <w:t>してスッキリ</w:t>
      </w:r>
      <w:r>
        <w:rPr>
          <w:rFonts w:ascii="HGSｺﾞｼｯｸM" w:eastAsia="HGSｺﾞｼｯｸM" w:hint="eastAsia"/>
          <w:b/>
          <w:sz w:val="36"/>
          <w:szCs w:val="36"/>
        </w:rPr>
        <w:t>流し</w:t>
      </w:r>
      <w:r w:rsidRPr="00C73B8B">
        <w:rPr>
          <w:rFonts w:ascii="HGSｺﾞｼｯｸM" w:eastAsia="HGSｺﾞｼｯｸM" w:hint="eastAsia"/>
          <w:b/>
          <w:sz w:val="36"/>
          <w:szCs w:val="36"/>
        </w:rPr>
        <w:t>ませんか</w:t>
      </w:r>
      <w:r w:rsidRPr="00C73B8B">
        <w:rPr>
          <w:rFonts w:ascii="HGSｺﾞｼｯｸM" w:eastAsia="HGSｺﾞｼｯｸM"/>
          <w:b/>
          <w:sz w:val="36"/>
          <w:szCs w:val="36"/>
        </w:rPr>
        <w:t>(#^.^#)</w:t>
      </w:r>
      <w:r>
        <w:rPr>
          <w:rFonts w:ascii="HGSｺﾞｼｯｸM" w:eastAsia="HGSｺﾞｼｯｸM" w:hint="eastAsia"/>
          <w:b/>
          <w:sz w:val="36"/>
          <w:szCs w:val="36"/>
        </w:rPr>
        <w:t>公開講座は</w:t>
      </w:r>
      <w:r w:rsidRPr="00C73B8B">
        <w:rPr>
          <w:rFonts w:ascii="HGSｺﾞｼｯｸM" w:eastAsia="HGSｺﾞｼｯｸM" w:hint="eastAsia"/>
          <w:b/>
          <w:sz w:val="36"/>
          <w:szCs w:val="36"/>
        </w:rPr>
        <w:t>障がいの</w:t>
      </w:r>
      <w:r>
        <w:rPr>
          <w:rFonts w:ascii="HGSｺﾞｼｯｸM" w:eastAsia="HGSｺﾞｼｯｸM" w:hint="eastAsia"/>
          <w:b/>
          <w:sz w:val="36"/>
          <w:szCs w:val="36"/>
        </w:rPr>
        <w:t>ない</w:t>
      </w:r>
      <w:r w:rsidRPr="00C73B8B">
        <w:rPr>
          <w:rFonts w:ascii="HGSｺﾞｼｯｸM" w:eastAsia="HGSｺﾞｼｯｸM" w:hint="eastAsia"/>
          <w:b/>
          <w:sz w:val="36"/>
          <w:szCs w:val="36"/>
        </w:rPr>
        <w:t>方も参加できます。</w:t>
      </w:r>
      <w:r>
        <w:rPr>
          <w:rFonts w:ascii="HGSｺﾞｼｯｸM" w:eastAsia="HGSｺﾞｼｯｸM" w:hint="eastAsia"/>
          <w:b/>
          <w:sz w:val="36"/>
          <w:szCs w:val="36"/>
        </w:rPr>
        <w:t>ご参加お待ちしております。</w:t>
      </w:r>
    </w:p>
    <w:p w:rsidR="009668C6" w:rsidRDefault="009668C6" w:rsidP="006A14F3">
      <w:pPr>
        <w:rPr>
          <w:b/>
          <w:sz w:val="24"/>
          <w:szCs w:val="24"/>
        </w:rPr>
      </w:pPr>
    </w:p>
    <w:p w:rsidR="009668C6" w:rsidRDefault="009668C6" w:rsidP="006A14F3">
      <w:pPr>
        <w:rPr>
          <w:b/>
          <w:sz w:val="24"/>
          <w:szCs w:val="24"/>
        </w:rPr>
      </w:pPr>
    </w:p>
    <w:p w:rsidR="009668C6" w:rsidRPr="008A3929" w:rsidRDefault="009668C6" w:rsidP="006A14F3">
      <w:pPr>
        <w:rPr>
          <w:b/>
          <w:sz w:val="24"/>
          <w:szCs w:val="24"/>
        </w:rPr>
      </w:pPr>
      <w:r w:rsidRPr="008A3929">
        <w:rPr>
          <w:rFonts w:hint="eastAsia"/>
          <w:b/>
          <w:sz w:val="24"/>
          <w:szCs w:val="24"/>
        </w:rPr>
        <w:t>★ピアカウンセリングとは</w:t>
      </w:r>
    </w:p>
    <w:p w:rsidR="009668C6" w:rsidRPr="008A3929" w:rsidRDefault="009668C6" w:rsidP="006A14F3">
      <w:pPr>
        <w:rPr>
          <w:b/>
          <w:sz w:val="24"/>
          <w:szCs w:val="24"/>
        </w:rPr>
      </w:pPr>
      <w:r w:rsidRPr="008A3929">
        <w:rPr>
          <w:rFonts w:hint="eastAsia"/>
          <w:b/>
          <w:sz w:val="24"/>
          <w:szCs w:val="24"/>
        </w:rPr>
        <w:t>・「ピア」とは「仲間どうし」という意味です。</w:t>
      </w:r>
    </w:p>
    <w:p w:rsidR="009668C6" w:rsidRPr="008A3929" w:rsidRDefault="009668C6" w:rsidP="006A14F3">
      <w:pPr>
        <w:rPr>
          <w:b/>
          <w:sz w:val="24"/>
          <w:szCs w:val="24"/>
        </w:rPr>
      </w:pPr>
      <w:r w:rsidRPr="008A3929">
        <w:rPr>
          <w:rFonts w:hint="eastAsia"/>
          <w:b/>
          <w:sz w:val="24"/>
          <w:szCs w:val="24"/>
        </w:rPr>
        <w:t>・精神的サポート「ありのままのあなたでいいよ」というメッセージ。お互いを尊重しあう。</w:t>
      </w:r>
    </w:p>
    <w:p w:rsidR="009668C6" w:rsidRPr="006A14F3" w:rsidRDefault="009668C6" w:rsidP="006A14F3">
      <w:pPr>
        <w:rPr>
          <w:rFonts w:ascii="ＭＳ 明朝" w:cs="ＭＳ 明朝"/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6A14F3">
        <w:rPr>
          <w:rFonts w:ascii="ＭＳ 明朝" w:hAnsi="ＭＳ 明朝" w:cs="ＭＳ 明朝" w:hint="eastAsia"/>
          <w:sz w:val="24"/>
          <w:szCs w:val="24"/>
        </w:rPr>
        <w:t>・自己信頼を回復するためのサポート</w:t>
      </w:r>
    </w:p>
    <w:p w:rsidR="009668C6" w:rsidRPr="006A14F3" w:rsidRDefault="009668C6" w:rsidP="006A14F3">
      <w:pPr>
        <w:rPr>
          <w:rFonts w:ascii="ＭＳ 明朝" w:cs="ＭＳ 明朝"/>
          <w:sz w:val="24"/>
          <w:szCs w:val="24"/>
        </w:rPr>
      </w:pPr>
      <w:r w:rsidRPr="006A14F3">
        <w:rPr>
          <w:rFonts w:ascii="ＭＳ 明朝" w:hAnsi="ＭＳ 明朝" w:cs="ＭＳ 明朝" w:hint="eastAsia"/>
          <w:sz w:val="24"/>
          <w:szCs w:val="24"/>
        </w:rPr>
        <w:t xml:space="preserve">　・権利擁護、意識確立のサポート</w:t>
      </w:r>
    </w:p>
    <w:p w:rsidR="009668C6" w:rsidRPr="006A14F3" w:rsidRDefault="009668C6" w:rsidP="006A14F3">
      <w:pPr>
        <w:rPr>
          <w:rFonts w:ascii="ＭＳ 明朝" w:cs="ＭＳ 明朝"/>
          <w:sz w:val="24"/>
          <w:szCs w:val="24"/>
        </w:rPr>
      </w:pPr>
      <w:r w:rsidRPr="006A14F3">
        <w:rPr>
          <w:rFonts w:ascii="ＭＳ 明朝" w:hAnsi="ＭＳ 明朝" w:cs="ＭＳ 明朝" w:hint="eastAsia"/>
          <w:sz w:val="24"/>
          <w:szCs w:val="24"/>
        </w:rPr>
        <w:t xml:space="preserve">　・施設や親元から独立するためのサポート</w:t>
      </w:r>
    </w:p>
    <w:p w:rsidR="009668C6" w:rsidRPr="006A14F3" w:rsidRDefault="009668C6" w:rsidP="006A14F3">
      <w:pPr>
        <w:rPr>
          <w:rFonts w:ascii="ＭＳ 明朝" w:cs="ＭＳ 明朝"/>
          <w:sz w:val="24"/>
          <w:szCs w:val="24"/>
        </w:rPr>
      </w:pPr>
      <w:r w:rsidRPr="006A14F3">
        <w:rPr>
          <w:rFonts w:ascii="ＭＳ 明朝" w:hAnsi="ＭＳ 明朝" w:cs="ＭＳ 明朝" w:hint="eastAsia"/>
          <w:sz w:val="24"/>
          <w:szCs w:val="24"/>
        </w:rPr>
        <w:t xml:space="preserve">　・性やセクシャリティについての悩みに対するサポート</w:t>
      </w:r>
    </w:p>
    <w:p w:rsidR="009668C6" w:rsidRDefault="009668C6" w:rsidP="006A14F3">
      <w:pPr>
        <w:rPr>
          <w:rFonts w:ascii="ＭＳ 明朝" w:cs="ＭＳ 明朝"/>
          <w:sz w:val="24"/>
          <w:szCs w:val="24"/>
        </w:rPr>
      </w:pPr>
      <w:r w:rsidRPr="006A14F3">
        <w:rPr>
          <w:rFonts w:ascii="ＭＳ 明朝" w:hAnsi="ＭＳ 明朝" w:cs="ＭＳ 明朝" w:hint="eastAsia"/>
          <w:sz w:val="24"/>
          <w:szCs w:val="24"/>
        </w:rPr>
        <w:t xml:space="preserve">　・その他</w:t>
      </w:r>
      <w:r>
        <w:rPr>
          <w:rFonts w:ascii="ＭＳ 明朝" w:hAnsi="ＭＳ 明朝" w:cs="ＭＳ 明朝" w:hint="eastAsia"/>
          <w:sz w:val="24"/>
          <w:szCs w:val="24"/>
        </w:rPr>
        <w:t>対人</w:t>
      </w:r>
      <w:r w:rsidRPr="006A14F3">
        <w:rPr>
          <w:rFonts w:ascii="ＭＳ 明朝" w:hAnsi="ＭＳ 明朝" w:cs="ＭＳ 明朝" w:hint="eastAsia"/>
          <w:sz w:val="24"/>
          <w:szCs w:val="24"/>
        </w:rPr>
        <w:t>関係等、自立生活全般に必要な精神的なサポート</w:t>
      </w:r>
    </w:p>
    <w:p w:rsidR="009668C6" w:rsidRDefault="009668C6" w:rsidP="006A14F3">
      <w:pPr>
        <w:rPr>
          <w:rFonts w:ascii="ＭＳ 明朝" w:cs="ＭＳ 明朝"/>
          <w:sz w:val="24"/>
          <w:szCs w:val="24"/>
        </w:rPr>
      </w:pPr>
    </w:p>
    <w:p w:rsidR="009668C6" w:rsidRDefault="009668C6" w:rsidP="006A14F3">
      <w:pPr>
        <w:rPr>
          <w:rFonts w:ascii="ＭＳ 明朝" w:cs="ＭＳ 明朝"/>
          <w:sz w:val="24"/>
          <w:szCs w:val="24"/>
        </w:rPr>
      </w:pPr>
    </w:p>
    <w:p w:rsidR="009668C6" w:rsidRPr="006A14F3" w:rsidRDefault="009668C6" w:rsidP="006A14F3">
      <w:pPr>
        <w:rPr>
          <w:rFonts w:ascii="ＭＳ 明朝" w:cs="ＭＳ 明朝"/>
          <w:sz w:val="24"/>
          <w:szCs w:val="24"/>
        </w:rPr>
      </w:pPr>
    </w:p>
    <w:p w:rsidR="009668C6" w:rsidRDefault="009668C6" w:rsidP="00B30814">
      <w:pPr>
        <w:ind w:firstLineChars="300" w:firstLine="630"/>
        <w:rPr>
          <w:rFonts w:ascii="ＭＳ 明朝" w:cs="ＭＳ 明朝"/>
          <w:b/>
          <w:sz w:val="36"/>
          <w:szCs w:val="36"/>
        </w:rPr>
      </w:pPr>
      <w:r>
        <w:rPr>
          <w:noProof/>
        </w:rPr>
        <w:pict>
          <v:shape id="図 1" o:spid="_x0000_s1027" type="#_x0000_t75" style="position:absolute;left:0;text-align:left;margin-left:324.6pt;margin-top:13.8pt;width:155.4pt;height:115.2pt;z-index:-251659264;visibility:visible">
            <v:imagedata r:id="rId8" o:title=""/>
          </v:shape>
        </w:pict>
      </w:r>
      <w:r w:rsidRPr="00C73B8B">
        <w:rPr>
          <w:rFonts w:ascii="ＭＳ 明朝" w:hAnsi="ＭＳ 明朝" w:cs="ＭＳ 明朝" w:hint="eastAsia"/>
          <w:b/>
          <w:sz w:val="36"/>
          <w:szCs w:val="36"/>
        </w:rPr>
        <w:t xml:space="preserve">リーダー　</w:t>
      </w:r>
      <w:r>
        <w:rPr>
          <w:rFonts w:ascii="ＭＳ 明朝" w:hAnsi="ＭＳ 明朝" w:cs="ＭＳ 明朝" w:hint="eastAsia"/>
          <w:b/>
          <w:sz w:val="36"/>
          <w:szCs w:val="36"/>
        </w:rPr>
        <w:t xml:space="preserve">　　</w:t>
      </w:r>
      <w:r w:rsidRPr="00C73B8B">
        <w:rPr>
          <w:rFonts w:ascii="ＭＳ 明朝" w:hAnsi="ＭＳ 明朝" w:cs="ＭＳ 明朝" w:hint="eastAsia"/>
          <w:b/>
          <w:sz w:val="36"/>
          <w:szCs w:val="36"/>
        </w:rPr>
        <w:t>山田</w:t>
      </w:r>
      <w:r>
        <w:rPr>
          <w:rFonts w:ascii="ＭＳ 明朝" w:hAnsi="ＭＳ 明朝" w:cs="ＭＳ 明朝" w:hint="eastAsia"/>
          <w:b/>
          <w:sz w:val="36"/>
          <w:szCs w:val="36"/>
        </w:rPr>
        <w:t xml:space="preserve">　</w:t>
      </w:r>
      <w:r w:rsidRPr="00C73B8B">
        <w:rPr>
          <w:rFonts w:ascii="ＭＳ 明朝" w:hAnsi="ＭＳ 明朝" w:cs="ＭＳ 明朝" w:hint="eastAsia"/>
          <w:b/>
          <w:sz w:val="36"/>
          <w:szCs w:val="36"/>
        </w:rPr>
        <w:t>泰子</w:t>
      </w:r>
    </w:p>
    <w:p w:rsidR="009668C6" w:rsidRDefault="009668C6" w:rsidP="008B7571">
      <w:pPr>
        <w:rPr>
          <w:rFonts w:ascii="ＭＳ 明朝" w:cs="ＭＳ 明朝"/>
          <w:b/>
          <w:noProof/>
          <w:sz w:val="36"/>
          <w:szCs w:val="36"/>
        </w:rPr>
      </w:pPr>
      <w:r>
        <w:rPr>
          <w:rFonts w:ascii="ＭＳ 明朝" w:hAnsi="ＭＳ 明朝" w:cs="ＭＳ 明朝" w:hint="eastAsia"/>
          <w:b/>
          <w:noProof/>
          <w:sz w:val="36"/>
          <w:szCs w:val="36"/>
        </w:rPr>
        <w:t xml:space="preserve">　　　サブリーダー　栗原　淳</w:t>
      </w:r>
    </w:p>
    <w:p w:rsidR="009668C6" w:rsidRPr="00C73B8B" w:rsidRDefault="009668C6" w:rsidP="008B7571">
      <w:pPr>
        <w:rPr>
          <w:rFonts w:ascii="ＭＳ 明朝" w:cs="ＭＳ 明朝"/>
          <w:b/>
          <w:sz w:val="36"/>
          <w:szCs w:val="36"/>
        </w:rPr>
      </w:pPr>
    </w:p>
    <w:p w:rsidR="009668C6" w:rsidRPr="006B1D34" w:rsidRDefault="009668C6" w:rsidP="006A14F3">
      <w:pPr>
        <w:rPr>
          <w:rFonts w:ascii="ＭＳ 明朝" w:cs="ＭＳ 明朝"/>
          <w:sz w:val="28"/>
          <w:szCs w:val="28"/>
        </w:rPr>
      </w:pPr>
      <w:r w:rsidRPr="006B1D34">
        <w:rPr>
          <w:rFonts w:ascii="ＭＳ 明朝" w:hAnsi="ＭＳ 明朝" w:cs="ＭＳ 明朝" w:hint="eastAsia"/>
          <w:sz w:val="28"/>
          <w:szCs w:val="28"/>
        </w:rPr>
        <w:t>日時</w:t>
      </w:r>
      <w:r>
        <w:rPr>
          <w:rFonts w:ascii="ＭＳ 明朝" w:hAnsi="ＭＳ 明朝" w:cs="ＭＳ 明朝" w:hint="eastAsia"/>
          <w:sz w:val="28"/>
          <w:szCs w:val="28"/>
        </w:rPr>
        <w:t>２０１８年</w:t>
      </w:r>
      <w:r w:rsidRPr="006B1D34">
        <w:rPr>
          <w:rFonts w:ascii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</w:rPr>
        <w:t>６月２４日</w:t>
      </w:r>
      <w:r w:rsidRPr="006B1D34">
        <w:rPr>
          <w:rFonts w:ascii="ＭＳ 明朝" w:hAnsi="ＭＳ 明朝" w:cs="ＭＳ 明朝" w:hint="eastAsia"/>
          <w:sz w:val="28"/>
          <w:szCs w:val="28"/>
        </w:rPr>
        <w:t>（</w:t>
      </w:r>
      <w:r>
        <w:rPr>
          <w:rFonts w:ascii="ＭＳ 明朝" w:hAnsi="ＭＳ 明朝" w:cs="ＭＳ 明朝" w:hint="eastAsia"/>
          <w:sz w:val="28"/>
          <w:szCs w:val="28"/>
        </w:rPr>
        <w:t>日</w:t>
      </w:r>
      <w:r w:rsidRPr="006B1D34">
        <w:rPr>
          <w:rFonts w:ascii="ＭＳ 明朝" w:hAnsi="ＭＳ 明朝" w:cs="ＭＳ 明朝" w:hint="eastAsia"/>
          <w:sz w:val="28"/>
          <w:szCs w:val="28"/>
        </w:rPr>
        <w:t>曜日）</w:t>
      </w:r>
    </w:p>
    <w:p w:rsidR="009668C6" w:rsidRPr="006B1D34" w:rsidRDefault="009668C6" w:rsidP="006A14F3">
      <w:pPr>
        <w:rPr>
          <w:rFonts w:ascii="ＭＳ 明朝" w:cs="ＭＳ 明朝"/>
          <w:sz w:val="28"/>
          <w:szCs w:val="28"/>
        </w:rPr>
      </w:pPr>
      <w:r w:rsidRPr="006B1D34">
        <w:rPr>
          <w:rFonts w:ascii="ＭＳ 明朝" w:hAnsi="ＭＳ 明朝" w:cs="ＭＳ 明朝" w:hint="eastAsia"/>
          <w:sz w:val="28"/>
          <w:szCs w:val="28"/>
        </w:rPr>
        <w:t xml:space="preserve">時間　</w:t>
      </w:r>
      <w:r>
        <w:rPr>
          <w:rFonts w:ascii="ＭＳ 明朝" w:hAnsi="ＭＳ 明朝" w:cs="ＭＳ 明朝" w:hint="eastAsia"/>
          <w:sz w:val="28"/>
          <w:szCs w:val="28"/>
        </w:rPr>
        <w:t>１３時３０分</w:t>
      </w:r>
      <w:r w:rsidRPr="006B1D34">
        <w:rPr>
          <w:rFonts w:ascii="ＭＳ 明朝" w:hAnsi="ＭＳ 明朝" w:cs="ＭＳ 明朝" w:hint="eastAsia"/>
          <w:sz w:val="28"/>
          <w:szCs w:val="28"/>
        </w:rPr>
        <w:t xml:space="preserve">　～　</w:t>
      </w:r>
      <w:r>
        <w:rPr>
          <w:rFonts w:ascii="ＭＳ 明朝" w:hAnsi="ＭＳ 明朝" w:cs="ＭＳ 明朝" w:hint="eastAsia"/>
          <w:sz w:val="28"/>
          <w:szCs w:val="28"/>
        </w:rPr>
        <w:t>１６時３０分</w:t>
      </w:r>
      <w:r w:rsidRPr="006B1D34">
        <w:rPr>
          <w:rFonts w:ascii="ＭＳ 明朝" w:hAnsi="ＭＳ 明朝" w:cs="ＭＳ 明朝" w:hint="eastAsia"/>
          <w:sz w:val="28"/>
          <w:szCs w:val="28"/>
        </w:rPr>
        <w:t xml:space="preserve">　（受付</w:t>
      </w:r>
      <w:r>
        <w:rPr>
          <w:rFonts w:ascii="ＭＳ 明朝" w:hAnsi="ＭＳ 明朝" w:cs="ＭＳ 明朝" w:hint="eastAsia"/>
          <w:sz w:val="28"/>
          <w:szCs w:val="28"/>
        </w:rPr>
        <w:t>１３時から</w:t>
      </w:r>
      <w:r w:rsidRPr="006B1D34">
        <w:rPr>
          <w:rFonts w:ascii="ＭＳ 明朝" w:hAnsi="ＭＳ 明朝" w:cs="ＭＳ 明朝" w:hint="eastAsia"/>
          <w:sz w:val="28"/>
          <w:szCs w:val="28"/>
        </w:rPr>
        <w:t>）</w:t>
      </w:r>
    </w:p>
    <w:p w:rsidR="009668C6" w:rsidRPr="006B1D34" w:rsidRDefault="009668C6" w:rsidP="006A14F3">
      <w:pPr>
        <w:rPr>
          <w:rFonts w:ascii="ＭＳ 明朝" w:cs="ＭＳ 明朝"/>
          <w:sz w:val="28"/>
          <w:szCs w:val="28"/>
        </w:rPr>
      </w:pPr>
      <w:r w:rsidRPr="006B1D34">
        <w:rPr>
          <w:rFonts w:ascii="ＭＳ 明朝" w:hAnsi="ＭＳ 明朝" w:cs="ＭＳ 明朝" w:hint="eastAsia"/>
          <w:sz w:val="28"/>
          <w:szCs w:val="28"/>
        </w:rPr>
        <w:t xml:space="preserve">場所　太田市　福祉会館　</w:t>
      </w:r>
      <w:r w:rsidRPr="006B1D34">
        <w:rPr>
          <w:rFonts w:ascii="ＭＳ 明朝" w:hAnsi="ＭＳ 明朝" w:cs="ＭＳ 明朝"/>
          <w:sz w:val="28"/>
          <w:szCs w:val="28"/>
        </w:rPr>
        <w:t>2</w:t>
      </w:r>
      <w:r w:rsidRPr="006B1D34">
        <w:rPr>
          <w:rFonts w:ascii="ＭＳ 明朝" w:hAnsi="ＭＳ 明朝" w:cs="ＭＳ 明朝" w:hint="eastAsia"/>
          <w:sz w:val="28"/>
          <w:szCs w:val="28"/>
        </w:rPr>
        <w:t>階大会議室（住所　太田市飯塚町</w:t>
      </w:r>
      <w:r>
        <w:rPr>
          <w:rFonts w:ascii="ＭＳ 明朝" w:hAnsi="ＭＳ 明朝" w:cs="ＭＳ 明朝" w:hint="eastAsia"/>
          <w:sz w:val="28"/>
          <w:szCs w:val="28"/>
        </w:rPr>
        <w:t>１５４９</w:t>
      </w:r>
      <w:r w:rsidRPr="006B1D34">
        <w:rPr>
          <w:rFonts w:ascii="ＭＳ 明朝" w:hAnsi="ＭＳ 明朝" w:cs="ＭＳ 明朝" w:hint="eastAsia"/>
          <w:sz w:val="28"/>
          <w:szCs w:val="28"/>
        </w:rPr>
        <w:t>番地）</w:t>
      </w:r>
    </w:p>
    <w:p w:rsidR="009668C6" w:rsidRDefault="009668C6" w:rsidP="006A14F3">
      <w:pPr>
        <w:rPr>
          <w:rFonts w:ascii="ＭＳ 明朝" w:cs="ＭＳ 明朝"/>
          <w:sz w:val="28"/>
          <w:szCs w:val="28"/>
        </w:rPr>
      </w:pPr>
      <w:r w:rsidRPr="006B1D34">
        <w:rPr>
          <w:rFonts w:ascii="ＭＳ 明朝" w:hAnsi="ＭＳ 明朝" w:cs="ＭＳ 明朝" w:hint="eastAsia"/>
          <w:sz w:val="28"/>
          <w:szCs w:val="28"/>
        </w:rPr>
        <w:t xml:space="preserve">締め切り　</w:t>
      </w:r>
      <w:r>
        <w:rPr>
          <w:rFonts w:ascii="ＭＳ 明朝" w:hAnsi="ＭＳ 明朝" w:cs="ＭＳ 明朝" w:hint="eastAsia"/>
          <w:sz w:val="28"/>
          <w:szCs w:val="28"/>
        </w:rPr>
        <w:t>６月２０日</w:t>
      </w:r>
      <w:r w:rsidRPr="006B1D34">
        <w:rPr>
          <w:rFonts w:ascii="ＭＳ 明朝" w:hAnsi="ＭＳ 明朝" w:cs="ＭＳ 明朝" w:hint="eastAsia"/>
          <w:sz w:val="28"/>
          <w:szCs w:val="28"/>
        </w:rPr>
        <w:t>（</w:t>
      </w:r>
      <w:r>
        <w:rPr>
          <w:rFonts w:ascii="ＭＳ 明朝" w:hAnsi="ＭＳ 明朝" w:cs="ＭＳ 明朝" w:hint="eastAsia"/>
          <w:sz w:val="28"/>
          <w:szCs w:val="28"/>
        </w:rPr>
        <w:t>水</w:t>
      </w:r>
      <w:r w:rsidRPr="006B1D34">
        <w:rPr>
          <w:rFonts w:ascii="ＭＳ 明朝" w:hAnsi="ＭＳ 明朝" w:cs="ＭＳ 明朝" w:hint="eastAsia"/>
          <w:sz w:val="28"/>
          <w:szCs w:val="28"/>
        </w:rPr>
        <w:t xml:space="preserve">曜日）　定員　</w:t>
      </w:r>
      <w:r>
        <w:rPr>
          <w:rFonts w:ascii="ＭＳ 明朝" w:hAnsi="ＭＳ 明朝" w:cs="ＭＳ 明朝" w:hint="eastAsia"/>
          <w:sz w:val="28"/>
          <w:szCs w:val="28"/>
        </w:rPr>
        <w:t>３０名</w:t>
      </w:r>
    </w:p>
    <w:p w:rsidR="009668C6" w:rsidRPr="006B1D34" w:rsidRDefault="009668C6" w:rsidP="006A14F3">
      <w:pPr>
        <w:rPr>
          <w:rFonts w:asci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　　　　締め切り後、こちらから参加の決定を連絡します。</w:t>
      </w:r>
    </w:p>
    <w:p w:rsidR="009668C6" w:rsidRPr="00D60CF4" w:rsidRDefault="009668C6" w:rsidP="00526BF4">
      <w:pPr>
        <w:jc w:val="center"/>
        <w:rPr>
          <w:rFonts w:ascii="ＭＳ 明朝"/>
          <w:b/>
          <w:sz w:val="36"/>
          <w:szCs w:val="36"/>
        </w:rPr>
      </w:pPr>
      <w:r w:rsidRPr="00D60CF4">
        <w:rPr>
          <w:rFonts w:ascii="ＭＳ 明朝" w:hAnsi="ＭＳ 明朝" w:hint="eastAsia"/>
          <w:b/>
          <w:sz w:val="36"/>
          <w:szCs w:val="36"/>
        </w:rPr>
        <w:t>２０１８年　ピア・カウンセリング公開講座</w:t>
      </w:r>
      <w:r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D60CF4">
        <w:rPr>
          <w:rFonts w:ascii="ＭＳ 明朝" w:hAnsi="ＭＳ 明朝" w:hint="eastAsia"/>
          <w:b/>
          <w:sz w:val="36"/>
          <w:szCs w:val="36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410"/>
        <w:gridCol w:w="2759"/>
      </w:tblGrid>
      <w:tr w:rsidR="009668C6" w:rsidRPr="001A79DD" w:rsidTr="001A79DD">
        <w:trPr>
          <w:trHeight w:val="699"/>
        </w:trPr>
        <w:tc>
          <w:tcPr>
            <w:tcW w:w="5495" w:type="dxa"/>
          </w:tcPr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410" w:type="dxa"/>
          </w:tcPr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年齢：</w:t>
            </w:r>
          </w:p>
        </w:tc>
        <w:tc>
          <w:tcPr>
            <w:tcW w:w="2759" w:type="dxa"/>
          </w:tcPr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性別：　男・女</w:t>
            </w:r>
          </w:p>
        </w:tc>
      </w:tr>
      <w:tr w:rsidR="009668C6" w:rsidRPr="001A79DD" w:rsidTr="001A79DD">
        <w:trPr>
          <w:trHeight w:val="2097"/>
        </w:trPr>
        <w:tc>
          <w:tcPr>
            <w:tcW w:w="10664" w:type="dxa"/>
            <w:gridSpan w:val="3"/>
          </w:tcPr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住所：〒</w:t>
            </w: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ＴＥＬ：　　　　　　　　　　　　　　ＦＡＸ：</w:t>
            </w:r>
          </w:p>
        </w:tc>
      </w:tr>
      <w:tr w:rsidR="009668C6" w:rsidRPr="001A79DD" w:rsidTr="001A79DD">
        <w:trPr>
          <w:trHeight w:val="767"/>
        </w:trPr>
        <w:tc>
          <w:tcPr>
            <w:tcW w:w="10664" w:type="dxa"/>
            <w:gridSpan w:val="3"/>
          </w:tcPr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職業</w:t>
            </w:r>
          </w:p>
        </w:tc>
      </w:tr>
      <w:tr w:rsidR="009668C6" w:rsidRPr="001A79DD" w:rsidTr="001A79DD">
        <w:trPr>
          <w:trHeight w:val="5952"/>
        </w:trPr>
        <w:tc>
          <w:tcPr>
            <w:tcW w:w="10664" w:type="dxa"/>
            <w:gridSpan w:val="3"/>
          </w:tcPr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障がい：　有・無</w:t>
            </w: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障がい名：</w:t>
            </w: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補助具：手動車いす・電動車いす・杖・独歩・その他</w:t>
            </w: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介助者：　（　　）同行しない</w:t>
            </w: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 xml:space="preserve">　　　　　（　　）同行し一緒に参加</w:t>
            </w: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  <w:r w:rsidRPr="001A79DD">
              <w:rPr>
                <w:rFonts w:hint="eastAsia"/>
                <w:sz w:val="28"/>
                <w:szCs w:val="28"/>
              </w:rPr>
              <w:t>自分の障がいについて主催者側に知っておいて欲しいこと</w:t>
            </w: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  <w:p w:rsidR="009668C6" w:rsidRPr="001A79DD" w:rsidRDefault="009668C6" w:rsidP="001A79DD">
            <w:pPr>
              <w:jc w:val="left"/>
              <w:rPr>
                <w:sz w:val="28"/>
                <w:szCs w:val="28"/>
              </w:rPr>
            </w:pPr>
          </w:p>
        </w:tc>
      </w:tr>
    </w:tbl>
    <w:p w:rsidR="009668C6" w:rsidRDefault="009668C6" w:rsidP="003C0D71">
      <w:pPr>
        <w:jc w:val="left"/>
        <w:rPr>
          <w:rFonts w:ascii="ＭＳ 明朝" w:cs="ＭＳ 明朝"/>
          <w:sz w:val="28"/>
          <w:szCs w:val="28"/>
        </w:rPr>
      </w:pPr>
    </w:p>
    <w:p w:rsidR="009668C6" w:rsidRPr="00FF416A" w:rsidRDefault="009668C6" w:rsidP="00FF416A">
      <w:pPr>
        <w:jc w:val="center"/>
        <w:rPr>
          <w:b/>
          <w:sz w:val="28"/>
          <w:szCs w:val="28"/>
        </w:rPr>
      </w:pPr>
      <w:r w:rsidRPr="00FF416A">
        <w:rPr>
          <w:rFonts w:ascii="ＭＳ 明朝" w:hAnsi="ＭＳ 明朝" w:cs="ＭＳ 明朝" w:hint="eastAsia"/>
          <w:b/>
          <w:sz w:val="28"/>
          <w:szCs w:val="28"/>
        </w:rPr>
        <w:t>主催　ＣＩＬ上州</w:t>
      </w:r>
      <w:r w:rsidRPr="00FF416A">
        <w:rPr>
          <w:rFonts w:ascii="ＭＳ 明朝" w:hAnsi="ＭＳ 明朝" w:cs="ＭＳ 明朝"/>
          <w:b/>
          <w:sz w:val="28"/>
          <w:szCs w:val="28"/>
        </w:rPr>
        <w:t>Project</w:t>
      </w:r>
      <w:r w:rsidRPr="00FF416A">
        <w:rPr>
          <w:rFonts w:ascii="ＭＳ 明朝" w:hAnsi="ＭＳ 明朝" w:cs="ＭＳ 明朝" w:hint="eastAsia"/>
          <w:b/>
          <w:sz w:val="28"/>
          <w:szCs w:val="28"/>
        </w:rPr>
        <w:t xml:space="preserve">　　　</w:t>
      </w:r>
      <w:r w:rsidRPr="00FF416A">
        <w:rPr>
          <w:rFonts w:hint="eastAsia"/>
          <w:b/>
          <w:sz w:val="28"/>
          <w:szCs w:val="28"/>
        </w:rPr>
        <w:t>郵送またはＦＡＸにて返信ください。</w:t>
      </w:r>
    </w:p>
    <w:p w:rsidR="009668C6" w:rsidRDefault="009668C6" w:rsidP="00537CC4">
      <w:pPr>
        <w:ind w:leftChars="200" w:left="42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〒３７３－００３６　太田市由良町１０８０－３　タカラビル１０１号室</w:t>
      </w:r>
    </w:p>
    <w:p w:rsidR="009668C6" w:rsidRPr="008618D7" w:rsidRDefault="009668C6" w:rsidP="008618D7">
      <w:pPr>
        <w:ind w:leftChars="200"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電話・ＦＡＸ　</w:t>
      </w:r>
      <w:bookmarkStart w:id="0" w:name="_Hlk513153134"/>
      <w:r>
        <w:rPr>
          <w:rFonts w:hint="eastAsia"/>
          <w:sz w:val="28"/>
          <w:szCs w:val="28"/>
        </w:rPr>
        <w:t>０２７６－５５－２１６４</w:t>
      </w:r>
      <w:bookmarkEnd w:id="0"/>
    </w:p>
    <w:sectPr w:rsidR="009668C6" w:rsidRPr="008618D7" w:rsidSect="00083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C6" w:rsidRDefault="009668C6" w:rsidP="00762F77">
      <w:r>
        <w:separator/>
      </w:r>
    </w:p>
  </w:endnote>
  <w:endnote w:type="continuationSeparator" w:id="0">
    <w:p w:rsidR="009668C6" w:rsidRDefault="009668C6" w:rsidP="00762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C6" w:rsidRDefault="009668C6" w:rsidP="00762F77">
      <w:r>
        <w:separator/>
      </w:r>
    </w:p>
  </w:footnote>
  <w:footnote w:type="continuationSeparator" w:id="0">
    <w:p w:rsidR="009668C6" w:rsidRDefault="009668C6" w:rsidP="00762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5F9"/>
    <w:rsid w:val="00015AD5"/>
    <w:rsid w:val="000357D7"/>
    <w:rsid w:val="000375F9"/>
    <w:rsid w:val="00054A23"/>
    <w:rsid w:val="00057661"/>
    <w:rsid w:val="00060184"/>
    <w:rsid w:val="00075CF9"/>
    <w:rsid w:val="00083311"/>
    <w:rsid w:val="00091647"/>
    <w:rsid w:val="000A467E"/>
    <w:rsid w:val="000A7ABF"/>
    <w:rsid w:val="000B7722"/>
    <w:rsid w:val="000C06C1"/>
    <w:rsid w:val="000C649C"/>
    <w:rsid w:val="000E1AFE"/>
    <w:rsid w:val="000E3C6A"/>
    <w:rsid w:val="000E5963"/>
    <w:rsid w:val="000F087B"/>
    <w:rsid w:val="000F5300"/>
    <w:rsid w:val="00105DC7"/>
    <w:rsid w:val="001146B5"/>
    <w:rsid w:val="00125234"/>
    <w:rsid w:val="00126A33"/>
    <w:rsid w:val="00153554"/>
    <w:rsid w:val="001575A0"/>
    <w:rsid w:val="001618AD"/>
    <w:rsid w:val="0018094A"/>
    <w:rsid w:val="001A79DD"/>
    <w:rsid w:val="001C649B"/>
    <w:rsid w:val="001C7679"/>
    <w:rsid w:val="001E498C"/>
    <w:rsid w:val="001F0622"/>
    <w:rsid w:val="00203AD4"/>
    <w:rsid w:val="00227430"/>
    <w:rsid w:val="00247CC8"/>
    <w:rsid w:val="0025122F"/>
    <w:rsid w:val="0025286D"/>
    <w:rsid w:val="00266C1F"/>
    <w:rsid w:val="0028164A"/>
    <w:rsid w:val="00281901"/>
    <w:rsid w:val="002839EB"/>
    <w:rsid w:val="00285AE3"/>
    <w:rsid w:val="002C27BE"/>
    <w:rsid w:val="002D2E78"/>
    <w:rsid w:val="002D4C34"/>
    <w:rsid w:val="002D5090"/>
    <w:rsid w:val="00304838"/>
    <w:rsid w:val="00316DB1"/>
    <w:rsid w:val="003245E6"/>
    <w:rsid w:val="00341DCB"/>
    <w:rsid w:val="00345E7F"/>
    <w:rsid w:val="0038685A"/>
    <w:rsid w:val="00391BBB"/>
    <w:rsid w:val="00397719"/>
    <w:rsid w:val="003C0D71"/>
    <w:rsid w:val="003D17E2"/>
    <w:rsid w:val="003D2445"/>
    <w:rsid w:val="003E171F"/>
    <w:rsid w:val="00456C7D"/>
    <w:rsid w:val="00457733"/>
    <w:rsid w:val="00462BDF"/>
    <w:rsid w:val="00470154"/>
    <w:rsid w:val="00487549"/>
    <w:rsid w:val="00495B99"/>
    <w:rsid w:val="004A32DB"/>
    <w:rsid w:val="004C5D0D"/>
    <w:rsid w:val="004D514C"/>
    <w:rsid w:val="004E2FBB"/>
    <w:rsid w:val="00501D74"/>
    <w:rsid w:val="00503857"/>
    <w:rsid w:val="00507DE0"/>
    <w:rsid w:val="0051235A"/>
    <w:rsid w:val="005136F5"/>
    <w:rsid w:val="00526BF4"/>
    <w:rsid w:val="0053338A"/>
    <w:rsid w:val="00537CC4"/>
    <w:rsid w:val="005558EA"/>
    <w:rsid w:val="005706A4"/>
    <w:rsid w:val="005C491C"/>
    <w:rsid w:val="005D45FE"/>
    <w:rsid w:val="005E406F"/>
    <w:rsid w:val="005F5D8E"/>
    <w:rsid w:val="00616181"/>
    <w:rsid w:val="00623A9C"/>
    <w:rsid w:val="00626666"/>
    <w:rsid w:val="0065449B"/>
    <w:rsid w:val="006559FC"/>
    <w:rsid w:val="006575F6"/>
    <w:rsid w:val="00683D79"/>
    <w:rsid w:val="00683DFA"/>
    <w:rsid w:val="0069665E"/>
    <w:rsid w:val="006A14F3"/>
    <w:rsid w:val="006A1BE5"/>
    <w:rsid w:val="006B1D34"/>
    <w:rsid w:val="006D65A2"/>
    <w:rsid w:val="006E2C91"/>
    <w:rsid w:val="00711713"/>
    <w:rsid w:val="00757D42"/>
    <w:rsid w:val="00762F77"/>
    <w:rsid w:val="00782AC2"/>
    <w:rsid w:val="007859FD"/>
    <w:rsid w:val="00786DF1"/>
    <w:rsid w:val="00793266"/>
    <w:rsid w:val="00793B46"/>
    <w:rsid w:val="007A6F54"/>
    <w:rsid w:val="007A7608"/>
    <w:rsid w:val="007B619C"/>
    <w:rsid w:val="007C6683"/>
    <w:rsid w:val="007C72F4"/>
    <w:rsid w:val="007D114B"/>
    <w:rsid w:val="007D6E02"/>
    <w:rsid w:val="007E5CED"/>
    <w:rsid w:val="007F7EDE"/>
    <w:rsid w:val="00810BAD"/>
    <w:rsid w:val="00813196"/>
    <w:rsid w:val="0082090C"/>
    <w:rsid w:val="0082456D"/>
    <w:rsid w:val="00827D68"/>
    <w:rsid w:val="008546B5"/>
    <w:rsid w:val="008618D7"/>
    <w:rsid w:val="0088027D"/>
    <w:rsid w:val="00884E66"/>
    <w:rsid w:val="00893E4E"/>
    <w:rsid w:val="008A3929"/>
    <w:rsid w:val="008B20BF"/>
    <w:rsid w:val="008B7571"/>
    <w:rsid w:val="008C135B"/>
    <w:rsid w:val="008C587E"/>
    <w:rsid w:val="008C5F7D"/>
    <w:rsid w:val="008E37F4"/>
    <w:rsid w:val="008E5321"/>
    <w:rsid w:val="008F7174"/>
    <w:rsid w:val="0090448D"/>
    <w:rsid w:val="009276DF"/>
    <w:rsid w:val="009668C6"/>
    <w:rsid w:val="00970F0A"/>
    <w:rsid w:val="00977D20"/>
    <w:rsid w:val="009814B1"/>
    <w:rsid w:val="00981ECC"/>
    <w:rsid w:val="009A2936"/>
    <w:rsid w:val="009A4051"/>
    <w:rsid w:val="009A46DD"/>
    <w:rsid w:val="009C1C7C"/>
    <w:rsid w:val="009C32B3"/>
    <w:rsid w:val="009D543F"/>
    <w:rsid w:val="00A06477"/>
    <w:rsid w:val="00A30D98"/>
    <w:rsid w:val="00A34A88"/>
    <w:rsid w:val="00A5700E"/>
    <w:rsid w:val="00AE5D69"/>
    <w:rsid w:val="00AF0057"/>
    <w:rsid w:val="00AF7A6B"/>
    <w:rsid w:val="00B05F91"/>
    <w:rsid w:val="00B27F38"/>
    <w:rsid w:val="00B30814"/>
    <w:rsid w:val="00B577A7"/>
    <w:rsid w:val="00B71270"/>
    <w:rsid w:val="00BC0ABD"/>
    <w:rsid w:val="00BE4E8E"/>
    <w:rsid w:val="00BE7974"/>
    <w:rsid w:val="00C21B4E"/>
    <w:rsid w:val="00C36A63"/>
    <w:rsid w:val="00C50A7D"/>
    <w:rsid w:val="00C5468F"/>
    <w:rsid w:val="00C67225"/>
    <w:rsid w:val="00C73B8B"/>
    <w:rsid w:val="00C85FC0"/>
    <w:rsid w:val="00CB6C09"/>
    <w:rsid w:val="00CD10CD"/>
    <w:rsid w:val="00CE06A5"/>
    <w:rsid w:val="00CE6FA8"/>
    <w:rsid w:val="00CF42EB"/>
    <w:rsid w:val="00D16B1D"/>
    <w:rsid w:val="00D301E7"/>
    <w:rsid w:val="00D60CF4"/>
    <w:rsid w:val="00D726A9"/>
    <w:rsid w:val="00D73A6D"/>
    <w:rsid w:val="00D755C2"/>
    <w:rsid w:val="00D84522"/>
    <w:rsid w:val="00D853A1"/>
    <w:rsid w:val="00D854A4"/>
    <w:rsid w:val="00DB70EF"/>
    <w:rsid w:val="00DC5E04"/>
    <w:rsid w:val="00DD5A07"/>
    <w:rsid w:val="00DE1EC1"/>
    <w:rsid w:val="00DF348D"/>
    <w:rsid w:val="00E059E2"/>
    <w:rsid w:val="00E16DBC"/>
    <w:rsid w:val="00E23259"/>
    <w:rsid w:val="00E32E62"/>
    <w:rsid w:val="00E46532"/>
    <w:rsid w:val="00E617A9"/>
    <w:rsid w:val="00E73CCC"/>
    <w:rsid w:val="00E860AC"/>
    <w:rsid w:val="00EA4348"/>
    <w:rsid w:val="00EA67F6"/>
    <w:rsid w:val="00F04FD5"/>
    <w:rsid w:val="00F329AA"/>
    <w:rsid w:val="00F45388"/>
    <w:rsid w:val="00F56404"/>
    <w:rsid w:val="00F6726E"/>
    <w:rsid w:val="00F67F71"/>
    <w:rsid w:val="00F94FBE"/>
    <w:rsid w:val="00F94FD1"/>
    <w:rsid w:val="00FA118E"/>
    <w:rsid w:val="00FD1AFA"/>
    <w:rsid w:val="00FE4613"/>
    <w:rsid w:val="00FF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2F7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2F7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2F7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2F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26A9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6A9"/>
    <w:rPr>
      <w:rFonts w:ascii="Arial" w:eastAsia="ＭＳ ゴシック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F087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9164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116</Words>
  <Characters>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信長</dc:creator>
  <cp:keywords/>
  <dc:description/>
  <cp:lastModifiedBy>user</cp:lastModifiedBy>
  <cp:revision>2</cp:revision>
  <cp:lastPrinted>2018-05-03T07:29:00Z</cp:lastPrinted>
  <dcterms:created xsi:type="dcterms:W3CDTF">2018-05-18T01:17:00Z</dcterms:created>
  <dcterms:modified xsi:type="dcterms:W3CDTF">2018-05-18T01:17:00Z</dcterms:modified>
</cp:coreProperties>
</file>