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BB" w:rsidRPr="00EE01A2" w:rsidRDefault="00413BBB" w:rsidP="00EE01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55pt;margin-top:88.55pt;width:204pt;height:47.25pt;z-index:251641856" fillcolor="#393" stroked="f" strokecolor="#002060" strokeweight="3pt">
            <v:shadow opacity=".5" offset="6pt,6pt"/>
            <v:textbox inset="5.85pt,.7pt,5.85pt,.7pt">
              <w:txbxContent>
                <w:p w:rsidR="00413BBB" w:rsidRPr="00DA2104" w:rsidRDefault="00413BBB">
                  <w:pPr>
                    <w:rPr>
                      <w:rFonts w:ascii="HGS創英角ﾎﾟｯﾌﾟ体" w:eastAsia="HGS創英角ﾎﾟｯﾌﾟ体"/>
                      <w:color w:val="FFC000"/>
                      <w:sz w:val="48"/>
                      <w:szCs w:val="48"/>
                    </w:rPr>
                  </w:pPr>
                  <w:r>
                    <w:rPr>
                      <w:rFonts w:ascii="HGS創英角ﾎﾟｯﾌﾟ体" w:eastAsia="HGS創英角ﾎﾟｯﾌﾟ体"/>
                      <w:color w:val="FFC000"/>
                      <w:sz w:val="48"/>
                      <w:szCs w:val="48"/>
                    </w:rPr>
                    <w:ruby>
                      <w:rubyPr>
                        <w:rubyAlign w:val="distributeSpace"/>
                        <w:hps w:val="24"/>
                        <w:hpsRaise w:val="46"/>
                        <w:hpsBaseText w:val="48"/>
                        <w:lid w:val="ja-JP"/>
                      </w:rubyPr>
                      <w:rt>
                        <w:r w:rsidR="00413BBB" w:rsidRPr="003E39AE">
                          <w:rPr>
                            <w:rFonts w:ascii="HGS創英角ﾎﾟｯﾌﾟ体" w:eastAsia="HGS創英角ﾎﾟｯﾌﾟ体" w:hint="eastAsia"/>
                            <w:color w:val="FFC000"/>
                            <w:sz w:val="24"/>
                            <w:szCs w:val="48"/>
                          </w:rPr>
                          <w:t>こうえんかい</w:t>
                        </w:r>
                      </w:rt>
                      <w:rubyBase>
                        <w:r w:rsidR="00413BBB">
                          <w:rPr>
                            <w:rFonts w:ascii="HGS創英角ﾎﾟｯﾌﾟ体" w:eastAsia="HGS創英角ﾎﾟｯﾌﾟ体" w:hint="eastAsia"/>
                            <w:color w:val="FFC000"/>
                            <w:sz w:val="48"/>
                            <w:szCs w:val="48"/>
                          </w:rPr>
                          <w:t>講演会</w:t>
                        </w:r>
                      </w:rubyBase>
                    </w:ruby>
                  </w:r>
                  <w:r w:rsidRPr="00DA2104">
                    <w:rPr>
                      <w:rFonts w:ascii="HGS創英角ﾎﾟｯﾌﾟ体" w:eastAsia="HGS創英角ﾎﾟｯﾌﾟ体" w:hint="eastAsia"/>
                      <w:color w:val="FFC000"/>
                      <w:sz w:val="48"/>
                      <w:szCs w:val="48"/>
                    </w:rPr>
                    <w:t>のお</w:t>
                  </w:r>
                  <w:r>
                    <w:rPr>
                      <w:rFonts w:ascii="HGS創英角ﾎﾟｯﾌﾟ体" w:eastAsia="HGS創英角ﾎﾟｯﾌﾟ体"/>
                      <w:color w:val="FFC000"/>
                      <w:sz w:val="48"/>
                      <w:szCs w:val="48"/>
                    </w:rPr>
                    <w:ruby>
                      <w:rubyPr>
                        <w:rubyAlign w:val="distributeSpace"/>
                        <w:hps w:val="24"/>
                        <w:hpsRaise w:val="46"/>
                        <w:hpsBaseText w:val="48"/>
                        <w:lid w:val="ja-JP"/>
                      </w:rubyPr>
                      <w:rt>
                        <w:r w:rsidR="00413BBB" w:rsidRPr="003E39AE">
                          <w:rPr>
                            <w:rFonts w:ascii="HGS創英角ﾎﾟｯﾌﾟ体" w:eastAsia="HGS創英角ﾎﾟｯﾌﾟ体" w:hint="eastAsia"/>
                            <w:color w:val="FFC000"/>
                            <w:sz w:val="24"/>
                            <w:szCs w:val="48"/>
                          </w:rPr>
                          <w:t>し</w:t>
                        </w:r>
                      </w:rt>
                      <w:rubyBase>
                        <w:r w:rsidR="00413BBB">
                          <w:rPr>
                            <w:rFonts w:ascii="HGS創英角ﾎﾟｯﾌﾟ体" w:eastAsia="HGS創英角ﾎﾟｯﾌﾟ体" w:hint="eastAsia"/>
                            <w:color w:val="FFC000"/>
                            <w:sz w:val="48"/>
                            <w:szCs w:val="48"/>
                          </w:rPr>
                          <w:t>知</w:t>
                        </w:r>
                      </w:rubyBase>
                    </w:ruby>
                  </w:r>
                  <w:r w:rsidRPr="00DA2104">
                    <w:rPr>
                      <w:rFonts w:ascii="HGS創英角ﾎﾟｯﾌﾟ体" w:eastAsia="HGS創英角ﾎﾟｯﾌﾟ体" w:hint="eastAsia"/>
                      <w:color w:val="FFC000"/>
                      <w:sz w:val="48"/>
                      <w:szCs w:val="48"/>
                    </w:rPr>
                    <w:t>らせ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72.55pt;margin-top:-2.95pt;width:23.25pt;height:18pt;z-index:251645952" stroked="f">
            <v:textbox inset="5.85pt,.7pt,5.85pt,.7pt">
              <w:txbxContent>
                <w:p w:rsidR="00413BBB" w:rsidRDefault="00413BBB">
                  <w:r>
                    <w:rPr>
                      <w:rFonts w:hint="eastAsia"/>
                    </w:rPr>
                    <w:t>い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7.8pt;margin-top:9.1pt;width:513pt;height:75.7pt;z-index:251642880;mso-position-horizontal-relative:margin;mso-position-vertical-relative:margin" fillcolor="#ffc000" strokecolor="yellow" strokeweight="1.5pt">
            <v:shadow color="#f9f"/>
            <v:textpath style="font-family:&quot;HGP創英角ﾎﾟｯﾌﾟ体&quot;;v-text-reverse:t;v-text-kern:t" trim="t" fitpath="t" string="きらっと生きるわたしたち！！"/>
            <w10:wrap type="square" anchorx="margin" anchory="margin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0" o:spid="_x0000_s1029" type="#_x0000_t75" style="position:absolute;left:0;text-align:left;margin-left:35.3pt;margin-top:82.55pt;width:89.25pt;height:96.75pt;z-index:-251665408;visibility:visible">
            <v:imagedata r:id="rId6" o:title=""/>
          </v:shape>
        </w:pict>
      </w:r>
      <w:r>
        <w:rPr>
          <w:noProof/>
        </w:rPr>
        <w:pict>
          <v:shape id="図 7" o:spid="_x0000_s1030" type="#_x0000_t75" style="position:absolute;left:0;text-align:left;margin-left:429.05pt;margin-top:82.55pt;width:122.25pt;height:102pt;z-index:-251666432;visibility:visible">
            <v:imagedata r:id="rId7" o:title=""/>
          </v:shape>
        </w:pict>
      </w:r>
    </w:p>
    <w:p w:rsidR="00413BBB" w:rsidRPr="00EE01A2" w:rsidRDefault="00413BBB" w:rsidP="00EE01A2"/>
    <w:p w:rsidR="00413BBB" w:rsidRPr="00EE01A2" w:rsidRDefault="00413BBB" w:rsidP="00EE01A2">
      <w:r>
        <w:rPr>
          <w:noProof/>
        </w:rPr>
        <w:pict>
          <v:shape id="_x0000_s1031" type="#_x0000_t202" style="position:absolute;left:0;text-align:left;margin-left:168.8pt;margin-top:6.8pt;width:218.25pt;height:33pt;z-index:251657216" filled="f" stroked="f">
            <v:textbox inset="5.85pt,.7pt,5.85pt,.7pt">
              <w:txbxContent>
                <w:p w:rsidR="00413BBB" w:rsidRPr="00563F25" w:rsidRDefault="00413BBB">
                  <w:pPr>
                    <w:rPr>
                      <w:b/>
                      <w:sz w:val="28"/>
                      <w:szCs w:val="28"/>
                    </w:rPr>
                  </w:pP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しゅさい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主催</w:t>
                        </w:r>
                      </w:rubyBase>
                    </w:ruby>
                  </w:r>
                  <w:r w:rsidRPr="00563F25"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じりつ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自立</w:t>
                        </w:r>
                      </w:rubyBase>
                    </w:ruby>
                  </w: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せいかつ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生活</w:t>
                        </w:r>
                      </w:rubyBase>
                    </w:ruby>
                  </w:r>
                  <w:r w:rsidRPr="00563F25">
                    <w:rPr>
                      <w:rFonts w:hint="eastAsia"/>
                      <w:b/>
                      <w:sz w:val="28"/>
                      <w:szCs w:val="28"/>
                    </w:rPr>
                    <w:t xml:space="preserve">センター　</w:t>
                  </w: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きたみ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北見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413BBB" w:rsidRPr="00EE01A2" w:rsidRDefault="00413BBB" w:rsidP="00EE01A2">
      <w:r>
        <w:rPr>
          <w:noProof/>
        </w:rPr>
        <w:pict>
          <v:shape id="_x0000_s1032" type="#_x0000_t202" style="position:absolute;left:0;text-align:left;margin-left:126.05pt;margin-top:9.8pt;width:279.75pt;height:38.25pt;z-index:251664384" filled="f" stroked="f">
            <v:textbox inset="5.85pt,.7pt,5.85pt,.7pt">
              <w:txbxContent>
                <w:p w:rsidR="00413BBB" w:rsidRPr="00563F25" w:rsidRDefault="00413BB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F0898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こうえき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公益</w:t>
                        </w:r>
                      </w:rubyBase>
                    </w:ruby>
                  </w: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ざいだん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財団</w:t>
                        </w:r>
                      </w:rubyBase>
                    </w:ruby>
                  </w: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ほうじん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法人</w:t>
                        </w:r>
                      </w:rubyBase>
                    </w:ruby>
                  </w:r>
                  <w:r w:rsidRPr="00563F25">
                    <w:rPr>
                      <w:rFonts w:hint="eastAsia"/>
                      <w:b/>
                      <w:sz w:val="28"/>
                      <w:szCs w:val="28"/>
                    </w:rPr>
                    <w:t xml:space="preserve">　キリン</w:t>
                  </w: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ふくし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福祉</w:t>
                        </w:r>
                      </w:rubyBase>
                    </w:ruby>
                  </w: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ざいだん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財団</w:t>
                        </w:r>
                      </w:rubyBase>
                    </w:ruby>
                  </w:r>
                  <w:r w:rsidRPr="00563F25">
                    <w:rPr>
                      <w:rFonts w:hint="eastAsia"/>
                      <w:b/>
                      <w:sz w:val="28"/>
                      <w:szCs w:val="28"/>
                    </w:rPr>
                    <w:t xml:space="preserve">　</w:t>
                  </w: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じょせい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助成</w:t>
                        </w:r>
                      </w:rubyBase>
                    </w:ruby>
                  </w:r>
                  <w:r w:rsidRPr="00563F25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563F25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じぎょう</w:t>
                        </w:r>
                      </w:rt>
                      <w:rubyBase>
                        <w:r w:rsidR="00413BBB" w:rsidRPr="00563F2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事業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413BBB" w:rsidRPr="00EE01A2" w:rsidRDefault="00413BBB" w:rsidP="00EE01A2">
      <w:r>
        <w:rPr>
          <w:noProof/>
        </w:rPr>
        <w:pict>
          <v:shape id="_x0000_s1033" type="#_x0000_t202" style="position:absolute;left:0;text-align:left;margin-left:-2.95pt;margin-top:12pt;width:562.5pt;height:36.75pt;z-index:251673600" filled="f" stroked="f">
            <v:textbox inset="5.85pt,.7pt,5.85pt,.7pt">
              <w:txbxContent>
                <w:p w:rsidR="00413BBB" w:rsidRPr="00001B11" w:rsidRDefault="00413BBB" w:rsidP="00001B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001B11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とうほく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東北</w:t>
                        </w:r>
                      </w:rubyBase>
                    </w:ruby>
                  </w:r>
                  <w:r w:rsidRPr="00001B11">
                    <w:rPr>
                      <w:rFonts w:hint="eastAsia"/>
                      <w:sz w:val="28"/>
                      <w:szCs w:val="28"/>
                    </w:rPr>
                    <w:t>・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001B11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かんとう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関東</w:t>
                        </w:r>
                      </w:rubyBase>
                    </w:ruby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001B11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だいしんさい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大震災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により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ひがい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被害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を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けられた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みなさま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皆様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に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こころ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心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から</w:t>
                  </w:r>
                  <w:r w:rsidRPr="00001B11">
                    <w:rPr>
                      <w:rFonts w:hint="eastAsia"/>
                      <w:sz w:val="28"/>
                      <w:szCs w:val="28"/>
                    </w:rPr>
                    <w:t>お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001B11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みま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見舞</w:t>
                        </w:r>
                      </w:rubyBase>
                    </w:ruby>
                  </w:r>
                  <w:r w:rsidRPr="00001B11">
                    <w:rPr>
                      <w:rFonts w:hint="eastAsia"/>
                      <w:sz w:val="28"/>
                      <w:szCs w:val="28"/>
                    </w:rPr>
                    <w:t>い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001B11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もう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申</w:t>
                        </w:r>
                      </w:rubyBase>
                    </w:ruby>
                  </w:r>
                  <w:r w:rsidRPr="00001B11">
                    <w:rPr>
                      <w:rFonts w:hint="eastAsia"/>
                      <w:sz w:val="28"/>
                      <w:szCs w:val="28"/>
                    </w:rPr>
                    <w:t>し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001B11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あ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上</w:t>
                        </w:r>
                      </w:rubyBase>
                    </w:ruby>
                  </w:r>
                  <w:r w:rsidRPr="00001B11">
                    <w:rPr>
                      <w:rFonts w:hint="eastAsia"/>
                      <w:sz w:val="28"/>
                      <w:szCs w:val="28"/>
                    </w:rPr>
                    <w:t>げます。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いちにち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一日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も</w:t>
                  </w:r>
                </w:p>
              </w:txbxContent>
            </v:textbox>
          </v:shape>
        </w:pict>
      </w:r>
    </w:p>
    <w:p w:rsidR="00413BBB" w:rsidRPr="00EE01A2" w:rsidRDefault="00413BBB" w:rsidP="00EE01A2">
      <w:r>
        <w:rPr>
          <w:noProof/>
        </w:rPr>
        <w:pict>
          <v:shape id="_x0000_s1034" type="#_x0000_t202" style="position:absolute;left:0;text-align:left;margin-left:-2.95pt;margin-top:16.55pt;width:566.25pt;height:36.75pt;z-index:251676672" filled="f" stroked="f">
            <v:textbox inset="5.85pt,.7pt,5.85pt,.7pt">
              <w:txbxContent>
                <w:p w:rsidR="00413BBB" w:rsidRDefault="00413BBB" w:rsidP="00003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はや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早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く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ひさいち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被災地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の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ふっきゅう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復旧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を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こころ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心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よりお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いの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祈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り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885716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もう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申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し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885716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あ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上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げます。さて、ようやく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885716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あたた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暖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かい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885716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きせつ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季節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になり</w:t>
                  </w:r>
                </w:p>
                <w:p w:rsidR="00413BBB" w:rsidRPr="00001B11" w:rsidRDefault="00413BBB" w:rsidP="000037A7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り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もう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申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し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あ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上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げます。さて、ようやく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あたた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暖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かい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きせつ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季節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になり</w:t>
                  </w:r>
                </w:p>
              </w:txbxContent>
            </v:textbox>
          </v:shape>
        </w:pict>
      </w:r>
    </w:p>
    <w:p w:rsidR="00413BBB" w:rsidRPr="00EE01A2" w:rsidRDefault="00413BBB" w:rsidP="00EE01A2"/>
    <w:p w:rsidR="00413BBB" w:rsidRPr="00EE01A2" w:rsidRDefault="00413BBB" w:rsidP="00EE01A2">
      <w:r>
        <w:rPr>
          <w:noProof/>
        </w:rPr>
        <w:pict>
          <v:shape id="_x0000_s1035" type="#_x0000_t202" style="position:absolute;left:0;text-align:left;margin-left:-2.95pt;margin-top:3.85pt;width:566.25pt;height:40.5pt;z-index:251674624" filled="f" stroked="f">
            <v:textbox inset="5.85pt,.7pt,5.85pt,.7pt">
              <w:txbxContent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ました。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こんかい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今回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の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こうえんかい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講演会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は、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ぜんこく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全国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で「きらっと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い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生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きる」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CC3074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しょう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障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がい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CC3074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とうじしゃ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当事者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の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CC3074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かたがた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方々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に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CC3074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いま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今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、どん</w:t>
                  </w: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Default="00413BBB" w:rsidP="00001B11">
                  <w:pPr>
                    <w:rPr>
                      <w:sz w:val="28"/>
                      <w:szCs w:val="28"/>
                    </w:rPr>
                  </w:pPr>
                </w:p>
                <w:p w:rsidR="00413BBB" w:rsidRPr="00001B11" w:rsidRDefault="00413BBB" w:rsidP="00001B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とうじしゃ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当事者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の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かたがた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方々</w:t>
                        </w:r>
                      </w:rubyBase>
                    </w:ruby>
                  </w:r>
                  <w:r w:rsidRPr="00001B11">
                    <w:rPr>
                      <w:rFonts w:hint="eastAsia"/>
                      <w:sz w:val="28"/>
                      <w:szCs w:val="28"/>
                    </w:rPr>
                    <w:t>に</w:t>
                  </w:r>
                  <w:r>
                    <w:rPr>
                      <w:rFonts w:hint="eastAsia"/>
                      <w:sz w:val="28"/>
                      <w:szCs w:val="28"/>
                    </w:rPr>
                    <w:t>どんな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ふう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風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に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ひび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日々</w:t>
                        </w:r>
                      </w:rubyBase>
                    </w:ruby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す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過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ご</w:t>
                  </w:r>
                </w:p>
              </w:txbxContent>
            </v:textbox>
          </v:shape>
        </w:pict>
      </w:r>
    </w:p>
    <w:p w:rsidR="00413BBB" w:rsidRPr="00EE01A2" w:rsidRDefault="00413BBB" w:rsidP="00EE01A2">
      <w:r>
        <w:rPr>
          <w:noProof/>
        </w:rPr>
        <w:pict>
          <v:shape id="_x0000_s1036" type="#_x0000_t202" style="position:absolute;left:0;text-align:left;margin-left:-2.95pt;margin-top:7.55pt;width:566.25pt;height:33.75pt;z-index:251675648" filled="f" stroked="f">
            <v:textbox style="mso-next-textbox:#_x0000_s1036" inset="5.85pt,.7pt,5.85pt,.7pt">
              <w:txbxContent>
                <w:p w:rsidR="00413BBB" w:rsidRPr="00001B11" w:rsidRDefault="00413BBB" w:rsidP="00001B1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な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CC3074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ふう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風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に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030AA8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ひび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日々</w:t>
                        </w:r>
                      </w:rubyBase>
                    </w:ruby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030AA8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す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過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ごして、どのような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かつどう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活動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をしているのかをお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はなし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話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してもらいます。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D5291E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みなさま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皆様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の</w:t>
                  </w:r>
                </w:p>
              </w:txbxContent>
            </v:textbox>
          </v:shape>
        </w:pict>
      </w:r>
    </w:p>
    <w:p w:rsidR="00413BBB" w:rsidRPr="00EE01A2" w:rsidRDefault="00413BBB" w:rsidP="00EE01A2">
      <w:r>
        <w:rPr>
          <w:noProof/>
        </w:rPr>
        <w:pict>
          <v:shape id="_x0000_s1037" type="#_x0000_t202" style="position:absolute;left:0;text-align:left;margin-left:-2.95pt;margin-top:12.8pt;width:566.25pt;height:33.75pt;z-index:251677696" filled="f" stroked="f">
            <v:textbox style="mso-next-textbox:#_x0000_s1037" inset="5.85pt,.7pt,5.85pt,.7pt">
              <w:txbxContent>
                <w:p w:rsidR="00413BBB" w:rsidRPr="00001B11" w:rsidRDefault="00413BBB" w:rsidP="00D529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030AA8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たくさん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沢山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のご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CC3074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さんか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参加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お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CC3074">
                          <w:rPr>
                            <w:rFonts w:ascii="ＭＳ 明朝" w:hAnsi="ＭＳ 明朝" w:hint="eastAsia"/>
                            <w:sz w:val="14"/>
                            <w:szCs w:val="28"/>
                          </w:rPr>
                          <w:t>ま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待</w:t>
                        </w:r>
                      </w:rubyBase>
                    </w:ruby>
                  </w:r>
                  <w:r>
                    <w:rPr>
                      <w:rFonts w:hint="eastAsia"/>
                      <w:sz w:val="28"/>
                      <w:szCs w:val="28"/>
                    </w:rPr>
                    <w:t>ちしております。</w:t>
                  </w:r>
                </w:p>
              </w:txbxContent>
            </v:textbox>
          </v:shape>
        </w:pict>
      </w:r>
    </w:p>
    <w:p w:rsidR="00413BBB" w:rsidRPr="00EE01A2" w:rsidRDefault="00413BBB" w:rsidP="00EE01A2"/>
    <w:p w:rsidR="00413BBB" w:rsidRPr="00EE01A2" w:rsidRDefault="00413BBB" w:rsidP="00EE01A2">
      <w:r>
        <w:rPr>
          <w:noProof/>
        </w:rPr>
        <w:pict>
          <v:shape id="_x0000_s1038" type="#_x0000_t202" style="position:absolute;left:0;text-align:left;margin-left:7.55pt;margin-top:10.55pt;width:542.25pt;height:114pt;z-index:251643904" fillcolor="#fc6" stroked="f" strokecolor="#ffc000" strokeweight="3pt">
            <v:fill r:id="rId8" o:title="" type="pattern"/>
            <v:stroke linestyle="thinThin"/>
            <v:shadow on="t" type="perspective" color="#974706" opacity=".5" offset="1pt" offset2="-1pt"/>
            <v:textbox style="mso-next-textbox:#_x0000_s1038">
              <w:txbxContent>
                <w:p w:rsidR="00413BBB" w:rsidRDefault="00413BBB" w:rsidP="0010124C">
                  <w:pPr>
                    <w:ind w:firstLineChars="550" w:firstLine="2200"/>
                    <w:rPr>
                      <w:rFonts w:ascii="HGS創英角ﾎﾟｯﾌﾟ体" w:eastAsia="HGS創英角ﾎﾟｯﾌﾟ体"/>
                      <w:sz w:val="24"/>
                      <w:szCs w:val="24"/>
                    </w:rPr>
                  </w:pPr>
                  <w:r>
                    <w:rPr>
                      <w:rFonts w:ascii="HGS創英角ﾎﾟｯﾌﾟ体" w:eastAsia="HGS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413BBB" w:rsidRPr="00EE01A2">
                          <w:rPr>
                            <w:rFonts w:ascii="HGS創英角ﾎﾟｯﾌﾟ体" w:eastAsia="HGS創英角ﾎﾟｯﾌﾟ体" w:hint="eastAsia"/>
                            <w:sz w:val="20"/>
                            <w:szCs w:val="40"/>
                          </w:rPr>
                          <w:t>にちじ</w:t>
                        </w:r>
                      </w:rt>
                      <w:rubyBase>
                        <w:r w:rsidR="00413BBB">
                          <w:rPr>
                            <w:rFonts w:ascii="HGS創英角ﾎﾟｯﾌﾟ体" w:eastAsia="HGS創英角ﾎﾟｯﾌﾟ体" w:hint="eastAsia"/>
                            <w:sz w:val="40"/>
                            <w:szCs w:val="40"/>
                          </w:rPr>
                          <w:t>日時</w:t>
                        </w:r>
                      </w:rubyBase>
                    </w:ruby>
                  </w:r>
                  <w:r w:rsidRPr="000608F5">
                    <w:rPr>
                      <w:rFonts w:ascii="HGS創英角ﾎﾟｯﾌﾟ体" w:eastAsia="HGS創英角ﾎﾟｯﾌﾟ体" w:hint="eastAsia"/>
                      <w:sz w:val="40"/>
                      <w:szCs w:val="40"/>
                    </w:rPr>
                    <w:t xml:space="preserve">　</w:t>
                  </w:r>
                  <w:r>
                    <w:rPr>
                      <w:rFonts w:ascii="HGS創英角ﾎﾟｯﾌﾟ体" w:eastAsia="HGS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413BBB" w:rsidRPr="00EE01A2">
                          <w:rPr>
                            <w:rFonts w:ascii="HGS創英角ﾎﾟｯﾌﾟ体" w:eastAsia="HGS創英角ﾎﾟｯﾌﾟ体" w:hint="eastAsia"/>
                            <w:sz w:val="20"/>
                            <w:szCs w:val="40"/>
                          </w:rPr>
                          <w:t>へいせい</w:t>
                        </w:r>
                      </w:rt>
                      <w:rubyBase>
                        <w:r w:rsidR="00413BBB">
                          <w:rPr>
                            <w:rFonts w:ascii="HGS創英角ﾎﾟｯﾌﾟ体" w:eastAsia="HGS創英角ﾎﾟｯﾌﾟ体" w:hint="eastAsia"/>
                            <w:sz w:val="40"/>
                            <w:szCs w:val="40"/>
                          </w:rPr>
                          <w:t>平成</w:t>
                        </w:r>
                      </w:rubyBase>
                    </w:ruby>
                  </w:r>
                  <w:r>
                    <w:rPr>
                      <w:rFonts w:ascii="HGS創英角ﾎﾟｯﾌﾟ体" w:eastAsia="HGS創英角ﾎﾟｯﾌﾟ体" w:hint="eastAsia"/>
                      <w:sz w:val="40"/>
                      <w:szCs w:val="40"/>
                    </w:rPr>
                    <w:t>２３</w:t>
                  </w:r>
                  <w:r>
                    <w:rPr>
                      <w:rFonts w:ascii="HGS創英角ﾎﾟｯﾌﾟ体" w:eastAsia="HGS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413BBB" w:rsidRPr="00EE01A2">
                          <w:rPr>
                            <w:rFonts w:ascii="HGS創英角ﾎﾟｯﾌﾟ体" w:eastAsia="HGS創英角ﾎﾟｯﾌﾟ体" w:hint="eastAsia"/>
                            <w:sz w:val="20"/>
                            <w:szCs w:val="40"/>
                          </w:rPr>
                          <w:t>ねん</w:t>
                        </w:r>
                      </w:rt>
                      <w:rubyBase>
                        <w:r w:rsidR="00413BBB">
                          <w:rPr>
                            <w:rFonts w:ascii="HGS創英角ﾎﾟｯﾌﾟ体" w:eastAsia="HGS創英角ﾎﾟｯﾌﾟ体" w:hint="eastAsia"/>
                            <w:sz w:val="40"/>
                            <w:szCs w:val="40"/>
                          </w:rPr>
                          <w:t>年</w:t>
                        </w:r>
                      </w:rubyBase>
                    </w:ruby>
                  </w:r>
                  <w:r>
                    <w:rPr>
                      <w:rFonts w:ascii="HGS創英角ﾎﾟｯﾌﾟ体" w:eastAsia="HGS創英角ﾎﾟｯﾌﾟ体" w:hint="eastAsia"/>
                      <w:sz w:val="40"/>
                      <w:szCs w:val="40"/>
                    </w:rPr>
                    <w:t>６</w:t>
                  </w:r>
                  <w:r>
                    <w:rPr>
                      <w:rFonts w:ascii="HGS創英角ﾎﾟｯﾌﾟ体" w:eastAsia="HGS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413BBB" w:rsidRPr="00EE01A2">
                          <w:rPr>
                            <w:rFonts w:ascii="HGS創英角ﾎﾟｯﾌﾟ体" w:eastAsia="HGS創英角ﾎﾟｯﾌﾟ体" w:hint="eastAsia"/>
                            <w:sz w:val="20"/>
                            <w:szCs w:val="40"/>
                          </w:rPr>
                          <w:t>がつ</w:t>
                        </w:r>
                      </w:rt>
                      <w:rubyBase>
                        <w:r w:rsidR="00413BBB">
                          <w:rPr>
                            <w:rFonts w:ascii="HGS創英角ﾎﾟｯﾌﾟ体" w:eastAsia="HGS創英角ﾎﾟｯﾌﾟ体" w:hint="eastAsia"/>
                            <w:sz w:val="40"/>
                            <w:szCs w:val="4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創英角ﾎﾟｯﾌﾟ体" w:eastAsia="HGS創英角ﾎﾟｯﾌﾟ体" w:hint="eastAsia"/>
                      <w:sz w:val="40"/>
                      <w:szCs w:val="40"/>
                    </w:rPr>
                    <w:t>１２</w:t>
                  </w:r>
                  <w:r>
                    <w:rPr>
                      <w:rFonts w:ascii="HGS創英角ﾎﾟｯﾌﾟ体" w:eastAsia="HGS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413BBB" w:rsidRPr="00EE01A2">
                          <w:rPr>
                            <w:rFonts w:ascii="HGS創英角ﾎﾟｯﾌﾟ体" w:eastAsia="HGS創英角ﾎﾟｯﾌﾟ体" w:hint="eastAsia"/>
                            <w:sz w:val="20"/>
                            <w:szCs w:val="40"/>
                          </w:rPr>
                          <w:t>にち</w:t>
                        </w:r>
                      </w:rt>
                      <w:rubyBase>
                        <w:r w:rsidR="00413BBB">
                          <w:rPr>
                            <w:rFonts w:ascii="HGS創英角ﾎﾟｯﾌﾟ体" w:eastAsia="HGS創英角ﾎﾟｯﾌﾟ体" w:hint="eastAsia"/>
                            <w:sz w:val="40"/>
                            <w:szCs w:val="40"/>
                          </w:rPr>
                          <w:t>日</w:t>
                        </w:r>
                      </w:rubyBase>
                    </w:ruby>
                  </w:r>
                  <w:r w:rsidRPr="000608F5">
                    <w:rPr>
                      <w:rFonts w:ascii="HGS創英角ﾎﾟｯﾌﾟ体" w:eastAsia="HGS創英角ﾎﾟｯﾌﾟ体"/>
                      <w:sz w:val="40"/>
                      <w:szCs w:val="40"/>
                    </w:rPr>
                    <w:t>(</w:t>
                  </w:r>
                  <w:r>
                    <w:rPr>
                      <w:rFonts w:ascii="HGS創英角ﾎﾟｯﾌﾟ体" w:eastAsia="HGS創英角ﾎﾟｯﾌﾟ体"/>
                      <w:sz w:val="40"/>
                      <w:szCs w:val="40"/>
                    </w:rPr>
                    <w:ruby>
                      <w:rubyPr>
                        <w:rubyAlign w:val="distributeSpace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413BBB" w:rsidRPr="00EE01A2">
                          <w:rPr>
                            <w:rFonts w:ascii="HGS創英角ﾎﾟｯﾌﾟ体" w:eastAsia="HGS創英角ﾎﾟｯﾌﾟ体" w:hint="eastAsia"/>
                            <w:sz w:val="20"/>
                            <w:szCs w:val="40"/>
                          </w:rPr>
                          <w:t>にち</w:t>
                        </w:r>
                      </w:rt>
                      <w:rubyBase>
                        <w:r w:rsidR="00413BBB">
                          <w:rPr>
                            <w:rFonts w:ascii="HGS創英角ﾎﾟｯﾌﾟ体" w:eastAsia="HGS創英角ﾎﾟｯﾌﾟ体" w:hint="eastAsia"/>
                            <w:sz w:val="40"/>
                            <w:szCs w:val="40"/>
                          </w:rPr>
                          <w:t>日</w:t>
                        </w:r>
                      </w:rubyBase>
                    </w:ruby>
                  </w:r>
                  <w:r w:rsidRPr="000608F5">
                    <w:rPr>
                      <w:rFonts w:ascii="HGS創英角ﾎﾟｯﾌﾟ体" w:eastAsia="HGS創英角ﾎﾟｯﾌﾟ体"/>
                      <w:sz w:val="40"/>
                      <w:szCs w:val="40"/>
                    </w:rPr>
                    <w:t>)</w:t>
                  </w:r>
                </w:p>
                <w:p w:rsidR="00413BBB" w:rsidRDefault="00413BBB" w:rsidP="0010124C">
                  <w:pPr>
                    <w:ind w:firstLineChars="600" w:firstLine="2160"/>
                    <w:rPr>
                      <w:rFonts w:ascii="HGSｺﾞｼｯｸE" w:eastAsia="HGSｺﾞｼｯｸE"/>
                      <w:sz w:val="36"/>
                      <w:szCs w:val="36"/>
                    </w:rPr>
                  </w:pP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6"/>
                        <w:hpsRaise w:val="34"/>
                        <w:hpsBaseText w:val="36"/>
                        <w:lid w:val="ja-JP"/>
                      </w:rubyPr>
                      <w:rt>
                        <w:r w:rsidR="00413BBB" w:rsidRPr="00EE01A2">
                          <w:rPr>
                            <w:rFonts w:ascii="HGSｺﾞｼｯｸE" w:eastAsia="HGSｺﾞｼｯｸE" w:hint="eastAsia"/>
                            <w:sz w:val="16"/>
                            <w:szCs w:val="36"/>
                          </w:rPr>
                          <w:t>うけつけ</w:t>
                        </w:r>
                      </w:rt>
                      <w:rubyBase>
                        <w:r w:rsidR="00413BBB">
                          <w:rPr>
                            <w:rFonts w:ascii="HGSｺﾞｼｯｸE" w:eastAsia="HGSｺﾞｼｯｸE" w:hint="eastAsia"/>
                            <w:sz w:val="36"/>
                            <w:szCs w:val="36"/>
                          </w:rPr>
                          <w:t>受付</w:t>
                        </w:r>
                      </w:rubyBase>
                    </w:ruby>
                  </w:r>
                  <w:r w:rsidRPr="000E657B">
                    <w:rPr>
                      <w:rFonts w:ascii="HGSｺﾞｼｯｸE" w:eastAsia="HGSｺﾞｼｯｸE" w:hint="eastAsia"/>
                      <w:sz w:val="36"/>
                      <w:szCs w:val="36"/>
                    </w:rPr>
                    <w:t>：</w:t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t>13:00</w:t>
                  </w:r>
                  <w:r w:rsidRPr="000E657B">
                    <w:rPr>
                      <w:rFonts w:ascii="HGSｺﾞｼｯｸE" w:eastAsia="HGSｺﾞｼｯｸE" w:hint="eastAsia"/>
                      <w:sz w:val="36"/>
                      <w:szCs w:val="36"/>
                    </w:rPr>
                    <w:t xml:space="preserve">～　</w:t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6"/>
                        <w:hpsRaise w:val="34"/>
                        <w:hpsBaseText w:val="36"/>
                        <w:lid w:val="ja-JP"/>
                      </w:rubyPr>
                      <w:rt>
                        <w:r w:rsidR="00413BBB" w:rsidRPr="00EE01A2">
                          <w:rPr>
                            <w:rFonts w:ascii="HGSｺﾞｼｯｸE" w:eastAsia="HGSｺﾞｼｯｸE" w:hint="eastAsia"/>
                            <w:sz w:val="16"/>
                            <w:szCs w:val="36"/>
                          </w:rPr>
                          <w:t>かいし</w:t>
                        </w:r>
                      </w:rt>
                      <w:rubyBase>
                        <w:r w:rsidR="00413BBB">
                          <w:rPr>
                            <w:rFonts w:ascii="HGSｺﾞｼｯｸE" w:eastAsia="HGSｺﾞｼｯｸE" w:hint="eastAsia"/>
                            <w:sz w:val="36"/>
                            <w:szCs w:val="36"/>
                          </w:rPr>
                          <w:t>開始</w:t>
                        </w:r>
                      </w:rubyBase>
                    </w:ruby>
                  </w:r>
                  <w:r w:rsidRPr="000E657B">
                    <w:rPr>
                      <w:rFonts w:ascii="HGSｺﾞｼｯｸE" w:eastAsia="HGSｺﾞｼｯｸE" w:hint="eastAsia"/>
                      <w:sz w:val="36"/>
                      <w:szCs w:val="36"/>
                    </w:rPr>
                    <w:t>：</w:t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t>13:30</w:t>
                  </w:r>
                  <w:r w:rsidRPr="000E657B">
                    <w:rPr>
                      <w:rFonts w:ascii="HGSｺﾞｼｯｸE" w:eastAsia="HGSｺﾞｼｯｸE" w:hint="eastAsia"/>
                      <w:sz w:val="36"/>
                      <w:szCs w:val="36"/>
                    </w:rPr>
                    <w:t>～</w:t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t>16:30</w:t>
                  </w:r>
                </w:p>
                <w:p w:rsidR="00413BBB" w:rsidRPr="000E657B" w:rsidRDefault="00413BBB" w:rsidP="0010124C">
                  <w:pPr>
                    <w:ind w:firstLineChars="150" w:firstLine="540"/>
                    <w:rPr>
                      <w:rFonts w:ascii="HGSｺﾞｼｯｸE" w:eastAsia="HGSｺﾞｼｯｸE"/>
                      <w:sz w:val="36"/>
                      <w:szCs w:val="36"/>
                    </w:rPr>
                  </w:pP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413BBB" w:rsidRPr="0010124C">
                          <w:rPr>
                            <w:rFonts w:ascii="HGSｺﾞｼｯｸE" w:eastAsia="HGSｺﾞｼｯｸE" w:hint="eastAsia"/>
                            <w:sz w:val="18"/>
                            <w:szCs w:val="36"/>
                          </w:rPr>
                          <w:t>ばしょ</w:t>
                        </w:r>
                      </w:rt>
                      <w:rubyBase>
                        <w:r w:rsidR="00413BBB">
                          <w:rPr>
                            <w:rFonts w:ascii="HGSｺﾞｼｯｸE" w:eastAsia="HGSｺﾞｼｯｸE" w:hint="eastAsia"/>
                            <w:sz w:val="36"/>
                            <w:szCs w:val="36"/>
                          </w:rPr>
                          <w:t>場所</w:t>
                        </w:r>
                      </w:rubyBase>
                    </w:ruby>
                  </w:r>
                  <w:r>
                    <w:rPr>
                      <w:rFonts w:ascii="HGSｺﾞｼｯｸE" w:eastAsia="HGSｺﾞｼｯｸE" w:hint="eastAsia"/>
                      <w:sz w:val="36"/>
                      <w:szCs w:val="36"/>
                    </w:rPr>
                    <w:t>：</w:t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413BBB" w:rsidRPr="0010124C">
                          <w:rPr>
                            <w:rFonts w:ascii="HGSｺﾞｼｯｸE" w:eastAsia="HGSｺﾞｼｯｸE" w:hint="eastAsia"/>
                            <w:sz w:val="18"/>
                            <w:szCs w:val="36"/>
                          </w:rPr>
                          <w:t>きたみ</w:t>
                        </w:r>
                      </w:rt>
                      <w:rubyBase>
                        <w:r w:rsidR="00413BBB">
                          <w:rPr>
                            <w:rFonts w:ascii="HGSｺﾞｼｯｸE" w:eastAsia="HGSｺﾞｼｯｸE" w:hint="eastAsia"/>
                            <w:sz w:val="36"/>
                            <w:szCs w:val="36"/>
                          </w:rPr>
                          <w:t>北見</w:t>
                        </w:r>
                      </w:rubyBase>
                    </w:ruby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413BBB" w:rsidRPr="0010124C">
                          <w:rPr>
                            <w:rFonts w:ascii="HGSｺﾞｼｯｸE" w:eastAsia="HGSｺﾞｼｯｸE" w:hint="eastAsia"/>
                            <w:sz w:val="18"/>
                            <w:szCs w:val="36"/>
                          </w:rPr>
                          <w:t>きんろうしゃ</w:t>
                        </w:r>
                      </w:rt>
                      <w:rubyBase>
                        <w:r w:rsidR="00413BBB">
                          <w:rPr>
                            <w:rFonts w:ascii="HGSｺﾞｼｯｸE" w:eastAsia="HGSｺﾞｼｯｸE" w:hint="eastAsia"/>
                            <w:sz w:val="36"/>
                            <w:szCs w:val="36"/>
                          </w:rPr>
                          <w:t>勤労者</w:t>
                        </w:r>
                      </w:rubyBase>
                    </w:ruby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413BBB" w:rsidRPr="0010124C">
                          <w:rPr>
                            <w:rFonts w:ascii="HGSｺﾞｼｯｸE" w:eastAsia="HGSｺﾞｼｯｸE" w:hint="eastAsia"/>
                            <w:sz w:val="18"/>
                            <w:szCs w:val="36"/>
                          </w:rPr>
                          <w:t>そうごう</w:t>
                        </w:r>
                      </w:rt>
                      <w:rubyBase>
                        <w:r w:rsidR="00413BBB">
                          <w:rPr>
                            <w:rFonts w:ascii="HGSｺﾞｼｯｸE" w:eastAsia="HGSｺﾞｼｯｸE" w:hint="eastAsia"/>
                            <w:sz w:val="36"/>
                            <w:szCs w:val="36"/>
                          </w:rPr>
                          <w:t>総合</w:t>
                        </w:r>
                      </w:rubyBase>
                    </w:ruby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413BBB" w:rsidRPr="0010124C">
                          <w:rPr>
                            <w:rFonts w:ascii="HGSｺﾞｼｯｸE" w:eastAsia="HGSｺﾞｼｯｸE" w:hint="eastAsia"/>
                            <w:sz w:val="18"/>
                            <w:szCs w:val="36"/>
                          </w:rPr>
                          <w:t>ふくし</w:t>
                        </w:r>
                      </w:rt>
                      <w:rubyBase>
                        <w:r w:rsidR="00413BBB">
                          <w:rPr>
                            <w:rFonts w:ascii="HGSｺﾞｼｯｸE" w:eastAsia="HGSｺﾞｼｯｸE" w:hint="eastAsia"/>
                            <w:sz w:val="36"/>
                            <w:szCs w:val="36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ascii="HGSｺﾞｼｯｸE" w:eastAsia="HGSｺﾞｼｯｸE" w:hint="eastAsia"/>
                      <w:sz w:val="36"/>
                      <w:szCs w:val="36"/>
                    </w:rPr>
                    <w:t>センター</w:t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t>(</w:t>
                  </w:r>
                  <w:r>
                    <w:rPr>
                      <w:rFonts w:ascii="HGSｺﾞｼｯｸE" w:eastAsia="HGSｺﾞｼｯｸE" w:hint="eastAsia"/>
                      <w:sz w:val="36"/>
                      <w:szCs w:val="36"/>
                    </w:rPr>
                    <w:t>サントライ</w:t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413BBB" w:rsidRPr="0010124C">
                          <w:rPr>
                            <w:rFonts w:ascii="HGSｺﾞｼｯｸE" w:eastAsia="HGSｺﾞｼｯｸE" w:hint="eastAsia"/>
                            <w:sz w:val="18"/>
                            <w:szCs w:val="36"/>
                          </w:rPr>
                          <w:t>きたみ</w:t>
                        </w:r>
                      </w:rt>
                      <w:rubyBase>
                        <w:r w:rsidR="00413BBB">
                          <w:rPr>
                            <w:rFonts w:ascii="HGSｺﾞｼｯｸE" w:eastAsia="HGSｺﾞｼｯｸE" w:hint="eastAsia"/>
                            <w:sz w:val="36"/>
                            <w:szCs w:val="36"/>
                          </w:rPr>
                          <w:t>北見</w:t>
                        </w:r>
                      </w:rubyBase>
                    </w:ruby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t>)</w:t>
                  </w:r>
                  <w:r>
                    <w:rPr>
                      <w:rFonts w:ascii="HGSｺﾞｼｯｸE" w:eastAsia="HGSｺﾞｼｯｸ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413BBB" w:rsidRPr="0010124C">
                          <w:rPr>
                            <w:rFonts w:ascii="HGSｺﾞｼｯｸE" w:eastAsia="HGSｺﾞｼｯｸE" w:hint="eastAsia"/>
                            <w:sz w:val="18"/>
                            <w:szCs w:val="36"/>
                          </w:rPr>
                          <w:t>けんしゅうしつ</w:t>
                        </w:r>
                      </w:rt>
                      <w:rubyBase>
                        <w:r w:rsidR="00413BBB">
                          <w:rPr>
                            <w:rFonts w:ascii="HGSｺﾞｼｯｸE" w:eastAsia="HGSｺﾞｼｯｸE" w:hint="eastAsia"/>
                            <w:sz w:val="36"/>
                            <w:szCs w:val="36"/>
                          </w:rPr>
                          <w:t>研修室</w:t>
                        </w:r>
                      </w:rubyBase>
                    </w:ruby>
                  </w:r>
                </w:p>
                <w:p w:rsidR="00413BBB" w:rsidRPr="000608F5" w:rsidRDefault="00413BBB" w:rsidP="00DA2104">
                  <w:pPr>
                    <w:ind w:firstLineChars="1100" w:firstLine="3080"/>
                    <w:rPr>
                      <w:rFonts w:ascii="HGS創英角ﾎﾟｯﾌﾟ体" w:eastAsia="HGS創英角ﾎﾟｯﾌﾟ体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13BBB" w:rsidRPr="00EE01A2" w:rsidRDefault="00413BBB" w:rsidP="00EE01A2"/>
    <w:p w:rsidR="00413BBB" w:rsidRPr="00EE01A2" w:rsidRDefault="00413BBB" w:rsidP="00EE01A2"/>
    <w:p w:rsidR="00413BBB" w:rsidRPr="00EE01A2" w:rsidRDefault="00413BBB" w:rsidP="00EE01A2"/>
    <w:p w:rsidR="00413BBB" w:rsidRPr="00EE01A2" w:rsidRDefault="00413BBB" w:rsidP="00EE01A2"/>
    <w:p w:rsidR="00413BBB" w:rsidRPr="00EE01A2" w:rsidRDefault="00413BBB" w:rsidP="00EE01A2">
      <w:r>
        <w:rPr>
          <w:noProof/>
        </w:rPr>
        <w:pict>
          <v:shape id="_x0000_s1039" type="#_x0000_t75" style="position:absolute;left:0;text-align:left;margin-left:170.6pt;margin-top:13.15pt;width:784.5pt;height:8.15pt;rotation:90;z-index:-251675648;visibility:visible">
            <v:imagedata r:id="rId9" o:title="" croptop="61564f"/>
          </v:shape>
        </w:pict>
      </w:r>
      <w:r>
        <w:rPr>
          <w:noProof/>
        </w:rPr>
        <w:pict>
          <v:shape id="_x0000_s1040" type="#_x0000_t75" alt="http://www.pref.hokkaido.jp/kseikatu/ks-bssbk/bunrec/sisetu/ki08/ki08n005/map.gif" style="position:absolute;left:0;text-align:left;margin-left:302.95pt;margin-top:599.1pt;width:266.25pt;height:211.25pt;z-index:251653120;visibility:visible">
            <v:imagedata r:id="rId10" o:title=""/>
          </v:shape>
        </w:pict>
      </w:r>
    </w:p>
    <w:p w:rsidR="00413BBB" w:rsidRPr="00EE01A2" w:rsidRDefault="00413BBB" w:rsidP="00EE01A2"/>
    <w:p w:rsidR="00413BBB" w:rsidRPr="00EE01A2" w:rsidRDefault="00413BBB" w:rsidP="00EE01A2">
      <w:r>
        <w:rPr>
          <w:noProof/>
        </w:rPr>
        <w:pict>
          <v:shape id="_x0000_s1041" type="#_x0000_t202" style="position:absolute;left:0;text-align:left;margin-left:327.7pt;margin-top:6.05pt;width:201.1pt;height:33.75pt;z-index:251649024" filled="f" stroked="f">
            <v:textbox style="mso-next-textbox:#_x0000_s1041" inset="5.85pt,.7pt,5.85pt,.7pt">
              <w:txbxContent>
                <w:p w:rsidR="00413BBB" w:rsidRPr="00D736DD" w:rsidRDefault="00413BBB">
                  <w:pPr>
                    <w:rPr>
                      <w:rFonts w:ascii="HGS創英ﾌﾟﾚｾﾞﾝｽEB" w:eastAsia="HGS創英ﾌﾟﾚｾﾞﾝｽEB"/>
                      <w:b/>
                      <w:sz w:val="32"/>
                      <w:szCs w:val="32"/>
                    </w:rPr>
                  </w:pPr>
                  <w:r w:rsidRPr="00D736DD">
                    <w:rPr>
                      <w:rFonts w:ascii="HGS創英ﾌﾟﾚｾﾞﾝｽEB" w:eastAsia="HGS創英ﾌﾟﾚｾﾞﾝｽEB"/>
                      <w:b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32"/>
                        <w:lid w:val="ja-JP"/>
                      </w:rubyPr>
                      <w:rt>
                        <w:r w:rsidR="00413BBB" w:rsidRPr="00D736DD">
                          <w:rPr>
                            <w:rFonts w:ascii="HGS創英ﾌﾟﾚｾﾞﾝｽEB" w:eastAsia="HGS創英ﾌﾟﾚｾﾞﾝｽEB" w:hint="eastAsia"/>
                            <w:b/>
                            <w:sz w:val="32"/>
                            <w:szCs w:val="32"/>
                          </w:rPr>
                          <w:t>こうし</w:t>
                        </w:r>
                      </w:rt>
                      <w:rubyBase>
                        <w:r w:rsidR="00413BBB" w:rsidRPr="00D736DD">
                          <w:rPr>
                            <w:rFonts w:ascii="HGS創英ﾌﾟﾚｾﾞﾝｽEB" w:eastAsia="HGS創英ﾌﾟﾚｾﾞﾝｽEB" w:hint="eastAsia"/>
                            <w:b/>
                            <w:sz w:val="32"/>
                            <w:szCs w:val="32"/>
                          </w:rPr>
                          <w:t>講師</w:t>
                        </w:r>
                      </w:rubyBase>
                    </w:ruby>
                  </w:r>
                  <w:r w:rsidRPr="00D736DD">
                    <w:rPr>
                      <w:rFonts w:ascii="HGS創英ﾌﾟﾚｾﾞﾝｽEB" w:eastAsia="HGS創英ﾌﾟﾚｾﾞﾝｽEB" w:hint="eastAsia"/>
                      <w:b/>
                      <w:sz w:val="32"/>
                      <w:szCs w:val="32"/>
                    </w:rPr>
                    <w:t>のみなさん</w:t>
                  </w:r>
                  <w:r>
                    <w:rPr>
                      <w:rFonts w:ascii="HGS創英ﾌﾟﾚｾﾞﾝｽEB" w:eastAsia="HGS創英ﾌﾟﾚｾﾞﾝｽEB" w:hint="eastAsia"/>
                      <w:b/>
                      <w:sz w:val="32"/>
                      <w:szCs w:val="32"/>
                    </w:rPr>
                    <w:t>とテーマ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12.8pt;margin-top:3.05pt;width:207.75pt;height:33pt;z-index:251669504" filled="f" stroked="f">
            <v:textbox style="mso-next-textbox:#_x0000_s1042" inset="5.85pt,.7pt,5.85pt,.7pt">
              <w:txbxContent>
                <w:p w:rsidR="00413BBB" w:rsidRPr="003A3E0E" w:rsidRDefault="00413BBB">
                  <w:pPr>
                    <w:rPr>
                      <w:b/>
                      <w:sz w:val="24"/>
                      <w:szCs w:val="24"/>
                    </w:rPr>
                  </w:pPr>
                  <w:r w:rsidRPr="003A3E0E">
                    <w:rPr>
                      <w:rFonts w:hint="eastAsia"/>
                      <w:sz w:val="24"/>
                      <w:szCs w:val="24"/>
                    </w:rPr>
                    <w:t>●</w:t>
                  </w:r>
                  <w:r>
                    <w:rPr>
                      <w:b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3A3E0E">
                          <w:rPr>
                            <w:rFonts w:ascii="ＭＳ 明朝" w:hAnsi="ＭＳ 明朝" w:hint="eastAsia"/>
                            <w:b/>
                            <w:sz w:val="12"/>
                            <w:szCs w:val="24"/>
                          </w:rPr>
                          <w:t>たいしょうしゃ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対象者</w:t>
                        </w:r>
                      </w:rubyBase>
                    </w:ruby>
                  </w:r>
                  <w:r w:rsidRPr="003A3E0E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お</w:t>
                  </w:r>
                  <w:r>
                    <w:rPr>
                      <w:b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3A3E0E">
                          <w:rPr>
                            <w:rFonts w:ascii="ＭＳ 明朝" w:hAnsi="ＭＳ 明朝" w:hint="eastAsia"/>
                            <w:b/>
                            <w:sz w:val="12"/>
                            <w:szCs w:val="24"/>
                          </w:rPr>
                          <w:t>はなし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話</w:t>
                        </w:r>
                      </w:rubyBase>
                    </w:ruby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を</w:t>
                  </w:r>
                  <w:r>
                    <w:rPr>
                      <w:b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3A3E0E">
                          <w:rPr>
                            <w:rFonts w:ascii="ＭＳ 明朝" w:hAnsi="ＭＳ 明朝" w:hint="eastAsia"/>
                            <w:b/>
                            <w:sz w:val="12"/>
                            <w:szCs w:val="24"/>
                          </w:rPr>
                          <w:t>き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聞</w:t>
                        </w:r>
                      </w:rubyBase>
                    </w:ruby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いてみたい</w:t>
                  </w:r>
                  <w:r>
                    <w:rPr>
                      <w:b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3A3E0E">
                          <w:rPr>
                            <w:rFonts w:ascii="ＭＳ 明朝" w:hAnsi="ＭＳ 明朝" w:hint="eastAsia"/>
                            <w:b/>
                            <w:sz w:val="12"/>
                            <w:szCs w:val="24"/>
                          </w:rPr>
                          <w:t>かた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方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14.05pt;margin-top:23.3pt;width:91.5pt;height:32.25pt;z-index:251665408" filled="f" stroked="f">
            <v:textbox style="mso-next-textbox:#_x0000_s1043" inset="5.85pt,.7pt,5.85pt,.7pt">
              <w:txbxContent>
                <w:p w:rsidR="00413BBB" w:rsidRPr="00563F25" w:rsidRDefault="00413BB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●</w:t>
                  </w:r>
                  <w:r w:rsidRPr="00615474">
                    <w:rPr>
                      <w:b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615474">
                          <w:rPr>
                            <w:rFonts w:ascii="ＭＳ 明朝" w:hAnsi="ＭＳ 明朝" w:hint="eastAsia"/>
                            <w:b/>
                            <w:sz w:val="12"/>
                            <w:szCs w:val="24"/>
                          </w:rPr>
                          <w:t>さんかひ</w:t>
                        </w:r>
                      </w:rt>
                      <w:rubyBase>
                        <w:r w:rsidR="00413BBB" w:rsidRPr="00615474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参加費</w:t>
                        </w:r>
                      </w:rubyBase>
                    </w:ruby>
                  </w:r>
                  <w:r w:rsidRPr="00615474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 w:rsidRPr="00615474">
                    <w:rPr>
                      <w:b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615474">
                          <w:rPr>
                            <w:rFonts w:ascii="ＭＳ 明朝" w:hAnsi="ＭＳ 明朝" w:hint="eastAsia"/>
                            <w:b/>
                            <w:sz w:val="12"/>
                            <w:szCs w:val="24"/>
                          </w:rPr>
                          <w:t>むりょう</w:t>
                        </w:r>
                      </w:rt>
                      <w:rubyBase>
                        <w:r w:rsidR="00413BBB" w:rsidRPr="00615474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無料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12.8pt;margin-top:23.3pt;width:112.5pt;height:32.25pt;z-index:251666432" filled="f" stroked="f">
            <v:textbox style="mso-next-textbox:#_x0000_s1044" inset="5.85pt,.7pt,5.85pt,.7pt">
              <w:txbxContent>
                <w:p w:rsidR="00413BBB" w:rsidRPr="00615474" w:rsidRDefault="00413BB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●</w:t>
                  </w:r>
                  <w:r w:rsidRPr="00615474">
                    <w:rPr>
                      <w:b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615474">
                          <w:rPr>
                            <w:rFonts w:ascii="ＭＳ 明朝" w:hAnsi="ＭＳ 明朝" w:hint="eastAsia"/>
                            <w:b/>
                            <w:sz w:val="12"/>
                            <w:szCs w:val="24"/>
                          </w:rPr>
                          <w:t>ていいん</w:t>
                        </w:r>
                      </w:rt>
                      <w:rubyBase>
                        <w:r w:rsidR="00413BBB" w:rsidRPr="00615474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定員</w:t>
                        </w:r>
                      </w:rubyBase>
                    </w:ruby>
                  </w:r>
                  <w:r w:rsidRPr="00615474">
                    <w:rPr>
                      <w:rFonts w:hint="eastAsia"/>
                      <w:b/>
                      <w:sz w:val="24"/>
                      <w:szCs w:val="24"/>
                    </w:rPr>
                    <w:t>：８０</w:t>
                  </w:r>
                  <w:r w:rsidRPr="00615474">
                    <w:rPr>
                      <w:b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615474">
                          <w:rPr>
                            <w:rFonts w:ascii="ＭＳ 明朝" w:hAnsi="ＭＳ 明朝" w:hint="eastAsia"/>
                            <w:b/>
                            <w:sz w:val="12"/>
                            <w:szCs w:val="24"/>
                          </w:rPr>
                          <w:t>めい</w:t>
                        </w:r>
                      </w:rt>
                      <w:rubyBase>
                        <w:r w:rsidR="00413BBB" w:rsidRPr="00615474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名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91.55pt;margin-top:46.55pt;width:108pt;height:36.75pt;z-index:251667456" filled="f" stroked="f">
            <v:textbox style="mso-next-textbox:#_x0000_s1045" inset="5.85pt,.7pt,5.85pt,.7pt">
              <w:txbxContent>
                <w:p w:rsidR="00413BBB" w:rsidRPr="00615474" w:rsidRDefault="00413BBB">
                  <w:pPr>
                    <w:rPr>
                      <w:b/>
                      <w:sz w:val="28"/>
                      <w:szCs w:val="28"/>
                    </w:rPr>
                  </w:pPr>
                  <w:r w:rsidRPr="00615474">
                    <w:rPr>
                      <w:rFonts w:hint="eastAsia"/>
                      <w:b/>
                      <w:sz w:val="28"/>
                      <w:szCs w:val="28"/>
                    </w:rPr>
                    <w:t>◇</w:t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61547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もうしこみ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申込</w:t>
                        </w:r>
                      </w:rubyBase>
                    </w:ruby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61547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ほうほう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方法</w:t>
                        </w:r>
                      </w:rubyBase>
                    </w:ruby>
                  </w:r>
                  <w:r w:rsidRPr="00615474">
                    <w:rPr>
                      <w:rFonts w:hint="eastAsia"/>
                      <w:b/>
                      <w:sz w:val="28"/>
                      <w:szCs w:val="28"/>
                    </w:rPr>
                    <w:t>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12.8pt;margin-top:69.05pt;width:261pt;height:38.25pt;z-index:251668480" filled="f" stroked="f">
            <v:textbox style="mso-next-textbox:#_x0000_s1046" inset="5.85pt,.7pt,5.85pt,.7pt">
              <w:txbxContent>
                <w:p w:rsidR="00413BBB" w:rsidRDefault="00413BBB">
                  <w:pPr>
                    <w:rPr>
                      <w:b/>
                      <w:sz w:val="28"/>
                      <w:szCs w:val="28"/>
                    </w:rPr>
                  </w:pPr>
                  <w:r w:rsidRPr="00615474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61547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でんわ</w:t>
                        </w:r>
                      </w:rt>
                      <w:rubyBase>
                        <w:r w:rsidR="00413BBB" w:rsidRPr="00615474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電話</w:t>
                        </w:r>
                      </w:rubyBase>
                    </w:ruby>
                  </w:r>
                  <w:r w:rsidRPr="00615474">
                    <w:rPr>
                      <w:rFonts w:hint="eastAsia"/>
                      <w:b/>
                      <w:sz w:val="28"/>
                      <w:szCs w:val="28"/>
                    </w:rPr>
                    <w:t>または</w:t>
                  </w:r>
                  <w:r w:rsidRPr="00615474"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61547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ふぁっくす</w:t>
                        </w:r>
                      </w:rt>
                      <w:rubyBase>
                        <w:r w:rsidR="00413BBB" w:rsidRPr="00615474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ＦＡＸ</w:t>
                        </w:r>
                      </w:rubyBase>
                    </w:ruby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で</w:t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６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がつ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月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３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にち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日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（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きん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金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）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まで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12.8pt;margin-top:92.3pt;width:131.25pt;height:33pt;z-index:251670528" filled="f" stroked="f">
            <v:textbox style="mso-next-textbox:#_x0000_s1047" inset="5.85pt,.7pt,5.85pt,.7pt">
              <w:txbxContent>
                <w:p w:rsidR="00413BBB" w:rsidRPr="00615474" w:rsidRDefault="00413BBB" w:rsidP="003A3E0E">
                  <w:pPr>
                    <w:rPr>
                      <w:b/>
                      <w:sz w:val="28"/>
                      <w:szCs w:val="28"/>
                    </w:rPr>
                  </w:pPr>
                  <w:r w:rsidRPr="00615474">
                    <w:rPr>
                      <w:rFonts w:hint="eastAsia"/>
                      <w:b/>
                      <w:sz w:val="28"/>
                      <w:szCs w:val="28"/>
                    </w:rPr>
                    <w:t>ご</w:t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61547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れんらく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連絡</w:t>
                        </w:r>
                      </w:rubyBase>
                    </w:ruby>
                  </w:r>
                  <w:r w:rsidRPr="00615474">
                    <w:rPr>
                      <w:rFonts w:hint="eastAsia"/>
                      <w:b/>
                      <w:sz w:val="28"/>
                      <w:szCs w:val="28"/>
                    </w:rPr>
                    <w:t>ください。</w:t>
                  </w:r>
                </w:p>
                <w:p w:rsidR="00413BBB" w:rsidRDefault="00413BBB"/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2.05pt;margin-top:115.55pt;width:266.25pt;height:36pt;z-index:251671552" filled="f" stroked="f">
            <v:textbox style="mso-next-textbox:#_x0000_s1048" inset="5.85pt,.7pt,5.85pt,.7pt">
              <w:txbxContent>
                <w:p w:rsidR="00413BBB" w:rsidRPr="00615474" w:rsidRDefault="00413BBB" w:rsidP="00404EA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※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しゅわ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手話</w:t>
                        </w:r>
                      </w:rubyBase>
                    </w:ruby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つうやく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通訳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、その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ほか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他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お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てつだ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手伝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いを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きぼう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希望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され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る</w:t>
                  </w:r>
                </w:p>
                <w:p w:rsidR="00413BBB" w:rsidRDefault="00413BBB"/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12.05pt;margin-top:135.8pt;width:266.25pt;height:36pt;z-index:251672576" filled="f" stroked="f">
            <v:textbox style="mso-next-textbox:#_x0000_s1049" inset="5.85pt,.7pt,5.85pt,.7pt">
              <w:txbxContent>
                <w:p w:rsidR="00413BBB" w:rsidRPr="00404EA4" w:rsidRDefault="00413BBB" w:rsidP="00404EA4">
                  <w:pPr>
                    <w:rPr>
                      <w:b/>
                      <w:sz w:val="28"/>
                      <w:szCs w:val="28"/>
                      <w:u w:val="wavyHeavy" w:color="FF0000"/>
                    </w:rPr>
                  </w:pP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る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かた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方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は、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じぜん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事前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に</w:t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ごれんらく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御連絡</w:t>
                        </w:r>
                      </w:rubyBase>
                    </w:ruby>
                  </w:r>
                  <w:r w:rsidRPr="00404EA4">
                    <w:rPr>
                      <w:b/>
                      <w:sz w:val="28"/>
                      <w:szCs w:val="28"/>
                      <w:u w:val="wavyHeavy" w:color="FF0000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404EA4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  <w:u w:val="wavyHeavy" w:color="FF0000"/>
                          </w:rPr>
                          <w:t>くだ</w:t>
                        </w:r>
                      </w:rt>
                      <w:rubyBase>
                        <w:r w:rsidR="00413BBB" w:rsidRPr="00404EA4">
                          <w:rPr>
                            <w:rFonts w:hint="eastAsia"/>
                            <w:b/>
                            <w:sz w:val="28"/>
                            <w:szCs w:val="28"/>
                            <w:u w:val="wavyHeavy" w:color="FF0000"/>
                          </w:rPr>
                          <w:t>下</w:t>
                        </w:r>
                      </w:rubyBase>
                    </w:ruby>
                  </w:r>
                  <w:r w:rsidRPr="00404EA4">
                    <w:rPr>
                      <w:rFonts w:hint="eastAsia"/>
                      <w:b/>
                      <w:sz w:val="28"/>
                      <w:szCs w:val="28"/>
                      <w:u w:val="wavyHeavy" w:color="FF0000"/>
                    </w:rPr>
                    <w:t>さい。</w:t>
                  </w:r>
                </w:p>
                <w:p w:rsidR="00413BBB" w:rsidRDefault="00413BBB" w:rsidP="00404EA4"/>
              </w:txbxContent>
            </v:textbox>
          </v:shape>
        </w:pict>
      </w:r>
      <w:r>
        <w:rPr>
          <w:noProof/>
        </w:rPr>
        <w:pict>
          <v:roundrect id="_x0000_s1050" style="position:absolute;left:0;text-align:left;margin-left:3.8pt;margin-top:6.05pt;width:279pt;height:165.75pt;z-index:251663360" arcsize="10923f" filled="f" strokecolor="#00b050" strokeweight="6pt">
            <v:stroke linestyle="thickBetweenThin"/>
            <v:textbox inset="5.85pt,.7pt,5.85pt,.7pt"/>
          </v:roundrect>
        </w:pict>
      </w:r>
      <w:r>
        <w:rPr>
          <w:noProof/>
        </w:rPr>
        <w:pict>
          <v:roundrect id="_x0000_s1051" style="position:absolute;left:0;text-align:left;margin-left:291.05pt;margin-top:8.3pt;width:258.75pt;height:163.5pt;z-index:251646976" arcsize="10923f" strokecolor="#4bacc6" strokeweight="5pt">
            <v:stroke linestyle="thickThin"/>
            <v:shadow color="#868686"/>
            <v:textbox inset="5.85pt,.7pt,5.85pt,.7pt"/>
          </v:roundrect>
        </w:pict>
      </w:r>
    </w:p>
    <w:p w:rsidR="00413BBB" w:rsidRPr="00EE01A2" w:rsidRDefault="00413BBB" w:rsidP="00EE01A2">
      <w:r>
        <w:rPr>
          <w:noProof/>
        </w:rPr>
        <w:pict>
          <v:shape id="_x0000_s1052" type="#_x0000_t202" style="position:absolute;left:0;text-align:left;margin-left:295.55pt;margin-top:11.3pt;width:159pt;height:39.75pt;z-index:251661312" filled="f" stroked="f">
            <v:textbox style="mso-next-textbox:#_x0000_s1052" inset="5.85pt,.7pt,5.85pt,.7pt">
              <w:txbxContent>
                <w:p w:rsidR="00413BBB" w:rsidRPr="00D736DD" w:rsidRDefault="00413BBB">
                  <w:pPr>
                    <w:rPr>
                      <w:sz w:val="28"/>
                      <w:szCs w:val="28"/>
                    </w:rPr>
                  </w:pPr>
                  <w:r w:rsidRPr="00D736DD">
                    <w:rPr>
                      <w:rFonts w:hint="eastAsia"/>
                      <w:sz w:val="28"/>
                      <w:szCs w:val="28"/>
                    </w:rPr>
                    <w:t>◆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D736DD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ひらお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平尾</w:t>
                        </w:r>
                      </w:rubyBase>
                    </w:ruby>
                  </w:r>
                  <w:r w:rsidRPr="00D736DD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D736DD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と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富</w:t>
                        </w:r>
                      </w:rubyBase>
                    </w:ruby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D736DD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みこ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美子</w:t>
                        </w:r>
                      </w:rubyBase>
                    </w:ruby>
                  </w:r>
                  <w:r w:rsidRPr="00D736DD">
                    <w:rPr>
                      <w:rFonts w:hint="eastAsia"/>
                      <w:sz w:val="28"/>
                      <w:szCs w:val="28"/>
                    </w:rPr>
                    <w:t xml:space="preserve">　さん</w:t>
                  </w:r>
                </w:p>
              </w:txbxContent>
            </v:textbox>
          </v:shape>
        </w:pict>
      </w:r>
    </w:p>
    <w:p w:rsidR="00413BBB" w:rsidRPr="00EE01A2" w:rsidRDefault="00413BBB" w:rsidP="00EE01A2">
      <w:r>
        <w:rPr>
          <w:noProof/>
        </w:rPr>
        <w:pict>
          <v:shape id="_x0000_s1053" type="#_x0000_t202" style="position:absolute;left:0;text-align:left;margin-left:295.55pt;margin-top:10.55pt;width:117pt;height:30.75pt;z-index:251662336" filled="f" stroked="f">
            <v:textbox style="mso-next-textbox:#_x0000_s1053" inset="5.85pt,.7pt,5.85pt,.7pt">
              <w:txbxContent>
                <w:p w:rsidR="00413BBB" w:rsidRPr="0054264B" w:rsidRDefault="00413BB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54264B">
                          <w:rPr>
                            <w:rFonts w:ascii="ＭＳ 明朝" w:hAnsi="ＭＳ 明朝" w:hint="eastAsia"/>
                            <w:sz w:val="12"/>
                            <w:szCs w:val="24"/>
                          </w:rPr>
                          <w:t>えいえるえす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4"/>
                            <w:szCs w:val="24"/>
                          </w:rPr>
                          <w:t>ＡＬＳ</w:t>
                        </w:r>
                      </w:rubyBase>
                    </w:ruby>
                  </w:r>
                  <w:r w:rsidRPr="0054264B">
                    <w:rPr>
                      <w:rFonts w:hint="eastAsia"/>
                      <w:sz w:val="24"/>
                      <w:szCs w:val="24"/>
                    </w:rPr>
                    <w:t>になっても</w:t>
                  </w:r>
                </w:p>
              </w:txbxContent>
            </v:textbox>
          </v:shape>
        </w:pict>
      </w:r>
    </w:p>
    <w:p w:rsidR="00413BBB" w:rsidRPr="00EE01A2" w:rsidRDefault="00413BBB" w:rsidP="00EE01A2">
      <w:r>
        <w:rPr>
          <w:noProof/>
        </w:rPr>
        <w:pict>
          <v:shape id="_x0000_s1054" type="#_x0000_t202" style="position:absolute;left:0;text-align:left;margin-left:295.55pt;margin-top:15.05pt;width:152.25pt;height:36.75pt;z-index:251648000" filled="f" stroked="f">
            <v:textbox style="mso-next-textbox:#_x0000_s1054" inset="5.85pt,.7pt,5.85pt,.7pt">
              <w:txbxContent>
                <w:p w:rsidR="00413BBB" w:rsidRPr="00D736DD" w:rsidRDefault="00413BBB">
                  <w:pPr>
                    <w:rPr>
                      <w:sz w:val="28"/>
                      <w:szCs w:val="28"/>
                    </w:rPr>
                  </w:pPr>
                  <w:r w:rsidRPr="00D736DD">
                    <w:rPr>
                      <w:rFonts w:hint="eastAsia"/>
                      <w:sz w:val="28"/>
                      <w:szCs w:val="28"/>
                    </w:rPr>
                    <w:t>◆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413BBB" w:rsidRPr="00D736DD">
                          <w:rPr>
                            <w:rFonts w:ascii="ＭＳ 明朝" w:hAnsi="ＭＳ 明朝" w:hint="eastAsia"/>
                            <w:sz w:val="10"/>
                            <w:szCs w:val="28"/>
                          </w:rPr>
                          <w:t>たかはし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高橋</w:t>
                        </w:r>
                      </w:rubyBase>
                    </w:ruby>
                  </w:r>
                  <w:r w:rsidRPr="00D736DD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8"/>
                        <w:lid w:val="ja-JP"/>
                      </w:rubyPr>
                      <w:rt>
                        <w:r w:rsidR="00413BBB" w:rsidRPr="00D736DD">
                          <w:rPr>
                            <w:rFonts w:ascii="ＭＳ 明朝" w:hAnsi="ＭＳ 明朝" w:hint="eastAsia"/>
                            <w:sz w:val="10"/>
                            <w:szCs w:val="28"/>
                          </w:rPr>
                          <w:t>かずき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和樹</w:t>
                        </w:r>
                      </w:rubyBase>
                    </w:ruby>
                  </w:r>
                  <w:r w:rsidRPr="00D736DD">
                    <w:rPr>
                      <w:rFonts w:hint="eastAsia"/>
                      <w:sz w:val="28"/>
                      <w:szCs w:val="28"/>
                    </w:rPr>
                    <w:t xml:space="preserve">　　さん</w:t>
                  </w:r>
                </w:p>
              </w:txbxContent>
            </v:textbox>
          </v:shape>
        </w:pict>
      </w:r>
    </w:p>
    <w:p w:rsidR="00413BBB" w:rsidRPr="00EE01A2" w:rsidRDefault="00413BBB" w:rsidP="00EE01A2"/>
    <w:p w:rsidR="00413BBB" w:rsidRPr="00EE01A2" w:rsidRDefault="00413BBB" w:rsidP="00EE01A2">
      <w:r>
        <w:rPr>
          <w:noProof/>
        </w:rPr>
        <w:pict>
          <v:shape id="_x0000_s1055" type="#_x0000_t202" style="position:absolute;left:0;text-align:left;margin-left:299.25pt;margin-top:3.8pt;width:267.75pt;height:38.25pt;z-index:251658240" filled="f" stroked="f">
            <v:textbox style="mso-next-textbox:#_x0000_s1055" inset="5.85pt,.7pt,5.85pt,.7pt">
              <w:txbxContent>
                <w:p w:rsidR="00413BBB" w:rsidRPr="003E39AE" w:rsidRDefault="00413BB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3E39AE">
                          <w:rPr>
                            <w:rFonts w:ascii="ＭＳ 明朝" w:hAnsi="ＭＳ 明朝" w:hint="eastAsia"/>
                            <w:sz w:val="12"/>
                            <w:szCs w:val="24"/>
                          </w:rPr>
                          <w:t>しょう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4"/>
                            <w:szCs w:val="24"/>
                          </w:rPr>
                          <w:t>障</w:t>
                        </w:r>
                      </w:rubyBase>
                    </w:ruby>
                  </w:r>
                  <w:r w:rsidRPr="003E39AE">
                    <w:rPr>
                      <w:rFonts w:hint="eastAsia"/>
                      <w:sz w:val="24"/>
                      <w:szCs w:val="24"/>
                    </w:rPr>
                    <w:t>がいをもてたことに</w:t>
                  </w:r>
                  <w:r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3E39AE">
                          <w:rPr>
                            <w:rFonts w:ascii="ＭＳ 明朝" w:hAnsi="ＭＳ 明朝" w:hint="eastAsia"/>
                            <w:sz w:val="12"/>
                            <w:szCs w:val="24"/>
                          </w:rPr>
                          <w:t>かんしゃ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4"/>
                            <w:szCs w:val="24"/>
                          </w:rPr>
                          <w:t>感謝</w:t>
                        </w:r>
                      </w:rubyBase>
                    </w:ruby>
                  </w:r>
                  <w:r w:rsidRPr="003E39AE">
                    <w:rPr>
                      <w:rFonts w:hint="eastAsia"/>
                      <w:sz w:val="24"/>
                      <w:szCs w:val="24"/>
                    </w:rPr>
                    <w:t xml:space="preserve">　～</w:t>
                  </w:r>
                  <w:r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3E39AE">
                          <w:rPr>
                            <w:rFonts w:ascii="ＭＳ 明朝" w:hAnsi="ＭＳ 明朝" w:hint="eastAsia"/>
                            <w:sz w:val="12"/>
                            <w:szCs w:val="24"/>
                          </w:rPr>
                          <w:t>いま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4"/>
                            <w:szCs w:val="24"/>
                          </w:rPr>
                          <w:t>今</w:t>
                        </w:r>
                      </w:rubyBase>
                    </w:ruby>
                  </w:r>
                  <w:r w:rsidRPr="003E39AE">
                    <w:rPr>
                      <w:rFonts w:hint="eastAsia"/>
                      <w:sz w:val="24"/>
                      <w:szCs w:val="24"/>
                    </w:rPr>
                    <w:t>を</w:t>
                  </w:r>
                  <w:r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3E39AE">
                          <w:rPr>
                            <w:rFonts w:ascii="ＭＳ 明朝" w:hAnsi="ＭＳ 明朝" w:hint="eastAsia"/>
                            <w:sz w:val="12"/>
                            <w:szCs w:val="24"/>
                          </w:rPr>
                          <w:t>い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4"/>
                            <w:szCs w:val="24"/>
                          </w:rPr>
                          <w:t>生</w:t>
                        </w:r>
                      </w:rubyBase>
                    </w:ruby>
                  </w:r>
                  <w:r w:rsidRPr="003E39AE">
                    <w:rPr>
                      <w:rFonts w:hint="eastAsia"/>
                      <w:sz w:val="24"/>
                      <w:szCs w:val="24"/>
                    </w:rPr>
                    <w:t>きる～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295.55pt;margin-top:17.3pt;width:159pt;height:32.25pt;z-index:251659264" filled="f" stroked="f">
            <v:textbox style="mso-next-textbox:#_x0000_s1056" inset="5.85pt,.7pt,5.85pt,.7pt">
              <w:txbxContent>
                <w:p w:rsidR="00413BBB" w:rsidRPr="00D736DD" w:rsidRDefault="00413BBB">
                  <w:pPr>
                    <w:rPr>
                      <w:sz w:val="28"/>
                      <w:szCs w:val="28"/>
                    </w:rPr>
                  </w:pPr>
                  <w:r w:rsidRPr="00D736DD">
                    <w:rPr>
                      <w:rFonts w:hint="eastAsia"/>
                      <w:sz w:val="28"/>
                      <w:szCs w:val="28"/>
                    </w:rPr>
                    <w:t>◆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D736DD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あきもと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秋元</w:t>
                        </w:r>
                      </w:rubyBase>
                    </w:ruby>
                  </w:r>
                  <w:r w:rsidRPr="00D736DD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D736DD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たえ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妙</w:t>
                        </w:r>
                      </w:rubyBase>
                    </w:ruby>
                  </w:r>
                  <w:r>
                    <w:rPr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413BBB" w:rsidRPr="00D736DD">
                          <w:rPr>
                            <w:rFonts w:ascii="ＭＳ 明朝" w:hAnsi="ＭＳ 明朝" w:hint="eastAsia"/>
                            <w:sz w:val="12"/>
                            <w:szCs w:val="28"/>
                          </w:rPr>
                          <w:t>み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8"/>
                            <w:szCs w:val="28"/>
                          </w:rPr>
                          <w:t>美</w:t>
                        </w:r>
                      </w:rubyBase>
                    </w:ruby>
                  </w:r>
                  <w:r w:rsidRPr="00D736DD">
                    <w:rPr>
                      <w:rFonts w:hint="eastAsia"/>
                      <w:sz w:val="28"/>
                      <w:szCs w:val="28"/>
                    </w:rPr>
                    <w:t xml:space="preserve">　　さん</w:t>
                  </w:r>
                </w:p>
              </w:txbxContent>
            </v:textbox>
          </v:shape>
        </w:pict>
      </w:r>
    </w:p>
    <w:p w:rsidR="00413BBB" w:rsidRPr="00EE01A2" w:rsidRDefault="00413BBB" w:rsidP="00EE01A2">
      <w:r>
        <w:rPr>
          <w:noProof/>
        </w:rPr>
        <w:pict>
          <v:shape id="_x0000_s1057" type="#_x0000_t202" style="position:absolute;left:0;text-align:left;margin-left:295.55pt;margin-top:17.3pt;width:160.5pt;height:36pt;z-index:251660288" filled="f" stroked="f">
            <v:textbox style="mso-next-textbox:#_x0000_s1057" inset="5.85pt,.7pt,5.85pt,.7pt">
              <w:txbxContent>
                <w:p w:rsidR="00413BBB" w:rsidRPr="0054264B" w:rsidRDefault="00413BB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54264B">
                          <w:rPr>
                            <w:rFonts w:ascii="ＭＳ 明朝" w:hAnsi="ＭＳ 明朝" w:hint="eastAsia"/>
                            <w:sz w:val="12"/>
                            <w:szCs w:val="24"/>
                          </w:rPr>
                          <w:t>しょう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4"/>
                            <w:szCs w:val="24"/>
                          </w:rPr>
                          <w:t>障</w:t>
                        </w:r>
                      </w:rubyBase>
                    </w:ruby>
                  </w:r>
                  <w:r>
                    <w:rPr>
                      <w:rFonts w:hint="eastAsia"/>
                      <w:sz w:val="24"/>
                      <w:szCs w:val="24"/>
                    </w:rPr>
                    <w:t>がいを</w:t>
                  </w:r>
                  <w:r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54264B">
                          <w:rPr>
                            <w:rFonts w:ascii="ＭＳ 明朝" w:hAnsi="ＭＳ 明朝" w:hint="eastAsia"/>
                            <w:sz w:val="12"/>
                            <w:szCs w:val="24"/>
                          </w:rPr>
                          <w:t>たの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4"/>
                            <w:szCs w:val="24"/>
                          </w:rPr>
                          <w:t>楽</w:t>
                        </w:r>
                      </w:rubyBase>
                    </w:ruby>
                  </w:r>
                  <w:r>
                    <w:rPr>
                      <w:rFonts w:hint="eastAsia"/>
                      <w:sz w:val="24"/>
                      <w:szCs w:val="24"/>
                    </w:rPr>
                    <w:t>しんで</w:t>
                  </w:r>
                  <w:r>
                    <w:rPr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13BBB" w:rsidRPr="0054264B">
                          <w:rPr>
                            <w:rFonts w:ascii="ＭＳ 明朝" w:hAnsi="ＭＳ 明朝" w:hint="eastAsia"/>
                            <w:sz w:val="12"/>
                            <w:szCs w:val="24"/>
                          </w:rPr>
                          <w:t>い</w:t>
                        </w:r>
                      </w:rt>
                      <w:rubyBase>
                        <w:r w:rsidR="00413BBB">
                          <w:rPr>
                            <w:rFonts w:hint="eastAsia"/>
                            <w:sz w:val="24"/>
                            <w:szCs w:val="24"/>
                          </w:rPr>
                          <w:t>生</w:t>
                        </w:r>
                      </w:rubyBase>
                    </w:ruby>
                  </w:r>
                  <w:r>
                    <w:rPr>
                      <w:rFonts w:hint="eastAsia"/>
                      <w:sz w:val="24"/>
                      <w:szCs w:val="24"/>
                    </w:rPr>
                    <w:t>きる</w:t>
                  </w:r>
                </w:p>
              </w:txbxContent>
            </v:textbox>
          </v:shape>
        </w:pict>
      </w:r>
    </w:p>
    <w:p w:rsidR="00413BBB" w:rsidRDefault="00413BBB" w:rsidP="00A92486">
      <w:pPr>
        <w:tabs>
          <w:tab w:val="left" w:pos="2520"/>
        </w:tabs>
      </w:pPr>
    </w:p>
    <w:p w:rsidR="00413BBB" w:rsidRDefault="00413BBB" w:rsidP="00A92486">
      <w:pPr>
        <w:tabs>
          <w:tab w:val="left" w:pos="2520"/>
        </w:tabs>
      </w:pPr>
    </w:p>
    <w:p w:rsidR="00413BBB" w:rsidRDefault="00413BBB" w:rsidP="00A92486">
      <w:pPr>
        <w:tabs>
          <w:tab w:val="left" w:pos="2520"/>
        </w:tabs>
      </w:pPr>
      <w:r>
        <w:rPr>
          <w:noProof/>
        </w:rPr>
        <w:pict>
          <v:shape id="_x0000_s1058" type="#_x0000_t202" style="position:absolute;left:0;text-align:left;margin-left:10.5pt;margin-top:12.8pt;width:270.75pt;height:126pt;z-index:251644928" filled="f" strokecolor="#fc0" strokeweight="2.5pt">
            <v:shadow color="#868686"/>
            <v:textbox style="mso-next-textbox:#_x0000_s1058" inset="5.85pt,.7pt,5.85pt,.7pt">
              <w:txbxContent>
                <w:p w:rsidR="00413BBB" w:rsidRPr="00EA1B43" w:rsidRDefault="00413BBB" w:rsidP="006D3AB5">
                  <w:pPr>
                    <w:spacing w:line="460" w:lineRule="exact"/>
                    <w:jc w:val="center"/>
                    <w:rPr>
                      <w:rFonts w:ascii="HGS創英角ｺﾞｼｯｸUB" w:eastAsia="HGS創英角ｺﾞｼｯｸUB"/>
                      <w:sz w:val="28"/>
                      <w:szCs w:val="28"/>
                    </w:rPr>
                  </w:pP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こうえん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後援</w:t>
                        </w:r>
                      </w:rubyBase>
                    </w:ruby>
                  </w: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CC3074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よてい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予定</w:t>
                        </w:r>
                      </w:rubyBase>
                    </w:ruby>
                  </w:r>
                </w:p>
                <w:p w:rsidR="00413BBB" w:rsidRPr="00EA1B43" w:rsidRDefault="00413BBB" w:rsidP="006D3AB5">
                  <w:pPr>
                    <w:spacing w:line="460" w:lineRule="exact"/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きたみし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北見市</w:t>
                        </w:r>
                      </w:rubyBase>
                    </w:ruby>
                  </w:r>
                </w:p>
                <w:p w:rsidR="00413BBB" w:rsidRPr="00EA1B43" w:rsidRDefault="00413BBB" w:rsidP="006D3AB5">
                  <w:pPr>
                    <w:spacing w:line="460" w:lineRule="exact"/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ほっかいどう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北海道</w:t>
                        </w:r>
                      </w:rubyBase>
                    </w:ruby>
                  </w: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しんぶん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新聞</w:t>
                        </w:r>
                      </w:rubyBase>
                    </w:ruby>
                  </w: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きたみ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北見</w:t>
                        </w:r>
                      </w:rubyBase>
                    </w:ruby>
                  </w: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ししゃ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支社</w:t>
                        </w:r>
                      </w:rubyBase>
                    </w:ruby>
                  </w:r>
                </w:p>
                <w:p w:rsidR="00413BBB" w:rsidRPr="00EA1B43" w:rsidRDefault="00413BBB" w:rsidP="006D3AB5">
                  <w:pPr>
                    <w:spacing w:line="460" w:lineRule="exact"/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ふくし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福祉</w:t>
                        </w:r>
                      </w:rubyBase>
                    </w:ruby>
                  </w:r>
                  <w:r w:rsidRPr="00EA1B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タクシーわくわく</w:t>
                  </w: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ごう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号</w:t>
                        </w:r>
                      </w:rubyBase>
                    </w:ruby>
                  </w:r>
                </w:p>
                <w:p w:rsidR="00413BBB" w:rsidRPr="00EA1B43" w:rsidRDefault="00413BBB" w:rsidP="006D3AB5">
                  <w:pPr>
                    <w:spacing w:line="460" w:lineRule="exact"/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じる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/>
                            <w:sz w:val="28"/>
                            <w:szCs w:val="28"/>
                          </w:rPr>
                          <w:t>JIL</w:t>
                        </w:r>
                      </w:rubyBase>
                    </w:ruby>
                  </w:r>
                  <w:r w:rsidRPr="00EA1B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ぜんこく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全国</w:t>
                        </w:r>
                      </w:rubyBase>
                    </w:ruby>
                  </w: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じりつ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自立</w:t>
                        </w:r>
                      </w:rubyBase>
                    </w:ruby>
                  </w: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せいかつ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生活</w:t>
                        </w:r>
                      </w:rubyBase>
                    </w:ruby>
                  </w:r>
                  <w:r w:rsidRPr="00EA1B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  <w:r>
                    <w:rPr>
                      <w:rFonts w:ascii="HGｺﾞｼｯｸM" w:eastAsia="HGｺﾞｼｯｸM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HGｺﾞｼｯｸM" w:eastAsia="HGｺﾞｼｯｸM" w:hint="eastAsia"/>
                            <w:sz w:val="14"/>
                            <w:szCs w:val="28"/>
                          </w:rPr>
                          <w:t>きょうぎかい</w:t>
                        </w:r>
                      </w:rt>
                      <w:rubyBase>
                        <w:r w:rsidR="00413BBB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協議会</w:t>
                        </w:r>
                      </w:rubyBase>
                    </w:ruby>
                  </w:r>
                  <w:r w:rsidRPr="00EA1B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）</w:t>
                  </w:r>
                </w:p>
                <w:p w:rsidR="00413BBB" w:rsidRPr="00EA1B43" w:rsidRDefault="00413BBB" w:rsidP="006D3AB5">
                  <w:pPr>
                    <w:spacing w:line="460" w:lineRule="exact"/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図 4" o:spid="_x0000_s1059" type="#_x0000_t75" alt="http://www.pref.hokkaido.jp/kseikatu/ks-bssbk/bunrec/sisetu/ki08/ki08n005/map.gif" style="position:absolute;left:0;text-align:left;margin-left:279.8pt;margin-top:17.3pt;width:271.5pt;height:198pt;z-index:-251664384;visibility:visible">
            <v:imagedata r:id="rId10" o:title=""/>
          </v:shape>
        </w:pict>
      </w:r>
    </w:p>
    <w:p w:rsidR="00413BBB" w:rsidRDefault="00413BBB" w:rsidP="00A92486">
      <w:pPr>
        <w:tabs>
          <w:tab w:val="left" w:pos="2520"/>
        </w:tabs>
      </w:pPr>
    </w:p>
    <w:p w:rsidR="00413BBB" w:rsidRPr="00E45D0A" w:rsidRDefault="00413BBB" w:rsidP="00E45D0A"/>
    <w:p w:rsidR="00413BBB" w:rsidRPr="00E45D0A" w:rsidRDefault="00413BBB" w:rsidP="00E45D0A"/>
    <w:p w:rsidR="00413BBB" w:rsidRPr="00E45D0A" w:rsidRDefault="00413BBB" w:rsidP="00E45D0A"/>
    <w:p w:rsidR="00413BBB" w:rsidRPr="00E45D0A" w:rsidRDefault="00413BBB" w:rsidP="00E45D0A"/>
    <w:p w:rsidR="00413BBB" w:rsidRDefault="00413BBB" w:rsidP="005937C5">
      <w:pPr>
        <w:tabs>
          <w:tab w:val="left" w:pos="3825"/>
        </w:tabs>
      </w:pPr>
    </w:p>
    <w:p w:rsidR="00413BBB" w:rsidRPr="00E45D0A" w:rsidRDefault="00413BBB" w:rsidP="005937C5">
      <w:pPr>
        <w:tabs>
          <w:tab w:val="left" w:pos="3825"/>
        </w:tabs>
      </w:pPr>
      <w:r>
        <w:rPr>
          <w:noProof/>
        </w:rPr>
        <w:pict>
          <v:shape id="図 1" o:spid="_x0000_s1060" type="#_x0000_t75" style="position:absolute;left:0;text-align:left;margin-left:1.55pt;margin-top:107.3pt;width:565.5pt;height:8.25pt;rotation:180;z-index:-251676672;visibility:visible">
            <v:imagedata r:id="rId9" o:title="" croptop="61564f"/>
          </v:shape>
        </w:pict>
      </w:r>
      <w:r>
        <w:rPr>
          <w:noProof/>
        </w:rPr>
        <w:pict>
          <v:shape id="_x0000_s1061" type="#_x0000_t202" style="position:absolute;left:0;text-align:left;margin-left:12.8pt;margin-top:70.55pt;width:476.25pt;height:33.75pt;z-index:251656192" filled="f" stroked="f">
            <v:textbox inset="5.85pt,.7pt,5.85pt,.7pt">
              <w:txbxContent>
                <w:p w:rsidR="00413BBB" w:rsidRPr="00EA1B43" w:rsidRDefault="00413BBB" w:rsidP="005937C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hint="eastAsia"/>
                            <w:b/>
                            <w:sz w:val="14"/>
                            <w:szCs w:val="28"/>
                          </w:rPr>
                          <w:t>でんわ</w:t>
                        </w:r>
                      </w:rt>
                      <w:rubyBase>
                        <w:r w:rsidR="00413BBB">
                          <w:rPr>
                            <w:b/>
                            <w:sz w:val="28"/>
                            <w:szCs w:val="28"/>
                          </w:rPr>
                          <w:t>TEL</w:t>
                        </w:r>
                      </w:rubyBase>
                    </w:ruby>
                  </w:r>
                  <w:r w:rsidRPr="00EA1B43">
                    <w:rPr>
                      <w:b/>
                      <w:sz w:val="28"/>
                      <w:szCs w:val="28"/>
                    </w:rPr>
                    <w:t>/</w:t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hint="eastAsia"/>
                            <w:b/>
                            <w:sz w:val="14"/>
                            <w:szCs w:val="28"/>
                          </w:rPr>
                          <w:t>ふぁっくす</w:t>
                        </w:r>
                      </w:rt>
                      <w:rubyBase>
                        <w:r w:rsidR="00413BBB">
                          <w:rPr>
                            <w:b/>
                            <w:sz w:val="28"/>
                            <w:szCs w:val="28"/>
                          </w:rPr>
                          <w:t>FAX</w:t>
                        </w:r>
                      </w:rubyBase>
                    </w:ruby>
                  </w:r>
                  <w:r w:rsidRPr="00EA1B43">
                    <w:rPr>
                      <w:rFonts w:hint="eastAsia"/>
                      <w:b/>
                      <w:sz w:val="28"/>
                      <w:szCs w:val="28"/>
                    </w:rPr>
                    <w:t xml:space="preserve">　</w:t>
                  </w:r>
                  <w:r w:rsidRPr="00EA1B43">
                    <w:rPr>
                      <w:b/>
                      <w:sz w:val="28"/>
                      <w:szCs w:val="28"/>
                    </w:rPr>
                    <w:t>0157</w:t>
                  </w:r>
                  <w:r w:rsidRPr="00EA1B43"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 w:rsidRPr="00EA1B43">
                    <w:rPr>
                      <w:b/>
                      <w:sz w:val="28"/>
                      <w:szCs w:val="28"/>
                    </w:rPr>
                    <w:t>36</w:t>
                  </w:r>
                  <w:r w:rsidRPr="00EA1B43"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 w:rsidRPr="00EA1B43">
                    <w:rPr>
                      <w:b/>
                      <w:sz w:val="28"/>
                      <w:szCs w:val="28"/>
                    </w:rPr>
                    <w:t>8755</w:t>
                  </w:r>
                  <w:r w:rsidRPr="00EA1B43">
                    <w:rPr>
                      <w:rFonts w:hint="eastAsia"/>
                      <w:b/>
                      <w:sz w:val="28"/>
                      <w:szCs w:val="28"/>
                    </w:rPr>
                    <w:t xml:space="preserve">　</w:t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hint="eastAsia"/>
                            <w:b/>
                            <w:sz w:val="14"/>
                            <w:szCs w:val="28"/>
                          </w:rPr>
                          <w:t>い</w:t>
                        </w:r>
                      </w:rt>
                      <w:rubyBase>
                        <w:r w:rsidR="00413BBB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rubyBase>
                    </w:ruby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hint="eastAsia"/>
                            <w:b/>
                            <w:sz w:val="14"/>
                            <w:szCs w:val="28"/>
                          </w:rPr>
                          <w:t>ー</w:t>
                        </w:r>
                      </w:rt>
                      <w:rubyBase>
                        <w:r w:rsidR="00413BBB">
                          <w:rPr>
                            <w:b/>
                            <w:sz w:val="28"/>
                            <w:szCs w:val="28"/>
                          </w:rPr>
                          <w:t>-</w:t>
                        </w:r>
                      </w:rubyBase>
                    </w:ruby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hint="eastAsia"/>
                            <w:b/>
                            <w:sz w:val="14"/>
                            <w:szCs w:val="28"/>
                          </w:rPr>
                          <w:t>めーる</w:t>
                        </w:r>
                      </w:rt>
                      <w:rubyBase>
                        <w:r w:rsidR="00413BBB">
                          <w:rPr>
                            <w:b/>
                            <w:sz w:val="28"/>
                            <w:szCs w:val="28"/>
                          </w:rPr>
                          <w:t>mail</w:t>
                        </w:r>
                      </w:rubyBase>
                    </w:ruby>
                  </w:r>
                  <w:r w:rsidRPr="00EA1B43">
                    <w:rPr>
                      <w:rFonts w:hint="eastAsia"/>
                      <w:b/>
                      <w:sz w:val="28"/>
                      <w:szCs w:val="28"/>
                    </w:rPr>
                    <w:t xml:space="preserve">　</w:t>
                  </w:r>
                  <w:smartTag w:uri="urn:schemas-microsoft-com:office:smarttags" w:element="PersonName">
                    <w:r w:rsidRPr="00EA1B43">
                      <w:rPr>
                        <w:b/>
                        <w:sz w:val="28"/>
                        <w:szCs w:val="28"/>
                      </w:rPr>
                      <w:t>cil_kitami@yahoo.co.jp</w:t>
                    </w:r>
                  </w:smartTag>
                </w:p>
                <w:p w:rsidR="00413BBB" w:rsidRDefault="00413BBB"/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12.8pt;margin-top:48.05pt;width:353.25pt;height:33pt;z-index:251655168" filled="f" stroked="f">
            <v:textbox inset="5.85pt,.7pt,5.85pt,.7pt">
              <w:txbxContent>
                <w:p w:rsidR="00413BBB" w:rsidRPr="00EA1B43" w:rsidRDefault="00413BBB" w:rsidP="005937C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ほっかいどう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北海道</w:t>
                        </w:r>
                      </w:rubyBase>
                    </w:ruby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きたみし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北見市</w:t>
                        </w:r>
                      </w:rubyBase>
                    </w:ruby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ひがしあいのない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東相内</w:t>
                        </w:r>
                      </w:rubyBase>
                    </w:ruby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ちょう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町</w:t>
                        </w:r>
                      </w:rubyBase>
                    </w:ruby>
                  </w:r>
                  <w:r w:rsidRPr="00EA1B43">
                    <w:rPr>
                      <w:rFonts w:hint="eastAsia"/>
                      <w:b/>
                      <w:sz w:val="28"/>
                      <w:szCs w:val="28"/>
                    </w:rPr>
                    <w:t xml:space="preserve">２５０－３　</w:t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ascii="ＭＳ 明朝" w:hAnsi="ＭＳ 明朝" w:hint="eastAsia"/>
                            <w:b/>
                            <w:sz w:val="14"/>
                            <w:szCs w:val="28"/>
                          </w:rPr>
                          <w:t>くわばら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桑原</w:t>
                        </w:r>
                      </w:rubyBase>
                    </w:ruby>
                  </w:r>
                  <w:r w:rsidRPr="00EA1B43">
                    <w:rPr>
                      <w:rFonts w:hint="eastAsia"/>
                      <w:b/>
                      <w:sz w:val="28"/>
                      <w:szCs w:val="28"/>
                    </w:rPr>
                    <w:t>ビル１</w:t>
                  </w:r>
                  <w:r>
                    <w:rPr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413BBB" w:rsidRPr="00EA1B43">
                          <w:rPr>
                            <w:rFonts w:hint="eastAsia"/>
                            <w:b/>
                            <w:sz w:val="14"/>
                            <w:szCs w:val="28"/>
                          </w:rPr>
                          <w:t>えふ</w:t>
                        </w:r>
                      </w:rt>
                      <w:rubyBase>
                        <w:r w:rsidR="00413BBB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rubyBase>
                    </w:ruby>
                  </w:r>
                </w:p>
                <w:p w:rsidR="00413BBB" w:rsidRDefault="00413BBB"/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12.8pt;margin-top:23.3pt;width:192.75pt;height:31.5pt;z-index:251654144" filled="f" stroked="f">
            <v:textbox inset="5.85pt,.7pt,5.85pt,.7pt">
              <w:txbxContent>
                <w:p w:rsidR="00413BBB" w:rsidRPr="00EA1B43" w:rsidRDefault="00413BBB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413BBB" w:rsidRPr="00EA1B43">
                          <w:rPr>
                            <w:rFonts w:ascii="ＭＳ 明朝" w:hAnsi="ＭＳ 明朝" w:hint="eastAsia"/>
                            <w:b/>
                            <w:sz w:val="16"/>
                            <w:szCs w:val="32"/>
                          </w:rPr>
                          <w:t>じりつ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自立</w:t>
                        </w:r>
                      </w:rubyBase>
                    </w:ruby>
                  </w:r>
                  <w:r>
                    <w:rPr>
                      <w:b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413BBB" w:rsidRPr="00EA1B43">
                          <w:rPr>
                            <w:rFonts w:ascii="ＭＳ 明朝" w:hAnsi="ＭＳ 明朝" w:hint="eastAsia"/>
                            <w:b/>
                            <w:sz w:val="16"/>
                            <w:szCs w:val="32"/>
                          </w:rPr>
                          <w:t>せいかつ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生活</w:t>
                        </w:r>
                      </w:rubyBase>
                    </w:ruby>
                  </w:r>
                  <w:r w:rsidRPr="00EA1B43">
                    <w:rPr>
                      <w:rFonts w:hint="eastAsia"/>
                      <w:b/>
                      <w:sz w:val="32"/>
                      <w:szCs w:val="32"/>
                    </w:rPr>
                    <w:t>センター</w:t>
                  </w:r>
                  <w:r w:rsidRPr="00EA1B43"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413BBB" w:rsidRPr="00EA1B43">
                          <w:rPr>
                            <w:rFonts w:ascii="ＭＳ 明朝" w:hAnsi="ＭＳ 明朝" w:hint="eastAsia"/>
                            <w:b/>
                            <w:sz w:val="16"/>
                            <w:szCs w:val="32"/>
                          </w:rPr>
                          <w:t>きたみ</w:t>
                        </w:r>
                      </w:rt>
                      <w:rubyBase>
                        <w:r w:rsidR="00413BBB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北見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218.25pt;margin-top:42.8pt;width:43.55pt;height:65.25pt;z-index:251637760" filled="f" stroked="f">
            <v:textbox inset="5.85pt,.7pt,5.85pt,.7pt">
              <w:txbxContent>
                <w:p w:rsidR="00413BBB" w:rsidRPr="00F8124F" w:rsidRDefault="00413BBB" w:rsidP="00C47288">
                  <w:pPr>
                    <w:rPr>
                      <w:rFonts w:ascii="HGS創英角ﾎﾟｯﾌﾟ体" w:eastAsia="HGS創英角ﾎﾟｯﾌﾟ体"/>
                      <w:b/>
                      <w:color w:val="00B0F0"/>
                      <w:sz w:val="96"/>
                      <w:szCs w:val="96"/>
                    </w:rPr>
                  </w:pPr>
                  <w:r w:rsidRPr="00F8124F">
                    <w:rPr>
                      <w:rFonts w:ascii="HGS創英角ﾎﾟｯﾌﾟ体" w:eastAsia="HGS創英角ﾎﾟｯﾌﾟ体"/>
                      <w:b/>
                      <w:noProof/>
                      <w:color w:val="00B0F0"/>
                      <w:sz w:val="96"/>
                      <w:szCs w:val="96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190.55pt;margin-top:5.3pt;width:60pt;height:99pt;z-index:251638784" filled="f" stroked="f">
            <v:textbox inset="5.85pt,.7pt,5.85pt,.7pt">
              <w:txbxContent>
                <w:p w:rsidR="00413BBB" w:rsidRPr="00C47288" w:rsidRDefault="00413BBB">
                  <w:pPr>
                    <w:rPr>
                      <w:rFonts w:ascii="HGS創英角ﾎﾟｯﾌﾟ体" w:eastAsia="HGS創英角ﾎﾟｯﾌﾟ体"/>
                      <w:color w:val="00B0F0"/>
                      <w:sz w:val="144"/>
                      <w:szCs w:val="72"/>
                    </w:rPr>
                  </w:pPr>
                  <w:r w:rsidRPr="00F8124F">
                    <w:rPr>
                      <w:rFonts w:ascii="HGS創英角ﾎﾟｯﾌﾟ体" w:eastAsia="HGS創英角ﾎﾟｯﾌﾟ体"/>
                      <w:b/>
                      <w:color w:val="00B0F0"/>
                      <w:sz w:val="144"/>
                      <w:szCs w:val="72"/>
                    </w:rPr>
                    <w:t>C</w:t>
                  </w:r>
                  <w:r w:rsidRPr="009F64AA">
                    <w:rPr>
                      <w:rFonts w:ascii="HGS創英角ﾎﾟｯﾌﾟ体" w:eastAsia="HGS創英角ﾎﾟｯﾌﾟ体"/>
                      <w:noProof/>
                      <w:color w:val="00B0F0"/>
                      <w:sz w:val="144"/>
                      <w:szCs w:val="72"/>
                    </w:rPr>
                    <w:pict>
                      <v:shape id="図 1" o:spid="_x0000_i1026" type="#_x0000_t75" style="width:48pt;height:79.5pt;visibility:visible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</w:p>
    <w:sectPr w:rsidR="00413BBB" w:rsidRPr="00E45D0A" w:rsidSect="00E03EEF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BBB" w:rsidRDefault="00413BBB" w:rsidP="00EE56DB">
      <w:r>
        <w:separator/>
      </w:r>
    </w:p>
  </w:endnote>
  <w:endnote w:type="continuationSeparator" w:id="0">
    <w:p w:rsidR="00413BBB" w:rsidRDefault="00413BBB" w:rsidP="00EE5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S創英ﾌﾟﾚｾﾞﾝｽEB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BBB" w:rsidRDefault="00413BBB" w:rsidP="00EE56DB">
      <w:r>
        <w:separator/>
      </w:r>
    </w:p>
  </w:footnote>
  <w:footnote w:type="continuationSeparator" w:id="0">
    <w:p w:rsidR="00413BBB" w:rsidRDefault="00413BBB" w:rsidP="00EE5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EEF"/>
    <w:rsid w:val="00001B11"/>
    <w:rsid w:val="000037A7"/>
    <w:rsid w:val="00030AA8"/>
    <w:rsid w:val="00054E4A"/>
    <w:rsid w:val="000608F5"/>
    <w:rsid w:val="000D3E4A"/>
    <w:rsid w:val="000E657B"/>
    <w:rsid w:val="0010124C"/>
    <w:rsid w:val="001050E5"/>
    <w:rsid w:val="00107E26"/>
    <w:rsid w:val="001355DE"/>
    <w:rsid w:val="00195CAB"/>
    <w:rsid w:val="001D2732"/>
    <w:rsid w:val="00245EAF"/>
    <w:rsid w:val="003130E5"/>
    <w:rsid w:val="0039668C"/>
    <w:rsid w:val="003A3E0E"/>
    <w:rsid w:val="003E39AE"/>
    <w:rsid w:val="003F5863"/>
    <w:rsid w:val="00404EA4"/>
    <w:rsid w:val="00413BBB"/>
    <w:rsid w:val="00491840"/>
    <w:rsid w:val="004E0149"/>
    <w:rsid w:val="004F5822"/>
    <w:rsid w:val="00506C4B"/>
    <w:rsid w:val="0052066F"/>
    <w:rsid w:val="0054214E"/>
    <w:rsid w:val="0054264B"/>
    <w:rsid w:val="005468EF"/>
    <w:rsid w:val="00563F25"/>
    <w:rsid w:val="0056471A"/>
    <w:rsid w:val="00574524"/>
    <w:rsid w:val="005865EB"/>
    <w:rsid w:val="005937C5"/>
    <w:rsid w:val="005B7AEE"/>
    <w:rsid w:val="005D3266"/>
    <w:rsid w:val="006060F0"/>
    <w:rsid w:val="00615474"/>
    <w:rsid w:val="006957B8"/>
    <w:rsid w:val="006A5650"/>
    <w:rsid w:val="006D3AB5"/>
    <w:rsid w:val="006F712C"/>
    <w:rsid w:val="007478A6"/>
    <w:rsid w:val="00795D69"/>
    <w:rsid w:val="007A30ED"/>
    <w:rsid w:val="00802B8B"/>
    <w:rsid w:val="00815745"/>
    <w:rsid w:val="00820777"/>
    <w:rsid w:val="00875C6F"/>
    <w:rsid w:val="00885716"/>
    <w:rsid w:val="008D5902"/>
    <w:rsid w:val="00907AB6"/>
    <w:rsid w:val="00945C4A"/>
    <w:rsid w:val="00961ACC"/>
    <w:rsid w:val="009E5526"/>
    <w:rsid w:val="009F64AA"/>
    <w:rsid w:val="00A02579"/>
    <w:rsid w:val="00A17893"/>
    <w:rsid w:val="00A17DA2"/>
    <w:rsid w:val="00A33316"/>
    <w:rsid w:val="00A753B8"/>
    <w:rsid w:val="00A92486"/>
    <w:rsid w:val="00BC0D52"/>
    <w:rsid w:val="00C47288"/>
    <w:rsid w:val="00C47F4E"/>
    <w:rsid w:val="00CC3074"/>
    <w:rsid w:val="00D42691"/>
    <w:rsid w:val="00D5291E"/>
    <w:rsid w:val="00D736DD"/>
    <w:rsid w:val="00DA2104"/>
    <w:rsid w:val="00DD7880"/>
    <w:rsid w:val="00E03EEF"/>
    <w:rsid w:val="00E05789"/>
    <w:rsid w:val="00E45D0A"/>
    <w:rsid w:val="00E4715C"/>
    <w:rsid w:val="00E7144C"/>
    <w:rsid w:val="00EA1B43"/>
    <w:rsid w:val="00EE01A2"/>
    <w:rsid w:val="00EE56DB"/>
    <w:rsid w:val="00EF0898"/>
    <w:rsid w:val="00F144E6"/>
    <w:rsid w:val="00F37C8E"/>
    <w:rsid w:val="00F8124F"/>
    <w:rsid w:val="00FC45B0"/>
    <w:rsid w:val="00FD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4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3EEF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EEF"/>
    <w:rPr>
      <w:rFonts w:ascii="Arial" w:eastAsia="ＭＳ ゴシック" w:hAnsi="Arial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E01A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E56D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56D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E56D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56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11</Words>
  <Characters>64</Characters>
  <Application>Microsoft Office Outlook</Application>
  <DocSecurity>0</DocSecurity>
  <Lines>0</Lines>
  <Paragraphs>0</Paragraphs>
  <ScaleCrop>false</ScaleCrop>
  <Company>UNITCOM 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hodaka</dc:creator>
  <cp:keywords/>
  <dc:description/>
  <cp:lastModifiedBy>KODAMA</cp:lastModifiedBy>
  <cp:revision>9</cp:revision>
  <dcterms:created xsi:type="dcterms:W3CDTF">2011-04-14T05:04:00Z</dcterms:created>
  <dcterms:modified xsi:type="dcterms:W3CDTF">2011-04-21T08:50:00Z</dcterms:modified>
</cp:coreProperties>
</file>