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3D" w:rsidRPr="00EE5E4D" w:rsidRDefault="0085383D" w:rsidP="00AB0662">
      <w:pPr>
        <w:jc w:val="center"/>
        <w:rPr>
          <w:rFonts w:ascii="HGP創英角ﾎﾟｯﾌﾟ体" w:eastAsia="HGP創英角ﾎﾟｯﾌﾟ体"/>
          <w:sz w:val="52"/>
          <w:szCs w:val="52"/>
        </w:rPr>
      </w:pPr>
      <w:r>
        <w:rPr>
          <w:rFonts w:ascii="HGP創英角ﾎﾟｯﾌﾟ体" w:eastAsia="HGP創英角ﾎﾟｯﾌﾟ体"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85383D" w:rsidRPr="00D50461">
              <w:rPr>
                <w:rFonts w:ascii="HGP創英角ﾎﾟｯﾌﾟ体" w:eastAsia="HGP創英角ﾎﾟｯﾌﾟ体" w:hint="eastAsia"/>
                <w:sz w:val="26"/>
                <w:szCs w:val="52"/>
              </w:rPr>
              <w:t>だい</w:t>
            </w:r>
          </w:rt>
          <w:rubyBase>
            <w:r w:rsidR="0085383D">
              <w:rPr>
                <w:rFonts w:ascii="HGP創英角ﾎﾟｯﾌﾟ体" w:eastAsia="HGP創英角ﾎﾟｯﾌﾟ体" w:hint="eastAsia"/>
                <w:sz w:val="52"/>
                <w:szCs w:val="52"/>
              </w:rPr>
              <w:t>第</w:t>
            </w:r>
          </w:rubyBase>
        </w:ruby>
      </w:r>
      <w:r w:rsidRPr="00EE5E4D">
        <w:rPr>
          <w:rFonts w:ascii="HGP創英角ﾎﾟｯﾌﾟ体" w:eastAsia="HGP創英角ﾎﾟｯﾌﾟ体" w:hint="eastAsia"/>
          <w:sz w:val="52"/>
          <w:szCs w:val="52"/>
        </w:rPr>
        <w:t>１０</w:t>
      </w:r>
      <w:r>
        <w:rPr>
          <w:rFonts w:ascii="HGP創英角ﾎﾟｯﾌﾟ体" w:eastAsia="HGP創英角ﾎﾟｯﾌﾟ体"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85383D" w:rsidRPr="00D50461">
              <w:rPr>
                <w:rFonts w:ascii="HGP創英角ﾎﾟｯﾌﾟ体" w:eastAsia="HGP創英角ﾎﾟｯﾌﾟ体" w:hint="eastAsia"/>
                <w:sz w:val="26"/>
                <w:szCs w:val="52"/>
              </w:rPr>
              <w:t>き</w:t>
            </w:r>
          </w:rt>
          <w:rubyBase>
            <w:r w:rsidR="0085383D">
              <w:rPr>
                <w:rFonts w:ascii="HGP創英角ﾎﾟｯﾌﾟ体" w:eastAsia="HGP創英角ﾎﾟｯﾌﾟ体" w:hint="eastAsia"/>
                <w:sz w:val="52"/>
                <w:szCs w:val="52"/>
              </w:rPr>
              <w:t>期</w:t>
            </w:r>
          </w:rubyBase>
        </w:ruby>
      </w:r>
      <w:r w:rsidRPr="00EE5E4D">
        <w:rPr>
          <w:rFonts w:ascii="HGP創英角ﾎﾟｯﾌﾟ体" w:eastAsia="HGP創英角ﾎﾟｯﾌﾟ体" w:hint="eastAsia"/>
          <w:sz w:val="52"/>
          <w:szCs w:val="52"/>
        </w:rPr>
        <w:t xml:space="preserve">　</w:t>
      </w:r>
      <w:r>
        <w:rPr>
          <w:rFonts w:ascii="HGP創英角ﾎﾟｯﾌﾟ体" w:eastAsia="HGP創英角ﾎﾟｯﾌﾟ体" w:hint="eastAsia"/>
          <w:sz w:val="52"/>
          <w:szCs w:val="52"/>
        </w:rPr>
        <w:t>ピア</w:t>
      </w:r>
      <w:r w:rsidRPr="00EE5E4D">
        <w:rPr>
          <w:rFonts w:ascii="HGP創英角ﾎﾟｯﾌﾟ体" w:eastAsia="HGP創英角ﾎﾟｯﾌﾟ体" w:hint="eastAsia"/>
          <w:sz w:val="52"/>
          <w:szCs w:val="52"/>
        </w:rPr>
        <w:t>・</w:t>
      </w:r>
      <w:r>
        <w:rPr>
          <w:rFonts w:ascii="HGP創英角ﾎﾟｯﾌﾟ体" w:eastAsia="HGP創英角ﾎﾟｯﾌﾟ体" w:hint="eastAsia"/>
          <w:sz w:val="52"/>
          <w:szCs w:val="52"/>
        </w:rPr>
        <w:t>カウンセリング</w:t>
      </w:r>
      <w:r>
        <w:rPr>
          <w:rFonts w:ascii="HGP創英角ﾎﾟｯﾌﾟ体" w:eastAsia="HGP創英角ﾎﾟｯﾌﾟ体"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85383D" w:rsidRPr="00D50461">
              <w:rPr>
                <w:rFonts w:ascii="HGP創英角ﾎﾟｯﾌﾟ体" w:eastAsia="HGP創英角ﾎﾟｯﾌﾟ体" w:hint="eastAsia"/>
                <w:sz w:val="26"/>
                <w:szCs w:val="52"/>
              </w:rPr>
              <w:t>しゅうちゅう</w:t>
            </w:r>
          </w:rt>
          <w:rubyBase>
            <w:r w:rsidR="0085383D">
              <w:rPr>
                <w:rFonts w:ascii="HGP創英角ﾎﾟｯﾌﾟ体" w:eastAsia="HGP創英角ﾎﾟｯﾌﾟ体" w:hint="eastAsia"/>
                <w:sz w:val="52"/>
                <w:szCs w:val="52"/>
              </w:rPr>
              <w:t>集中</w:t>
            </w:r>
          </w:rubyBase>
        </w:ruby>
      </w:r>
      <w:r>
        <w:rPr>
          <w:rFonts w:ascii="HGP創英角ﾎﾟｯﾌﾟ体" w:eastAsia="HGP創英角ﾎﾟｯﾌﾟ体"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85383D" w:rsidRPr="00D50461">
              <w:rPr>
                <w:rFonts w:ascii="HGP創英角ﾎﾟｯﾌﾟ体" w:eastAsia="HGP創英角ﾎﾟｯﾌﾟ体" w:hint="eastAsia"/>
                <w:sz w:val="26"/>
                <w:szCs w:val="52"/>
              </w:rPr>
              <w:t>こうざ</w:t>
            </w:r>
          </w:rt>
          <w:rubyBase>
            <w:r w:rsidR="0085383D">
              <w:rPr>
                <w:rFonts w:ascii="HGP創英角ﾎﾟｯﾌﾟ体" w:eastAsia="HGP創英角ﾎﾟｯﾌﾟ体" w:hint="eastAsia"/>
                <w:sz w:val="52"/>
                <w:szCs w:val="52"/>
              </w:rPr>
              <w:t>講座</w:t>
            </w:r>
          </w:rubyBase>
        </w:ruby>
      </w:r>
    </w:p>
    <w:p w:rsidR="0085383D" w:rsidRPr="008F2846" w:rsidRDefault="0085383D" w:rsidP="00AB0662">
      <w:pPr>
        <w:jc w:val="left"/>
        <w:rPr>
          <w:rFonts w:ascii="HGP創英角ﾎﾟｯﾌﾟ体" w:eastAsia="HGP創英角ﾎﾟｯﾌﾟ体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s1026" type="#_x0000_t75" style="position:absolute;margin-left:180.75pt;margin-top:24.75pt;width:146.25pt;height:51.75pt;z-index:251655680;visibility:visible">
            <v:imagedata r:id="rId7" o:title=""/>
          </v:shape>
        </w:pict>
      </w:r>
    </w:p>
    <w:p w:rsidR="0085383D" w:rsidRPr="003C5C2B" w:rsidRDefault="0085383D" w:rsidP="00D50461">
      <w:pPr>
        <w:spacing w:afterLines="100"/>
        <w:jc w:val="center"/>
        <w:rPr>
          <w:color w:val="000000"/>
          <w:sz w:val="28"/>
          <w:szCs w:val="28"/>
        </w:rPr>
      </w:pPr>
      <w:r w:rsidRPr="003C5C2B">
        <w:rPr>
          <w:color w:val="000000"/>
          <w:sz w:val="28"/>
          <w:szCs w:val="28"/>
        </w:rPr>
        <w:t>○Oo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oO○○Oo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oO○Oo</w:t>
      </w:r>
      <w:r w:rsidRPr="003C5C2B">
        <w:rPr>
          <w:rFonts w:hint="eastAsia"/>
          <w:color w:val="000000"/>
          <w:sz w:val="28"/>
          <w:szCs w:val="28"/>
        </w:rPr>
        <w:t>。</w:t>
      </w:r>
      <w:r>
        <w:rPr>
          <w:rFonts w:hint="eastAsia"/>
          <w:color w:val="000000"/>
          <w:sz w:val="28"/>
          <w:szCs w:val="28"/>
        </w:rPr>
        <w:t xml:space="preserve">　　　　　　　　　　　</w:t>
      </w:r>
      <w:r w:rsidRPr="003C5C2B">
        <w:rPr>
          <w:color w:val="000000"/>
          <w:sz w:val="28"/>
          <w:szCs w:val="28"/>
        </w:rPr>
        <w:t>○Oo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</w:t>
      </w:r>
    </w:p>
    <w:p w:rsidR="0085383D" w:rsidRPr="00567054" w:rsidRDefault="0085383D" w:rsidP="00D50461">
      <w:pPr>
        <w:spacing w:beforeLines="150" w:line="500" w:lineRule="exact"/>
        <w:ind w:firstLineChars="100" w:firstLine="240"/>
        <w:contextualSpacing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みな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皆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さん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>、ピアカウンセリングって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し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知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4"/>
        </w:rPr>
        <w:t>っていますか</w:t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？</w:t>
      </w:r>
    </w:p>
    <w:p w:rsidR="0085383D" w:rsidRPr="00567054" w:rsidRDefault="0085383D" w:rsidP="00AB0662">
      <w:pPr>
        <w:spacing w:line="500" w:lineRule="exact"/>
        <w:contextualSpacing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>ピアカウンセリングと</w:t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は、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しょう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障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がいを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も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持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つ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もの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者</w:t>
            </w:r>
          </w:rubyBase>
        </w:ruby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どうし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同士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が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はなし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話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を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き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聞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き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あ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合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い、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じぶん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自分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の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すなお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素直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な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きも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気持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ちを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だ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出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し、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ほんらい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本来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の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じぶん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自分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の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ちから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力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を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と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取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り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もど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戻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すものです。そして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じぶん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自分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の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ちから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力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に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きづ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気付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き、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しゃかい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社会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を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か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変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えていこうということを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もくてき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目的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としています。</w:t>
      </w:r>
    </w:p>
    <w:p w:rsidR="0085383D" w:rsidRDefault="0085383D" w:rsidP="00567054">
      <w:pPr>
        <w:spacing w:line="500" w:lineRule="exact"/>
        <w:ind w:firstLineChars="100" w:firstLine="240"/>
        <w:contextualSpacing/>
        <w:rPr>
          <w:rFonts w:ascii="HG丸ｺﾞｼｯｸM-PRO" w:eastAsia="HG丸ｺﾞｼｯｸM-PRO" w:hAnsi="ＭＳ ゴシック"/>
          <w:sz w:val="24"/>
          <w:szCs w:val="24"/>
        </w:rPr>
      </w:pP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この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こうざ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講座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では、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ひごろ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日頃</w:t>
            </w:r>
          </w:rubyBase>
        </w:ruby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おも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思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4"/>
        </w:rPr>
        <w:t>っていることやなかなか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い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言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4"/>
        </w:rPr>
        <w:t>えないことも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つた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伝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4"/>
        </w:rPr>
        <w:t>え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あ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合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4"/>
        </w:rPr>
        <w:t>うことで、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じぶん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自分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4"/>
        </w:rPr>
        <w:t>と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む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向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4"/>
        </w:rPr>
        <w:t>き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あ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合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4"/>
        </w:rPr>
        <w:t>う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きかい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機会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4"/>
        </w:rPr>
        <w:t>にしてもらい、さらに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ともだち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友達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4"/>
        </w:rPr>
        <w:t>を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ふ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増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4"/>
        </w:rPr>
        <w:t>やしてもらいたいと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おも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思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4"/>
        </w:rPr>
        <w:t>っています。</w:t>
      </w:r>
    </w:p>
    <w:p w:rsidR="0085383D" w:rsidRPr="00567054" w:rsidRDefault="0085383D" w:rsidP="00567054">
      <w:pPr>
        <w:spacing w:line="500" w:lineRule="exact"/>
        <w:ind w:firstLineChars="100" w:firstLine="240"/>
        <w:contextualSpacing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じりつ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自立</w:t>
            </w:r>
          </w:rubyBase>
        </w:ruby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せいかつ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4"/>
        </w:rPr>
        <w:t>センター</w:t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・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こだいら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小平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では、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ことし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今年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4"/>
        </w:rPr>
        <w:t>もピアカウンセリング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しゅうちゅう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集中</w:t>
            </w:r>
          </w:rubyBase>
        </w:ruby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こうざ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講座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を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おこな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行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います。</w:t>
      </w:r>
    </w:p>
    <w:p w:rsidR="0085383D" w:rsidRPr="00567054" w:rsidRDefault="0085383D" w:rsidP="00AB0662">
      <w:pPr>
        <w:spacing w:line="500" w:lineRule="exact"/>
        <w:contextualSpacing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ぜひ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是非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この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きかい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機会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に、お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はなし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話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が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でき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出来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たらと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おも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思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っております。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みな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皆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さんのご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さんか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参加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をお</w:t>
      </w:r>
      <w:r>
        <w:rPr>
          <w:rFonts w:ascii="HG丸ｺﾞｼｯｸM-PRO" w:eastAsia="HG丸ｺﾞｼｯｸM-PRO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ま</w:t>
            </w:r>
          </w:rt>
          <w:rubyBase>
            <w:r w:rsidR="0085383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待</w:t>
            </w:r>
          </w:rubyBase>
        </w:ruby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ちしております。</w:t>
      </w:r>
    </w:p>
    <w:p w:rsidR="0085383D" w:rsidRDefault="0085383D" w:rsidP="00AB0662">
      <w:pPr>
        <w:jc w:val="left"/>
        <w:rPr>
          <w:rFonts w:ascii="HGP創英角ﾎﾟｯﾌﾟ体" w:eastAsia="HGP創英角ﾎﾟｯﾌﾟ体"/>
          <w:sz w:val="24"/>
          <w:szCs w:val="24"/>
        </w:rPr>
      </w:pPr>
    </w:p>
    <w:p w:rsidR="0085383D" w:rsidRDefault="0085383D" w:rsidP="00AB0662">
      <w:pPr>
        <w:jc w:val="left"/>
        <w:rPr>
          <w:rFonts w:ascii="HGP創英角ﾎﾟｯﾌﾟ体" w:eastAsia="HGP創英角ﾎﾟｯﾌﾟ体"/>
          <w:sz w:val="24"/>
          <w:szCs w:val="24"/>
        </w:rPr>
      </w:pPr>
    </w:p>
    <w:p w:rsidR="0085383D" w:rsidRPr="00C85616" w:rsidRDefault="0085383D" w:rsidP="00C85616">
      <w:pPr>
        <w:spacing w:line="240" w:lineRule="atLeast"/>
        <w:rPr>
          <w:rFonts w:ascii="HGP創英角ﾎﾟｯﾌﾟ体" w:eastAsia="HGP創英角ﾎﾟｯﾌﾟ体" w:hAnsi="ＭＳ Ｐゴシック"/>
          <w:sz w:val="28"/>
          <w:szCs w:val="28"/>
        </w:rPr>
      </w:pP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にち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日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じ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時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：</w:t>
      </w:r>
      <w:r w:rsidRPr="00567054">
        <w:rPr>
          <w:rFonts w:ascii="HGP創英角ﾎﾟｯﾌﾟ体" w:eastAsia="HGP創英角ﾎﾟｯﾌﾟ体" w:hAnsi="ＭＳ Ｐゴシック"/>
          <w:sz w:val="36"/>
          <w:szCs w:val="36"/>
        </w:rPr>
        <w:t>2011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ねん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年</w:t>
            </w:r>
          </w:rubyBase>
        </w:ruby>
      </w:r>
      <w:r>
        <w:rPr>
          <w:rFonts w:ascii="HGP創英角ﾎﾟｯﾌﾟ体" w:eastAsia="HGP創英角ﾎﾟｯﾌﾟ体" w:hAnsi="ＭＳ Ｐゴシック"/>
          <w:sz w:val="36"/>
          <w:szCs w:val="36"/>
        </w:rPr>
        <w:t>11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がつ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月</w:t>
            </w:r>
          </w:rubyBase>
        </w:ruby>
      </w:r>
      <w:r w:rsidRPr="00C85616">
        <w:rPr>
          <w:rFonts w:ascii="HGP創英角ﾎﾟｯﾌﾟ体" w:eastAsia="HGP創英角ﾎﾟｯﾌﾟ体" w:hAnsi="ＭＳ Ｐゴシック" w:hint="eastAsia"/>
          <w:sz w:val="36"/>
          <w:szCs w:val="36"/>
        </w:rPr>
        <w:t>１０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か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日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もくようび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木曜日</w:t>
            </w:r>
          </w:rubyBase>
        </w:ruby>
      </w:r>
      <w:r w:rsidRPr="00C85616">
        <w:rPr>
          <w:rFonts w:ascii="HGP創英角ﾎﾟｯﾌﾟ体" w:eastAsia="HGP創英角ﾎﾟｯﾌﾟ体" w:hAnsi="ＭＳ Ｐゴシック" w:hint="eastAsia"/>
          <w:sz w:val="36"/>
          <w:szCs w:val="36"/>
        </w:rPr>
        <w:t>１３：００</w:t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～</w:t>
      </w:r>
      <w:r w:rsidRPr="00C85616">
        <w:rPr>
          <w:rFonts w:ascii="HGP創英角ﾎﾟｯﾌﾟ体" w:eastAsia="HGP創英角ﾎﾟｯﾌﾟ体" w:hAnsi="ＭＳ Ｐゴシック" w:hint="eastAsia"/>
          <w:sz w:val="36"/>
          <w:szCs w:val="36"/>
        </w:rPr>
        <w:t>１１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がつ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月</w:t>
            </w:r>
          </w:rubyBase>
        </w:ruby>
      </w:r>
      <w:r w:rsidRPr="00C85616">
        <w:rPr>
          <w:rFonts w:ascii="HGP創英角ﾎﾟｯﾌﾟ体" w:eastAsia="HGP創英角ﾎﾟｯﾌﾟ体" w:hAnsi="ＭＳ Ｐゴシック" w:hint="eastAsia"/>
          <w:sz w:val="36"/>
          <w:szCs w:val="36"/>
        </w:rPr>
        <w:t>１２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にち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日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どようび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土曜日</w:t>
            </w:r>
          </w:rubyBase>
        </w:ruby>
      </w:r>
      <w:r w:rsidRPr="00C85616">
        <w:rPr>
          <w:rFonts w:ascii="HGP創英角ﾎﾟｯﾌﾟ体" w:eastAsia="HGP創英角ﾎﾟｯﾌﾟ体" w:hAnsi="ＭＳ Ｐゴシック" w:hint="eastAsia"/>
          <w:sz w:val="36"/>
          <w:szCs w:val="36"/>
        </w:rPr>
        <w:t>１２：００</w:t>
      </w:r>
    </w:p>
    <w:p w:rsidR="0085383D" w:rsidRPr="00C85616" w:rsidRDefault="0085383D" w:rsidP="00D50461">
      <w:pPr>
        <w:spacing w:beforeLines="50" w:line="240" w:lineRule="atLeast"/>
        <w:rPr>
          <w:rFonts w:ascii="HG丸ｺﾞｼｯｸM-PRO" w:eastAsia="HG丸ｺﾞｼｯｸM-PRO" w:hAnsi="ＭＳ Ｐゴシック"/>
          <w:sz w:val="28"/>
          <w:szCs w:val="28"/>
        </w:rPr>
      </w:pP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ば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場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しょ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所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：</w:t>
      </w:r>
      <w:r>
        <w:rPr>
          <w:rFonts w:ascii="HGP創英角ﾎﾟｯﾌﾟ体" w:eastAsia="HGP創英角ﾎﾟｯﾌﾟ体" w:hAnsi="ＭＳ Ｐ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383D" w:rsidRPr="00D50461">
              <w:rPr>
                <w:rFonts w:ascii="HGP創英角ﾎﾟｯﾌﾟ体" w:eastAsia="HGP創英角ﾎﾟｯﾌﾟ体" w:hAnsi="ＭＳ Ｐゴシック" w:hint="eastAsia"/>
                <w:sz w:val="18"/>
                <w:szCs w:val="36"/>
              </w:rPr>
              <w:t>たま</w:t>
            </w:r>
          </w:rt>
          <w:rubyBase>
            <w:r w:rsidR="0085383D">
              <w:rPr>
                <w:rFonts w:ascii="HGP創英角ﾎﾟｯﾌﾟ体" w:eastAsia="HGP創英角ﾎﾟｯﾌﾟ体" w:hAnsi="ＭＳ Ｐゴシック" w:hint="eastAsia"/>
                <w:sz w:val="36"/>
                <w:szCs w:val="36"/>
              </w:rPr>
              <w:t>多摩</w:t>
            </w:r>
          </w:rubyBase>
        </w:ruby>
      </w:r>
      <w:r>
        <w:rPr>
          <w:rFonts w:ascii="HGP創英角ﾎﾟｯﾌﾟ体" w:eastAsia="HGP創英角ﾎﾟｯﾌﾟ体" w:hAnsi="ＭＳ Ｐ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383D" w:rsidRPr="00D50461">
              <w:rPr>
                <w:rFonts w:ascii="HGP創英角ﾎﾟｯﾌﾟ体" w:eastAsia="HGP創英角ﾎﾟｯﾌﾟ体" w:hAnsi="ＭＳ Ｐゴシック" w:hint="eastAsia"/>
                <w:sz w:val="18"/>
                <w:szCs w:val="36"/>
              </w:rPr>
              <w:t>しんたい</w:t>
            </w:r>
          </w:rt>
          <w:rubyBase>
            <w:r w:rsidR="0085383D">
              <w:rPr>
                <w:rFonts w:ascii="HGP創英角ﾎﾟｯﾌﾟ体" w:eastAsia="HGP創英角ﾎﾟｯﾌﾟ体" w:hAnsi="ＭＳ Ｐゴシック" w:hint="eastAsia"/>
                <w:sz w:val="36"/>
                <w:szCs w:val="36"/>
              </w:rPr>
              <w:t>身体</w:t>
            </w:r>
          </w:rubyBase>
        </w:ruby>
      </w:r>
      <w:r>
        <w:rPr>
          <w:rFonts w:ascii="HGP創英角ﾎﾟｯﾌﾟ体" w:eastAsia="HGP創英角ﾎﾟｯﾌﾟ体" w:hAnsi="ＭＳ Ｐ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383D" w:rsidRPr="00D50461">
              <w:rPr>
                <w:rFonts w:ascii="HGP創英角ﾎﾟｯﾌﾟ体" w:eastAsia="HGP創英角ﾎﾟｯﾌﾟ体" w:hAnsi="ＭＳ Ｐゴシック" w:hint="eastAsia"/>
                <w:sz w:val="18"/>
                <w:szCs w:val="36"/>
              </w:rPr>
              <w:t>しょうがいしゃ</w:t>
            </w:r>
          </w:rt>
          <w:rubyBase>
            <w:r w:rsidR="0085383D">
              <w:rPr>
                <w:rFonts w:ascii="HGP創英角ﾎﾟｯﾌﾟ体" w:eastAsia="HGP創英角ﾎﾟｯﾌﾟ体" w:hAnsi="ＭＳ Ｐゴシック" w:hint="eastAsia"/>
                <w:sz w:val="36"/>
                <w:szCs w:val="36"/>
              </w:rPr>
              <w:t>障害者</w:t>
            </w:r>
          </w:rubyBase>
        </w:ruby>
      </w:r>
      <w:r>
        <w:rPr>
          <w:rFonts w:ascii="HGP創英角ﾎﾟｯﾌﾟ体" w:eastAsia="HGP創英角ﾎﾟｯﾌﾟ体" w:hAnsi="ＭＳ Ｐゴシック" w:hint="eastAsia"/>
          <w:sz w:val="36"/>
          <w:szCs w:val="36"/>
        </w:rPr>
        <w:t>スポーツセンター</w:t>
      </w:r>
      <w:r w:rsidRPr="00C85616">
        <w:rPr>
          <w:rFonts w:ascii="HG丸ｺﾞｼｯｸM-PRO" w:eastAsia="HG丸ｺﾞｼｯｸM-PRO" w:hAnsi="ＭＳ Ｐゴシック"/>
          <w:sz w:val="28"/>
          <w:szCs w:val="28"/>
        </w:rPr>
        <w:t>.</w:t>
      </w:r>
    </w:p>
    <w:p w:rsidR="0085383D" w:rsidRPr="00C85616" w:rsidRDefault="0085383D" w:rsidP="00D50461">
      <w:pPr>
        <w:spacing w:beforeLines="50" w:line="240" w:lineRule="atLeast"/>
        <w:rPr>
          <w:rFonts w:ascii="HG丸ｺﾞｼｯｸM-PRO" w:eastAsia="HG丸ｺﾞｼｯｸM-PRO" w:hAnsi="ＭＳ Ｐゴシック"/>
          <w:sz w:val="28"/>
          <w:szCs w:val="28"/>
        </w:rPr>
      </w:pP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じゅこうりょう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受講料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：１５</w:t>
      </w:r>
      <w:r w:rsidRPr="00C85616">
        <w:rPr>
          <w:rFonts w:ascii="HG丸ｺﾞｼｯｸM-PRO" w:eastAsia="HG丸ｺﾞｼｯｸM-PRO" w:hAnsi="ＭＳ Ｐゴシック"/>
          <w:sz w:val="28"/>
          <w:szCs w:val="28"/>
        </w:rPr>
        <w:t>,</w:t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０００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えん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円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 xml:space="preserve">　　　　　　　　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しゅくはくひ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宿泊費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：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ひとり</w:t>
            </w:r>
          </w:rt>
          <w:rubyBase>
            <w:r w:rsidR="0085383D">
              <w:rPr>
                <w:rFonts w:ascii="HG丸ｺﾞｼｯｸM-PRO" w:eastAsia="HG丸ｺﾞｼｯｸM-PRO" w:hAnsi="ＭＳ Ｐゴシック"/>
                <w:sz w:val="28"/>
                <w:szCs w:val="28"/>
              </w:rPr>
              <w:t>1</w:t>
            </w:r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人</w:t>
            </w:r>
          </w:rubyBase>
        </w:ruby>
      </w:r>
      <w:r w:rsidRPr="00C85616">
        <w:rPr>
          <w:rFonts w:ascii="HG丸ｺﾞｼｯｸM-PRO" w:eastAsia="HG丸ｺﾞｼｯｸM-PRO" w:hAnsi="ＭＳ Ｐゴシック"/>
          <w:sz w:val="28"/>
          <w:szCs w:val="28"/>
        </w:rPr>
        <w:t>1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ぱく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泊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１</w:t>
      </w:r>
      <w:r w:rsidRPr="00C85616">
        <w:rPr>
          <w:rFonts w:ascii="HG丸ｺﾞｼｯｸM-PRO" w:eastAsia="HG丸ｺﾞｼｯｸM-PRO" w:hAnsi="ＭＳ Ｐゴシック"/>
          <w:sz w:val="28"/>
          <w:szCs w:val="28"/>
        </w:rPr>
        <w:t>,</w:t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５００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えん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円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になります。</w:t>
      </w:r>
    </w:p>
    <w:p w:rsidR="0085383D" w:rsidRPr="00C85616" w:rsidRDefault="0085383D" w:rsidP="00D50461">
      <w:pPr>
        <w:spacing w:beforeLines="50" w:line="240" w:lineRule="atLeast"/>
        <w:rPr>
          <w:rFonts w:ascii="HG丸ｺﾞｼｯｸM-PRO" w:eastAsia="HG丸ｺﾞｼｯｸM-PRO" w:hAnsi="ＭＳ Ｐゴシック"/>
          <w:sz w:val="28"/>
          <w:szCs w:val="28"/>
        </w:rPr>
      </w:pPr>
      <w:r>
        <w:rPr>
          <w:rFonts w:ascii="HG丸ｺﾞｼｯｸM-PRO" w:eastAsia="HG丸ｺﾞｼｯｸM-PRO" w:hAnsi="ＭＳ Ｐゴシック" w:hint="eastAsia"/>
          <w:sz w:val="28"/>
          <w:szCs w:val="28"/>
        </w:rPr>
        <w:t>リーダー</w:t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：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たけしま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竹島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けい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こ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子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・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くぼた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久保田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 xml:space="preserve">さおり　　　</w:t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サブリーダー</w:t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：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おおぶち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大渕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ゆ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由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りこ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理子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・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あさかわ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浅川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みやこ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都</w:t>
            </w:r>
          </w:rubyBase>
        </w:ruby>
      </w:r>
    </w:p>
    <w:p w:rsidR="0085383D" w:rsidRPr="00C85616" w:rsidRDefault="0085383D" w:rsidP="00D50461">
      <w:pPr>
        <w:spacing w:beforeLines="50" w:line="240" w:lineRule="atLeast"/>
        <w:rPr>
          <w:rFonts w:ascii="HG丸ｺﾞｼｯｸM-PRO" w:eastAsia="HG丸ｺﾞｼｯｸM-PRO" w:hAnsi="ＭＳ Ｐゴシック"/>
          <w:sz w:val="28"/>
          <w:szCs w:val="28"/>
        </w:rPr>
      </w:pP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たい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対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しょう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象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：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しょうがい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障害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を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も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持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っている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かた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方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で</w:t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ピア</w:t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・</w:t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カウンセリング</w:t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に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きょうみ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興味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のある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かた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方</w:t>
            </w:r>
          </w:rubyBase>
        </w:ruby>
      </w:r>
    </w:p>
    <w:p w:rsidR="0085383D" w:rsidRPr="00C85616" w:rsidRDefault="0085383D" w:rsidP="00D50461">
      <w:pPr>
        <w:spacing w:beforeLines="50" w:line="240" w:lineRule="atLeast"/>
        <w:rPr>
          <w:rFonts w:ascii="HG丸ｺﾞｼｯｸM-PRO" w:eastAsia="HG丸ｺﾞｼｯｸM-PRO" w:hAnsi="ＭＳ Ｐゴシック"/>
          <w:sz w:val="28"/>
          <w:szCs w:val="28"/>
        </w:rPr>
      </w:pP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もう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申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し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こみ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込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：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もうしこみしょ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申込書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に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ひつよう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必要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じこう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事項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を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きにゅうご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記入後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、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ゆうそう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郵送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またはＦＡＸで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かき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下記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までお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おく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送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り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くだ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下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さい。</w:t>
      </w:r>
    </w:p>
    <w:p w:rsidR="0085383D" w:rsidRPr="00C85616" w:rsidRDefault="0085383D" w:rsidP="00D50461">
      <w:pPr>
        <w:spacing w:beforeLines="50" w:line="240" w:lineRule="atLeast"/>
        <w:rPr>
          <w:rFonts w:ascii="HG丸ｺﾞｼｯｸM-PRO" w:eastAsia="HG丸ｺﾞｼｯｸM-PRO" w:hAnsi="ＭＳ Ｐゴシック"/>
          <w:sz w:val="28"/>
          <w:szCs w:val="28"/>
        </w:rPr>
      </w:pP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し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締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め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きり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切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：２０１１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ねん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年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１１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がつ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月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１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たち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日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（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もう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申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し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こ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込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み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たすう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多数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の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ばあい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場合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、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せんこう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選考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させていただきます）</w:t>
      </w:r>
    </w:p>
    <w:p w:rsidR="0085383D" w:rsidRPr="00AB0662" w:rsidRDefault="0085383D" w:rsidP="00D50461">
      <w:pPr>
        <w:spacing w:beforeLines="50" w:line="240" w:lineRule="atLeast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こう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後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えん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援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：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こだいらし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小平市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・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こだいらし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小平市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しゃかい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社会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ふくしきょう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福祉協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ぎかい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議会</w:t>
            </w:r>
          </w:rubyBase>
        </w:ruby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・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ぜんこく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全国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じりつ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自立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せいかつ</w:t>
            </w:r>
          </w:rt>
          <w:rubyBase>
            <w:r w:rsidR="0085383D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センター</w:t>
      </w:r>
      <w:r>
        <w:rPr>
          <w:rFonts w:ascii="ＭＳ Ｐゴシック" w:eastAsia="ＭＳ Ｐゴシック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ＭＳ Ｐゴシック" w:eastAsia="ＭＳ Ｐゴシック" w:hAnsi="ＭＳ Ｐゴシック" w:hint="eastAsia"/>
                <w:sz w:val="14"/>
                <w:szCs w:val="28"/>
              </w:rPr>
              <w:t>きょう</w:t>
            </w:r>
          </w:rt>
          <w:rubyBase>
            <w:r w:rsidR="0085383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協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ＭＳ Ｐゴシック" w:eastAsia="ＭＳ Ｐゴシック" w:hAnsi="ＭＳ Ｐゴシック" w:hint="eastAsia"/>
                <w:sz w:val="14"/>
                <w:szCs w:val="28"/>
              </w:rPr>
              <w:t>ぎかい</w:t>
            </w:r>
          </w:rt>
          <w:rubyBase>
            <w:r w:rsidR="0085383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議会</w:t>
            </w:r>
          </w:rubyBase>
        </w:ruby>
      </w:r>
    </w:p>
    <w:p w:rsidR="0085383D" w:rsidRDefault="0085383D" w:rsidP="009A194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85383D" w:rsidRDefault="0085383D" w:rsidP="009A194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85383D" w:rsidRPr="009A194B" w:rsidRDefault="0085383D" w:rsidP="009A194B">
      <w:pPr>
        <w:jc w:val="center"/>
        <w:rPr>
          <w:color w:val="000000"/>
          <w:sz w:val="28"/>
          <w:szCs w:val="28"/>
        </w:rPr>
      </w:pPr>
      <w:r w:rsidRPr="00567054">
        <w:rPr>
          <w:rFonts w:ascii="ＭＳ Ｐゴシック" w:eastAsia="ＭＳ Ｐゴシック" w:hAnsi="ＭＳ Ｐゴシック" w:hint="eastAsia"/>
          <w:sz w:val="24"/>
          <w:szCs w:val="24"/>
        </w:rPr>
        <w:t>お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ＭＳ Ｐゴシック" w:eastAsia="ＭＳ Ｐゴシック" w:hAnsi="ＭＳ Ｐゴシック" w:hint="eastAsia"/>
                <w:sz w:val="12"/>
                <w:szCs w:val="24"/>
              </w:rPr>
              <w:t>と</w:t>
            </w:r>
          </w:rt>
          <w:rubyBase>
            <w:r w:rsidR="0085383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問</w:t>
            </w:r>
          </w:rubyBase>
        </w:ruby>
      </w:r>
      <w:r w:rsidRPr="00567054">
        <w:rPr>
          <w:rFonts w:ascii="ＭＳ Ｐゴシック" w:eastAsia="ＭＳ Ｐゴシック" w:hAnsi="ＭＳ Ｐゴシック" w:hint="eastAsia"/>
          <w:sz w:val="24"/>
          <w:szCs w:val="24"/>
        </w:rPr>
        <w:t>い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ＭＳ Ｐゴシック" w:eastAsia="ＭＳ Ｐゴシック" w:hAnsi="ＭＳ Ｐゴシック" w:hint="eastAsia"/>
                <w:sz w:val="12"/>
                <w:szCs w:val="24"/>
              </w:rPr>
              <w:t>あ</w:t>
            </w:r>
          </w:rt>
          <w:rubyBase>
            <w:r w:rsidR="0085383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</w:t>
            </w:r>
          </w:rubyBase>
        </w:ruby>
      </w:r>
      <w:r w:rsidRPr="00567054">
        <w:rPr>
          <w:rFonts w:ascii="ＭＳ Ｐゴシック" w:eastAsia="ＭＳ Ｐゴシック" w:hAnsi="ＭＳ Ｐゴシック" w:hint="eastAsia"/>
          <w:sz w:val="24"/>
          <w:szCs w:val="24"/>
        </w:rPr>
        <w:t>わせ：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ＭＳ Ｐゴシック" w:eastAsia="ＭＳ Ｐゴシック" w:hAnsi="ＭＳ Ｐゴシック" w:hint="eastAsia"/>
                <w:sz w:val="12"/>
                <w:szCs w:val="24"/>
              </w:rPr>
              <w:t>じりつ</w:t>
            </w:r>
          </w:rt>
          <w:rubyBase>
            <w:r w:rsidR="0085383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自立</w:t>
            </w:r>
          </w:rubyBase>
        </w:ruby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ＭＳ Ｐゴシック" w:eastAsia="ＭＳ Ｐゴシック" w:hAnsi="ＭＳ Ｐゴシック" w:hint="eastAsia"/>
                <w:sz w:val="12"/>
                <w:szCs w:val="24"/>
              </w:rPr>
              <w:t>せいかつ</w:t>
            </w:r>
          </w:rt>
          <w:rubyBase>
            <w:r w:rsidR="0085383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生活</w:t>
            </w:r>
          </w:rubyBase>
        </w:ruby>
      </w:r>
      <w:r>
        <w:rPr>
          <w:rFonts w:ascii="ＭＳ Ｐゴシック" w:eastAsia="ＭＳ Ｐゴシック" w:hAnsi="ＭＳ Ｐゴシック" w:hint="eastAsia"/>
          <w:sz w:val="24"/>
          <w:szCs w:val="24"/>
        </w:rPr>
        <w:t>センター</w:t>
      </w:r>
      <w:r w:rsidRPr="00567054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ＭＳ Ｐゴシック" w:eastAsia="ＭＳ Ｐゴシック" w:hAnsi="ＭＳ Ｐゴシック" w:hint="eastAsia"/>
                <w:sz w:val="12"/>
                <w:szCs w:val="24"/>
              </w:rPr>
              <w:t>こだいら</w:t>
            </w:r>
          </w:rt>
          <w:rubyBase>
            <w:r w:rsidR="0085383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小平</w:t>
            </w:r>
          </w:rubyBase>
        </w:ruby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3C5C2B">
        <w:rPr>
          <w:color w:val="000000"/>
          <w:sz w:val="28"/>
          <w:szCs w:val="28"/>
        </w:rPr>
        <w:t>oO○</w:t>
      </w:r>
      <w:r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○Oo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</w:t>
      </w:r>
      <w:r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○Oo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</w:t>
      </w:r>
      <w:r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</w:t>
      </w:r>
      <w:r>
        <w:rPr>
          <w:rFonts w:hint="eastAsia"/>
          <w:color w:val="000000"/>
          <w:sz w:val="28"/>
          <w:szCs w:val="28"/>
        </w:rPr>
        <w:t>。</w:t>
      </w:r>
    </w:p>
    <w:p w:rsidR="0085383D" w:rsidRPr="00567054" w:rsidRDefault="0085383D" w:rsidP="00C85616">
      <w:pPr>
        <w:spacing w:line="240" w:lineRule="atLeas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w:pict>
          <v:shape id="図 5" o:spid="_x0000_s1027" type="#_x0000_t75" style="position:absolute;left:0;text-align:left;margin-left:12pt;margin-top:3.6pt;width:60.75pt;height:1in;z-index:251656704;visibility:visible">
            <v:imagedata r:id="rId8" o:title=""/>
          </v:shape>
        </w:pic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67054">
        <w:rPr>
          <w:rFonts w:hint="eastAsia"/>
          <w:sz w:val="24"/>
          <w:szCs w:val="24"/>
        </w:rPr>
        <w:t xml:space="preserve">　　　</w: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〒</w:t>
      </w:r>
      <w:r w:rsidRPr="00567054">
        <w:rPr>
          <w:rFonts w:ascii="ＭＳ ゴシック" w:eastAsia="ＭＳ ゴシック" w:hAnsi="ＭＳ ゴシック"/>
          <w:sz w:val="24"/>
          <w:szCs w:val="24"/>
        </w:rPr>
        <w:t>187-0003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とうきょうと</w:t>
            </w:r>
          </w:rt>
          <w:rubyBase>
            <w:r w:rsidR="008538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東京都</w:t>
            </w:r>
          </w:rubyBase>
        </w:ruby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こだいらし</w:t>
            </w:r>
          </w:rt>
          <w:rubyBase>
            <w:r w:rsidR="008538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小平市</w:t>
            </w:r>
          </w:rubyBase>
        </w:ruby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はな</w:t>
            </w:r>
          </w:rt>
          <w:rubyBase>
            <w:r w:rsidR="008538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花</w:t>
            </w:r>
          </w:rubyBase>
        </w:ruby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こがねいみなみまち</w:t>
            </w:r>
          </w:rt>
          <w:rubyBase>
            <w:r w:rsidR="008538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小金井南町</w:t>
            </w:r>
          </w:rubyBase>
        </w:ruby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１－２６－３０</w:t>
      </w:r>
    </w:p>
    <w:p w:rsidR="0085383D" w:rsidRPr="00567054" w:rsidRDefault="0085383D" w:rsidP="00C85616">
      <w:pPr>
        <w:spacing w:line="240" w:lineRule="atLeas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パラシオ</w: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１Ｆ</w:t>
      </w:r>
    </w:p>
    <w:p w:rsidR="0085383D" w:rsidRPr="00567054" w:rsidRDefault="0085383D" w:rsidP="00C85616">
      <w:pPr>
        <w:spacing w:line="240" w:lineRule="atLeast"/>
        <w:ind w:leftChars="200" w:left="420" w:rightChars="133" w:right="279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67054">
        <w:rPr>
          <w:rFonts w:ascii="ＭＳ ゴシック" w:eastAsia="ＭＳ ゴシック" w:hAnsi="ＭＳ ゴシック" w:hint="eastAsia"/>
          <w:sz w:val="24"/>
          <w:szCs w:val="24"/>
        </w:rPr>
        <w:t>ＴＥＬ</w:t>
      </w:r>
      <w:r w:rsidRPr="00567054">
        <w:rPr>
          <w:rFonts w:ascii="ＭＳ ゴシック" w:eastAsia="ＭＳ ゴシック" w:hAnsi="ＭＳ ゴシック"/>
          <w:sz w:val="24"/>
          <w:szCs w:val="24"/>
        </w:rPr>
        <w:t>:</w: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０４２</w:t>
      </w:r>
      <w:r w:rsidRPr="00567054">
        <w:rPr>
          <w:rFonts w:ascii="ＭＳ ゴシック" w:eastAsia="ＭＳ ゴシック" w:hAnsi="ＭＳ ゴシック"/>
          <w:sz w:val="24"/>
          <w:szCs w:val="24"/>
        </w:rPr>
        <w:t>-</w: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４６７</w:t>
      </w:r>
      <w:r w:rsidRPr="00567054">
        <w:rPr>
          <w:rFonts w:ascii="ＭＳ ゴシック" w:eastAsia="ＭＳ ゴシック" w:hAnsi="ＭＳ ゴシック"/>
          <w:sz w:val="24"/>
          <w:szCs w:val="24"/>
        </w:rPr>
        <w:t>-</w: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７２３５</w:t>
      </w:r>
    </w:p>
    <w:p w:rsidR="0085383D" w:rsidRPr="00567054" w:rsidRDefault="0085383D" w:rsidP="00C85616">
      <w:pPr>
        <w:spacing w:line="240" w:lineRule="atLeast"/>
        <w:ind w:right="28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67054">
        <w:rPr>
          <w:rFonts w:ascii="ＭＳ ゴシック" w:eastAsia="ＭＳ ゴシック" w:hAnsi="ＭＳ ゴシック"/>
          <w:sz w:val="24"/>
          <w:szCs w:val="24"/>
        </w:rPr>
        <w:t>FAX:</w: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０４２</w:t>
      </w:r>
      <w:r w:rsidRPr="00567054">
        <w:rPr>
          <w:rFonts w:ascii="ＭＳ ゴシック" w:eastAsia="ＭＳ ゴシック" w:hAnsi="ＭＳ ゴシック"/>
          <w:sz w:val="24"/>
          <w:szCs w:val="24"/>
        </w:rPr>
        <w:t>-</w: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４６７</w:t>
      </w:r>
      <w:r w:rsidRPr="00567054">
        <w:rPr>
          <w:rFonts w:ascii="ＭＳ ゴシック" w:eastAsia="ＭＳ ゴシック" w:hAnsi="ＭＳ ゴシック"/>
          <w:sz w:val="24"/>
          <w:szCs w:val="24"/>
        </w:rPr>
        <w:t>-</w: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７３３５</w:t>
      </w:r>
    </w:p>
    <w:p w:rsidR="0085383D" w:rsidRDefault="0085383D" w:rsidP="009A194B">
      <w:pPr>
        <w:wordWrap w:val="0"/>
        <w:spacing w:line="240" w:lineRule="atLeas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6705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67054">
        <w:rPr>
          <w:rFonts w:ascii="ＭＳ ゴシック" w:eastAsia="ＭＳ ゴシック" w:hAnsi="ＭＳ ゴシック"/>
          <w:sz w:val="24"/>
          <w:szCs w:val="24"/>
        </w:rPr>
        <w:t>E-Mail</w: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：</w:t>
      </w:r>
      <w:hyperlink r:id="rId9" w:history="1">
        <w:r w:rsidRPr="00000104">
          <w:rPr>
            <w:rStyle w:val="Hyperlink"/>
            <w:rFonts w:ascii="ＭＳ ゴシック" w:eastAsia="ＭＳ ゴシック" w:hAnsi="ＭＳ ゴシック"/>
            <w:sz w:val="24"/>
            <w:szCs w:val="24"/>
          </w:rPr>
          <w:t>cilkodaira3@hotmail.com</w:t>
        </w:r>
      </w:hyperlink>
    </w:p>
    <w:p w:rsidR="0085383D" w:rsidRDefault="0085383D" w:rsidP="009A194B">
      <w:pPr>
        <w:spacing w:line="240" w:lineRule="atLeas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3C5C2B">
        <w:rPr>
          <w:color w:val="000000"/>
          <w:sz w:val="28"/>
          <w:szCs w:val="28"/>
        </w:rPr>
        <w:t>○Oo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</w:t>
      </w:r>
      <w:r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○Oo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</w:t>
      </w:r>
      <w:r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○Oo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</w:t>
      </w:r>
      <w:r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</w:t>
      </w:r>
      <w:r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oOo</w:t>
      </w:r>
      <w:r w:rsidRPr="003C5C2B">
        <w:rPr>
          <w:rFonts w:hint="eastAsia"/>
          <w:color w:val="000000"/>
          <w:sz w:val="28"/>
          <w:szCs w:val="28"/>
        </w:rPr>
        <w:t>。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383D" w:rsidRPr="00D50461">
              <w:rPr>
                <w:rFonts w:ascii="ＭＳ ゴシック" w:eastAsia="ＭＳ ゴシック" w:hAnsi="ＭＳ ゴシック" w:hint="eastAsia"/>
                <w:sz w:val="12"/>
                <w:szCs w:val="24"/>
              </w:rPr>
              <w:t>たんとう</w:t>
            </w:r>
          </w:rt>
          <w:rubyBase>
            <w:r w:rsidR="008538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</w:t>
            </w:r>
          </w:rubyBase>
        </w:ruby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ＭＳ ゴシック" w:eastAsia="ＭＳ ゴシック" w:hAnsi="ＭＳ ゴシック" w:hint="eastAsia"/>
                <w:sz w:val="14"/>
                <w:szCs w:val="28"/>
              </w:rPr>
              <w:t>あさかわ</w:t>
            </w:r>
          </w:rt>
          <w:rubyBase>
            <w:r w:rsidR="0085383D">
              <w:rPr>
                <w:rFonts w:ascii="ＭＳ ゴシック" w:eastAsia="ＭＳ ゴシック" w:hAnsi="ＭＳ ゴシック" w:hint="eastAsia"/>
                <w:sz w:val="28"/>
                <w:szCs w:val="28"/>
              </w:rPr>
              <w:t>浅川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・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383D" w:rsidRPr="00D50461">
              <w:rPr>
                <w:rFonts w:ascii="ＭＳ ゴシック" w:eastAsia="ＭＳ ゴシック" w:hAnsi="ＭＳ ゴシック" w:hint="eastAsia"/>
                <w:sz w:val="14"/>
                <w:szCs w:val="28"/>
              </w:rPr>
              <w:t>たけしま</w:t>
            </w:r>
          </w:rt>
          <w:rubyBase>
            <w:r w:rsidR="0085383D">
              <w:rPr>
                <w:rFonts w:ascii="ＭＳ ゴシック" w:eastAsia="ＭＳ ゴシック" w:hAnsi="ＭＳ ゴシック" w:hint="eastAsia"/>
                <w:sz w:val="28"/>
                <w:szCs w:val="28"/>
              </w:rPr>
              <w:t>竹島</w:t>
            </w:r>
          </w:rubyBase>
        </w:ruby>
      </w:r>
    </w:p>
    <w:p w:rsidR="0085383D" w:rsidRDefault="0085383D" w:rsidP="00A22B96">
      <w:pPr>
        <w:rPr>
          <w:b/>
          <w:sz w:val="40"/>
        </w:rPr>
      </w:pPr>
    </w:p>
    <w:p w:rsidR="0085383D" w:rsidRDefault="0085383D" w:rsidP="00A22B96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ピア・カウンセリング</w:t>
      </w:r>
      <w:r>
        <w:rPr>
          <w:b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5383D" w:rsidRPr="00D50461">
              <w:rPr>
                <w:rFonts w:ascii="ＭＳ 明朝" w:hAnsi="ＭＳ 明朝" w:hint="eastAsia"/>
                <w:b/>
                <w:sz w:val="20"/>
              </w:rPr>
              <w:t>しゅうちゅう</w:t>
            </w:r>
          </w:rt>
          <w:rubyBase>
            <w:r w:rsidR="0085383D">
              <w:rPr>
                <w:rFonts w:hint="eastAsia"/>
                <w:b/>
                <w:sz w:val="40"/>
              </w:rPr>
              <w:t>集中</w:t>
            </w:r>
          </w:rubyBase>
        </w:ruby>
      </w:r>
      <w:r>
        <w:rPr>
          <w:b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5383D" w:rsidRPr="00D50461">
              <w:rPr>
                <w:rFonts w:ascii="ＭＳ 明朝" w:hAnsi="ＭＳ 明朝" w:hint="eastAsia"/>
                <w:b/>
                <w:sz w:val="20"/>
              </w:rPr>
              <w:t>こうざ</w:t>
            </w:r>
          </w:rt>
          <w:rubyBase>
            <w:r w:rsidR="0085383D">
              <w:rPr>
                <w:rFonts w:hint="eastAsia"/>
                <w:b/>
                <w:sz w:val="40"/>
              </w:rPr>
              <w:t>講座</w:t>
            </w:r>
          </w:rubyBase>
        </w:ruby>
      </w:r>
      <w:r>
        <w:rPr>
          <w:b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5383D" w:rsidRPr="00D50461">
              <w:rPr>
                <w:rFonts w:ascii="ＭＳ 明朝" w:hAnsi="ＭＳ 明朝" w:hint="eastAsia"/>
                <w:b/>
                <w:sz w:val="20"/>
              </w:rPr>
              <w:t>にっていひょう</w:t>
            </w:r>
          </w:rt>
          <w:rubyBase>
            <w:r w:rsidR="0085383D">
              <w:rPr>
                <w:rFonts w:hint="eastAsia"/>
                <w:b/>
                <w:sz w:val="40"/>
              </w:rPr>
              <w:t>日程表</w:t>
            </w:r>
          </w:rubyBase>
        </w:ruby>
      </w:r>
      <w:r>
        <w:rPr>
          <w:rFonts w:hint="eastAsia"/>
          <w:b/>
          <w:sz w:val="32"/>
        </w:rPr>
        <w:t>２０１１</w:t>
      </w:r>
      <w:r>
        <w:rPr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5383D" w:rsidRPr="00D50461">
              <w:rPr>
                <w:rFonts w:ascii="ＭＳ 明朝" w:hAnsi="ＭＳ 明朝" w:hint="eastAsia"/>
                <w:b/>
                <w:sz w:val="16"/>
              </w:rPr>
              <w:t>ねん</w:t>
            </w:r>
          </w:rt>
          <w:rubyBase>
            <w:r w:rsidR="0085383D">
              <w:rPr>
                <w:rFonts w:hint="eastAsia"/>
                <w:b/>
                <w:sz w:val="32"/>
              </w:rPr>
              <w:t>年</w:t>
            </w:r>
          </w:rubyBase>
        </w:ruby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500"/>
      </w:tblGrid>
      <w:tr w:rsidR="0085383D" w:rsidTr="00A22B96">
        <w:trPr>
          <w:trHeight w:val="717"/>
        </w:trPr>
        <w:tc>
          <w:tcPr>
            <w:tcW w:w="10500" w:type="dxa"/>
          </w:tcPr>
          <w:p w:rsidR="0085383D" w:rsidRDefault="0085383D" w:rsidP="00A22B96">
            <w:pPr>
              <w:spacing w:line="200" w:lineRule="atLeast"/>
              <w:rPr>
                <w:rFonts w:ascii="ＭＳ ゴシック"/>
                <w:b/>
                <w:sz w:val="36"/>
              </w:rPr>
            </w:pPr>
            <w:r>
              <w:rPr>
                <w:rFonts w:ascii="ＭＳ ゴシック"/>
                <w:b/>
                <w:sz w:val="36"/>
              </w:rPr>
              <w:t>1</w:t>
            </w:r>
            <w:r>
              <w:rPr>
                <w:rFonts w:ascii="ＭＳ ゴシック" w:hint="eastAsia"/>
                <w:b/>
                <w:sz w:val="36"/>
              </w:rPr>
              <w:t>１</w:t>
            </w:r>
            <w:r>
              <w:rPr>
                <w:rFonts w:ascii="ＭＳ ゴシック"/>
                <w:b/>
                <w:sz w:val="36"/>
              </w:rPr>
              <w:t>/</w:t>
            </w:r>
            <w:r>
              <w:rPr>
                <w:rFonts w:ascii="ＭＳ ゴシック" w:hint="eastAsia"/>
                <w:b/>
                <w:sz w:val="36"/>
              </w:rPr>
              <w:t>１０</w:t>
            </w:r>
            <w:r>
              <w:rPr>
                <w:rFonts w:ascii="ＭＳ ゴシック"/>
                <w:b/>
                <w:sz w:val="36"/>
              </w:rPr>
              <w:t>(</w:t>
            </w:r>
            <w:r>
              <w:rPr>
                <w:rFonts w:ascii="ＭＳ ゴシック"/>
                <w:b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8"/>
                    </w:rPr>
                    <w:t>もく</w:t>
                  </w:r>
                </w:rt>
                <w:rubyBase>
                  <w:r w:rsidR="0085383D">
                    <w:rPr>
                      <w:rFonts w:ascii="ＭＳ ゴシック" w:hint="eastAsia"/>
                      <w:b/>
                      <w:sz w:val="36"/>
                    </w:rPr>
                    <w:t>木</w:t>
                  </w:r>
                </w:rubyBase>
              </w:ruby>
            </w:r>
            <w:r>
              <w:rPr>
                <w:rFonts w:ascii="ＭＳ ゴシック"/>
                <w:b/>
                <w:sz w:val="36"/>
              </w:rPr>
              <w:t>)</w:t>
            </w:r>
          </w:p>
          <w:p w:rsidR="0085383D" w:rsidRDefault="0085383D" w:rsidP="00A22B96">
            <w:pPr>
              <w:spacing w:line="20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</w:rPr>
              <w:t>１</w:t>
            </w:r>
            <w:r>
              <w:rPr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4"/>
                    </w:rPr>
                    <w:t>にちめ</w:t>
                  </w:r>
                </w:rt>
                <w:rubyBase>
                  <w:r w:rsidR="0085383D">
                    <w:rPr>
                      <w:rFonts w:hint="eastAsia"/>
                      <w:b/>
                      <w:sz w:val="28"/>
                    </w:rPr>
                    <w:t>日目</w:t>
                  </w:r>
                </w:rubyBase>
              </w:ruby>
            </w:r>
            <w:r>
              <w:rPr>
                <w:rFonts w:hint="eastAsia"/>
                <w:b/>
                <w:sz w:val="28"/>
              </w:rPr>
              <w:t xml:space="preserve">　　</w:t>
            </w:r>
            <w:r>
              <w:rPr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4"/>
                    </w:rPr>
                    <w:t>ばしょ</w:t>
                  </w:r>
                </w:rt>
                <w:rubyBase>
                  <w:r w:rsidR="0085383D">
                    <w:rPr>
                      <w:rFonts w:hint="eastAsia"/>
                      <w:b/>
                      <w:sz w:val="28"/>
                    </w:rPr>
                    <w:t>場所</w:t>
                  </w:r>
                </w:rubyBase>
              </w:ruby>
            </w:r>
            <w:r>
              <w:rPr>
                <w:rFonts w:hint="eastAsia"/>
                <w:b/>
                <w:sz w:val="28"/>
              </w:rPr>
              <w:t>：</w:t>
            </w:r>
            <w:r w:rsidRPr="00793A1B">
              <w:rPr>
                <w:rFonts w:hint="eastAsia"/>
                <w:b/>
                <w:sz w:val="24"/>
                <w:szCs w:val="24"/>
              </w:rPr>
              <w:t>１３：００～</w:t>
            </w:r>
            <w:r>
              <w:rPr>
                <w:rFonts w:hint="eastAsia"/>
                <w:b/>
                <w:sz w:val="24"/>
                <w:szCs w:val="24"/>
              </w:rPr>
              <w:t>２０</w:t>
            </w:r>
            <w:r w:rsidRPr="00793A1B"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>０</w:t>
            </w:r>
            <w:r w:rsidRPr="00793A1B">
              <w:rPr>
                <w:rFonts w:hint="eastAsia"/>
                <w:b/>
                <w:sz w:val="24"/>
                <w:szCs w:val="24"/>
              </w:rPr>
              <w:t xml:space="preserve">０　</w:t>
            </w:r>
            <w:r>
              <w:rPr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  <w:szCs w:val="24"/>
                    </w:rPr>
                    <w:t>だい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  <w:szCs w:val="24"/>
                    </w:rPr>
                    <w:t>第</w:t>
                  </w:r>
                </w:rubyBase>
              </w:ruby>
            </w:r>
            <w:r>
              <w:rPr>
                <w:rFonts w:hint="eastAsia"/>
                <w:b/>
                <w:sz w:val="24"/>
                <w:szCs w:val="24"/>
              </w:rPr>
              <w:t>１</w:t>
            </w:r>
            <w:r>
              <w:rPr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  <w:szCs w:val="24"/>
                    </w:rPr>
                    <w:t>しゅうかいしつ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  <w:szCs w:val="24"/>
                    </w:rPr>
                    <w:t>集会室</w:t>
                  </w:r>
                </w:rubyBase>
              </w:ruby>
            </w:r>
            <w:r>
              <w:rPr>
                <w:rFonts w:hint="eastAsia"/>
                <w:b/>
                <w:sz w:val="24"/>
                <w:szCs w:val="24"/>
              </w:rPr>
              <w:t>ＡＢＣ</w:t>
            </w:r>
          </w:p>
          <w:p w:rsidR="0085383D" w:rsidRPr="00793A1B" w:rsidRDefault="0085383D" w:rsidP="00BC5FEC">
            <w:pPr>
              <w:rPr>
                <w:b/>
                <w:sz w:val="24"/>
                <w:szCs w:val="24"/>
              </w:rPr>
            </w:pPr>
            <w:r w:rsidRPr="00793A1B">
              <w:rPr>
                <w:rFonts w:hint="eastAsia"/>
                <w:b/>
                <w:sz w:val="24"/>
                <w:szCs w:val="24"/>
              </w:rPr>
              <w:t xml:space="preserve">１３：００　</w:t>
            </w:r>
            <w:r>
              <w:rPr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  <w:szCs w:val="24"/>
                    </w:rPr>
                    <w:t>うけつけ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  <w:szCs w:val="24"/>
                    </w:rPr>
                    <w:t>受付</w:t>
                  </w:r>
                </w:rubyBase>
              </w:ruby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１３：３０　オリエンテーション</w:t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１４：４０　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きゅうけい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休憩</w:t>
                  </w:r>
                </w:rubyBase>
              </w:ruby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１５：００　ピア･カウンセリングってなぁに？Ⅰ</w:t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１６：００　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きゅうけい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休憩</w:t>
                  </w:r>
                </w:rubyBase>
              </w:ruby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１６：２０　ピア･カウンセリングってなぁに？Ⅱ</w:t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１７：３０　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ゆうしょく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夕食</w:t>
                  </w:r>
                </w:rubyBase>
              </w:ruby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きゅうけい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休憩</w:t>
                  </w:r>
                </w:rubyBase>
              </w:ruby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１８：４５　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にんげん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人間</w:t>
                  </w:r>
                </w:rubyBase>
              </w:ruby>
            </w:r>
            <w:r>
              <w:rPr>
                <w:rFonts w:hint="eastAsia"/>
                <w:b/>
                <w:sz w:val="24"/>
              </w:rPr>
              <w:t>の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ほんしつ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本質</w:t>
                  </w:r>
                </w:rubyBase>
              </w:ruby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２０：００　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しゅうりょう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終了</w:t>
                  </w:r>
                </w:rubyBase>
              </w:ruby>
            </w:r>
          </w:p>
          <w:p w:rsidR="0085383D" w:rsidRDefault="0085383D" w:rsidP="00BC5FEC">
            <w:pPr>
              <w:rPr>
                <w:rFonts w:ascii="ＭＳ ゴシック"/>
                <w:b/>
                <w:sz w:val="36"/>
              </w:rPr>
            </w:pPr>
            <w:r>
              <w:rPr>
                <w:rFonts w:ascii="ＭＳ ゴシック"/>
                <w:b/>
                <w:sz w:val="36"/>
              </w:rPr>
              <w:t>1</w:t>
            </w:r>
            <w:r>
              <w:rPr>
                <w:rFonts w:ascii="ＭＳ ゴシック" w:hint="eastAsia"/>
                <w:b/>
                <w:sz w:val="36"/>
              </w:rPr>
              <w:t>１</w:t>
            </w:r>
            <w:r>
              <w:rPr>
                <w:rFonts w:ascii="ＭＳ ゴシック"/>
                <w:b/>
                <w:sz w:val="36"/>
              </w:rPr>
              <w:t>/</w:t>
            </w:r>
            <w:r>
              <w:rPr>
                <w:rFonts w:ascii="ＭＳ ゴシック" w:hint="eastAsia"/>
                <w:b/>
                <w:sz w:val="36"/>
              </w:rPr>
              <w:t>１１</w:t>
            </w:r>
            <w:r>
              <w:rPr>
                <w:rFonts w:ascii="ＭＳ ゴシック"/>
                <w:b/>
                <w:sz w:val="36"/>
              </w:rPr>
              <w:t>(</w:t>
            </w:r>
            <w:r>
              <w:rPr>
                <w:rFonts w:ascii="ＭＳ ゴシック"/>
                <w:b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8"/>
                    </w:rPr>
                    <w:t>きん</w:t>
                  </w:r>
                </w:rt>
                <w:rubyBase>
                  <w:r w:rsidR="0085383D">
                    <w:rPr>
                      <w:rFonts w:ascii="ＭＳ ゴシック" w:hint="eastAsia"/>
                      <w:b/>
                      <w:sz w:val="36"/>
                    </w:rPr>
                    <w:t>金</w:t>
                  </w:r>
                </w:rubyBase>
              </w:ruby>
            </w:r>
            <w:r>
              <w:rPr>
                <w:rFonts w:ascii="ＭＳ ゴシック"/>
                <w:b/>
                <w:sz w:val="36"/>
              </w:rPr>
              <w:t>)</w:t>
            </w:r>
          </w:p>
          <w:p w:rsidR="0085383D" w:rsidRPr="00793A1B" w:rsidRDefault="0085383D" w:rsidP="00BC5FE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</w:rPr>
              <w:t>２</w:t>
            </w:r>
            <w:r>
              <w:rPr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4"/>
                    </w:rPr>
                    <w:t>かめ</w:t>
                  </w:r>
                </w:rt>
                <w:rubyBase>
                  <w:r w:rsidR="0085383D">
                    <w:rPr>
                      <w:rFonts w:hint="eastAsia"/>
                      <w:b/>
                      <w:sz w:val="28"/>
                    </w:rPr>
                    <w:t>日目</w:t>
                  </w:r>
                </w:rubyBase>
              </w:ruby>
            </w:r>
            <w:r>
              <w:rPr>
                <w:rFonts w:hint="eastAsia"/>
                <w:b/>
                <w:sz w:val="28"/>
              </w:rPr>
              <w:t xml:space="preserve">　　</w:t>
            </w:r>
            <w:r>
              <w:rPr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4"/>
                    </w:rPr>
                    <w:t>ばしょ</w:t>
                  </w:r>
                </w:rt>
                <w:rubyBase>
                  <w:r w:rsidR="0085383D">
                    <w:rPr>
                      <w:rFonts w:hint="eastAsia"/>
                      <w:b/>
                      <w:sz w:val="28"/>
                    </w:rPr>
                    <w:t>場所</w:t>
                  </w:r>
                </w:rubyBase>
              </w:ruby>
            </w:r>
            <w:r>
              <w:rPr>
                <w:rFonts w:hint="eastAsia"/>
                <w:b/>
                <w:sz w:val="28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>９</w:t>
            </w:r>
            <w:r w:rsidRPr="00793A1B"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>３</w:t>
            </w:r>
            <w:r w:rsidRPr="00793A1B">
              <w:rPr>
                <w:rFonts w:hint="eastAsia"/>
                <w:b/>
                <w:sz w:val="24"/>
                <w:szCs w:val="24"/>
              </w:rPr>
              <w:t>０～１</w:t>
            </w:r>
            <w:r>
              <w:rPr>
                <w:rFonts w:hint="eastAsia"/>
                <w:b/>
                <w:sz w:val="24"/>
                <w:szCs w:val="24"/>
              </w:rPr>
              <w:t>２</w:t>
            </w:r>
            <w:r w:rsidRPr="00793A1B"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 xml:space="preserve">３０　</w:t>
            </w:r>
            <w:r>
              <w:rPr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  <w:szCs w:val="24"/>
                    </w:rPr>
                    <w:t>だい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  <w:szCs w:val="24"/>
                    </w:rPr>
                    <w:t>第</w:t>
                  </w:r>
                </w:rubyBase>
              </w:ruby>
            </w:r>
            <w:r>
              <w:rPr>
                <w:rFonts w:hint="eastAsia"/>
                <w:b/>
                <w:sz w:val="24"/>
                <w:szCs w:val="24"/>
              </w:rPr>
              <w:t>１</w:t>
            </w:r>
            <w:r>
              <w:rPr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  <w:szCs w:val="24"/>
                    </w:rPr>
                    <w:t>しゅうかいしつ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  <w:szCs w:val="24"/>
                    </w:rPr>
                    <w:t>集会室</w:t>
                  </w:r>
                </w:rubyBase>
              </w:ruby>
            </w:r>
            <w:r>
              <w:rPr>
                <w:rFonts w:hint="eastAsia"/>
                <w:b/>
                <w:sz w:val="24"/>
                <w:szCs w:val="24"/>
              </w:rPr>
              <w:t>ＡＢＣ</w:t>
            </w:r>
          </w:p>
          <w:p w:rsidR="0085383D" w:rsidRPr="00793A1B" w:rsidRDefault="0085383D" w:rsidP="00BC5FEC">
            <w:pPr>
              <w:rPr>
                <w:b/>
                <w:sz w:val="24"/>
                <w:szCs w:val="24"/>
              </w:rPr>
            </w:pPr>
            <w:r w:rsidRPr="00793A1B">
              <w:rPr>
                <w:rFonts w:hint="eastAsia"/>
                <w:b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b/>
                <w:sz w:val="24"/>
                <w:szCs w:val="24"/>
              </w:rPr>
              <w:t xml:space="preserve">　１２：３０～１６：３０　</w:t>
            </w:r>
            <w:r>
              <w:rPr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  <w:szCs w:val="24"/>
                    </w:rPr>
                    <w:t>だい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  <w:szCs w:val="24"/>
                    </w:rPr>
                    <w:t>第</w:t>
                  </w:r>
                </w:rubyBase>
              </w:ruby>
            </w:r>
            <w:r>
              <w:rPr>
                <w:rFonts w:hint="eastAsia"/>
                <w:b/>
                <w:sz w:val="24"/>
                <w:szCs w:val="24"/>
              </w:rPr>
              <w:t>３</w:t>
            </w:r>
            <w:r>
              <w:rPr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  <w:szCs w:val="24"/>
                    </w:rPr>
                    <w:t>しゅうかいしつ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  <w:szCs w:val="24"/>
                    </w:rPr>
                    <w:t>集会室</w:t>
                  </w:r>
                </w:rubyBase>
              </w:ruby>
            </w:r>
          </w:p>
          <w:p w:rsidR="0085383D" w:rsidRPr="00811DD6" w:rsidRDefault="0085383D" w:rsidP="00BC5FE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　　　１６：３０～２０：００　</w:t>
            </w:r>
            <w:r>
              <w:rPr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  <w:szCs w:val="24"/>
                    </w:rPr>
                    <w:t>だい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  <w:szCs w:val="24"/>
                    </w:rPr>
                    <w:t>第</w:t>
                  </w:r>
                </w:rubyBase>
              </w:ruby>
            </w:r>
            <w:r>
              <w:rPr>
                <w:rFonts w:hint="eastAsia"/>
                <w:b/>
                <w:sz w:val="24"/>
                <w:szCs w:val="24"/>
              </w:rPr>
              <w:t>１</w:t>
            </w:r>
            <w:r>
              <w:rPr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  <w:szCs w:val="24"/>
                    </w:rPr>
                    <w:t>しゅうかいしつ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  <w:szCs w:val="24"/>
                    </w:rPr>
                    <w:t>集会室</w:t>
                  </w:r>
                </w:rubyBase>
              </w:ruby>
            </w:r>
            <w:r>
              <w:rPr>
                <w:rFonts w:hint="eastAsia"/>
                <w:b/>
                <w:sz w:val="24"/>
                <w:szCs w:val="24"/>
              </w:rPr>
              <w:t>ＡＢＣ</w:t>
            </w:r>
          </w:p>
          <w:p w:rsidR="0085383D" w:rsidRDefault="0085383D" w:rsidP="00A22B96">
            <w:pPr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９：３０　ＮＥＷ＆ＧＯＯＤＳ</w:t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１０：００　おさらい</w:t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１０：３０　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きゅうけい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休憩</w:t>
                  </w:r>
                </w:rubyBase>
              </w:ruby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１０：４５　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かんじょう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感情</w:t>
                  </w:r>
                </w:rubyBase>
              </w:ruby>
            </w:r>
            <w:r>
              <w:rPr>
                <w:rFonts w:hint="eastAsia"/>
                <w:b/>
                <w:sz w:val="24"/>
              </w:rPr>
              <w:t>の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かいほう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開放</w:t>
                  </w:r>
                </w:rubyBase>
              </w:ruby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１１：３０　セッション　シンク＆リッスン</w:t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１２：３０　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ちゅうしょく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昼食</w:t>
                  </w:r>
                </w:rubyBase>
              </w:ruby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きゅうけい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休憩</w:t>
                  </w:r>
                </w:rubyBase>
              </w:ruby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１４：００　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しょうがい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障害</w:t>
                  </w:r>
                </w:rubyBase>
              </w:ruby>
            </w:r>
            <w:r>
              <w:rPr>
                <w:rFonts w:hint="eastAsia"/>
                <w:b/>
                <w:sz w:val="24"/>
              </w:rPr>
              <w:t>を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も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持</w:t>
                  </w:r>
                </w:rubyBase>
              </w:ruby>
            </w:r>
            <w:r>
              <w:rPr>
                <w:rFonts w:hint="eastAsia"/>
                <w:b/>
                <w:sz w:val="24"/>
              </w:rPr>
              <w:t>っていること</w:t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１５：３０　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きゅうけい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休憩</w:t>
                  </w:r>
                </w:rubyBase>
              </w:ruby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１５：４５　セッション</w:t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１８：００　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きゅうけい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休憩</w:t>
                  </w:r>
                </w:rubyBase>
              </w:ruby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１８：３０　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こうりゅうかい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交流会</w:t>
                  </w:r>
                </w:rubyBase>
              </w:ruby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ゆうしょく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夕食</w:t>
                  </w:r>
                </w:rubyBase>
              </w:ruby>
            </w:r>
            <w:r>
              <w:rPr>
                <w:rFonts w:hint="eastAsia"/>
                <w:b/>
                <w:sz w:val="24"/>
              </w:rPr>
              <w:t xml:space="preserve">）　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だいいち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第一</w:t>
                  </w:r>
                </w:rubyBase>
              </w:ruby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しゅうかいしつ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集会室</w:t>
                  </w:r>
                </w:rubyBase>
              </w:ruby>
            </w:r>
            <w:r>
              <w:rPr>
                <w:rFonts w:hint="eastAsia"/>
                <w:b/>
                <w:sz w:val="24"/>
              </w:rPr>
              <w:t>ＡＢ</w:t>
            </w:r>
          </w:p>
          <w:p w:rsidR="0085383D" w:rsidRPr="00A22B96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２０：００　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しゅうりょう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終了</w:t>
                  </w:r>
                </w:rubyBase>
              </w:ruby>
            </w:r>
          </w:p>
          <w:p w:rsidR="0085383D" w:rsidRDefault="0085383D" w:rsidP="00BC5FEC">
            <w:pPr>
              <w:rPr>
                <w:rFonts w:ascii="ＭＳ ゴシック"/>
                <w:b/>
                <w:sz w:val="36"/>
              </w:rPr>
            </w:pPr>
            <w:r>
              <w:rPr>
                <w:rFonts w:ascii="ＭＳ ゴシック"/>
                <w:b/>
                <w:sz w:val="36"/>
              </w:rPr>
              <w:t>1</w:t>
            </w:r>
            <w:r>
              <w:rPr>
                <w:rFonts w:ascii="ＭＳ ゴシック" w:hint="eastAsia"/>
                <w:b/>
                <w:sz w:val="36"/>
              </w:rPr>
              <w:t>１</w:t>
            </w:r>
            <w:r>
              <w:rPr>
                <w:rFonts w:ascii="ＭＳ ゴシック"/>
                <w:b/>
                <w:sz w:val="36"/>
              </w:rPr>
              <w:t>/</w:t>
            </w:r>
            <w:r>
              <w:rPr>
                <w:rFonts w:ascii="ＭＳ ゴシック" w:hint="eastAsia"/>
                <w:b/>
                <w:sz w:val="36"/>
              </w:rPr>
              <w:t>１２</w:t>
            </w:r>
            <w:r>
              <w:rPr>
                <w:rFonts w:ascii="ＭＳ ゴシック"/>
                <w:b/>
                <w:sz w:val="36"/>
              </w:rPr>
              <w:t>(</w:t>
            </w:r>
            <w:r>
              <w:rPr>
                <w:rFonts w:ascii="ＭＳ ゴシック"/>
                <w:b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8"/>
                    </w:rPr>
                    <w:t>ど</w:t>
                  </w:r>
                </w:rt>
                <w:rubyBase>
                  <w:r w:rsidR="0085383D">
                    <w:rPr>
                      <w:rFonts w:ascii="ＭＳ ゴシック" w:hint="eastAsia"/>
                      <w:b/>
                      <w:sz w:val="36"/>
                    </w:rPr>
                    <w:t>土</w:t>
                  </w:r>
                </w:rubyBase>
              </w:ruby>
            </w:r>
            <w:r>
              <w:rPr>
                <w:rFonts w:ascii="ＭＳ ゴシック"/>
                <w:b/>
                <w:sz w:val="36"/>
              </w:rPr>
              <w:t>)</w:t>
            </w:r>
          </w:p>
          <w:p w:rsidR="0085383D" w:rsidRPr="00A22B96" w:rsidRDefault="0085383D" w:rsidP="00BC5FEC">
            <w:pPr>
              <w:rPr>
                <w:rFonts w:ascii="ＭＳ ゴシック" w:eastAsia="ＭＳ ゴシック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３</w:t>
            </w:r>
            <w:r>
              <w:rPr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4"/>
                    </w:rPr>
                    <w:t>かめ</w:t>
                  </w:r>
                </w:rt>
                <w:rubyBase>
                  <w:r w:rsidR="0085383D">
                    <w:rPr>
                      <w:rFonts w:hint="eastAsia"/>
                      <w:b/>
                      <w:sz w:val="28"/>
                    </w:rPr>
                    <w:t>日目</w:t>
                  </w:r>
                </w:rubyBase>
              </w:ruby>
            </w:r>
            <w:r>
              <w:rPr>
                <w:rFonts w:hint="eastAsia"/>
                <w:b/>
                <w:sz w:val="28"/>
              </w:rPr>
              <w:t xml:space="preserve">　　</w:t>
            </w:r>
            <w:r>
              <w:rPr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4"/>
                    </w:rPr>
                    <w:t>ばしょ</w:t>
                  </w:r>
                </w:rt>
                <w:rubyBase>
                  <w:r w:rsidR="0085383D">
                    <w:rPr>
                      <w:rFonts w:hint="eastAsia"/>
                      <w:b/>
                      <w:sz w:val="28"/>
                    </w:rPr>
                    <w:t>場所</w:t>
                  </w:r>
                </w:rubyBase>
              </w:ruby>
            </w:r>
            <w:r>
              <w:rPr>
                <w:rFonts w:hint="eastAsia"/>
                <w:b/>
                <w:sz w:val="28"/>
              </w:rPr>
              <w:t xml:space="preserve">　</w:t>
            </w:r>
            <w:r w:rsidRPr="003C21E1">
              <w:rPr>
                <w:rFonts w:hint="eastAsia"/>
                <w:b/>
                <w:sz w:val="24"/>
                <w:szCs w:val="24"/>
              </w:rPr>
              <w:t>９：００</w:t>
            </w:r>
            <w:r>
              <w:rPr>
                <w:rFonts w:hint="eastAsia"/>
                <w:b/>
                <w:sz w:val="24"/>
                <w:szCs w:val="24"/>
              </w:rPr>
              <w:t xml:space="preserve">～１２：００　</w:t>
            </w:r>
            <w:r>
              <w:rPr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  <w:szCs w:val="24"/>
                    </w:rPr>
                    <w:t>だい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  <w:szCs w:val="24"/>
                    </w:rPr>
                    <w:t>第</w:t>
                  </w:r>
                </w:rubyBase>
              </w:ruby>
            </w:r>
            <w:r>
              <w:rPr>
                <w:rFonts w:hint="eastAsia"/>
                <w:b/>
                <w:sz w:val="24"/>
                <w:szCs w:val="24"/>
              </w:rPr>
              <w:t>３</w:t>
            </w:r>
            <w:r>
              <w:rPr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  <w:szCs w:val="24"/>
                    </w:rPr>
                    <w:t>しゅうかいしつ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  <w:szCs w:val="24"/>
                    </w:rPr>
                    <w:t>集会室</w:t>
                  </w:r>
                </w:rubyBase>
              </w:ruby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９：００　ＮＥＷ＆ＧＯＯＤＳ</w:t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９：３０　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じりつ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自立</w:t>
                  </w:r>
                </w:rubyBase>
              </w:ruby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せいかつ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生活</w:t>
                  </w:r>
                </w:rubyBase>
              </w:ruby>
            </w:r>
            <w:r>
              <w:rPr>
                <w:rFonts w:hint="eastAsia"/>
                <w:b/>
                <w:sz w:val="24"/>
              </w:rPr>
              <w:t>プログラム</w:t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１０：５０　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きゅうけい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休憩</w:t>
                  </w:r>
                </w:rubyBase>
              </w:ruby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１１：００　アプリシエーション</w:t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１１：３０　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しつもん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質問</w:t>
                  </w:r>
                </w:rubyBase>
              </w:ruby>
            </w:r>
            <w:r>
              <w:rPr>
                <w:rFonts w:hint="eastAsia"/>
                <w:b/>
                <w:sz w:val="24"/>
              </w:rPr>
              <w:t>コーナーまとめ</w:t>
            </w:r>
          </w:p>
          <w:p w:rsidR="0085383D" w:rsidRDefault="0085383D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１２：００　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しゅうりょう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終了</w:t>
                  </w:r>
                </w:rubyBase>
              </w:ruby>
            </w:r>
          </w:p>
          <w:p w:rsidR="0085383D" w:rsidRDefault="0085383D" w:rsidP="00BC5FEC">
            <w:pPr>
              <w:rPr>
                <w:b/>
              </w:rPr>
            </w:pPr>
            <w:r>
              <w:rPr>
                <w:rFonts w:hint="eastAsia"/>
                <w:b/>
                <w:sz w:val="24"/>
              </w:rPr>
              <w:t xml:space="preserve">　　　※プログラムは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へんこう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変更</w:t>
                  </w:r>
                </w:rubyBase>
              </w:ruby>
            </w:r>
            <w:r>
              <w:rPr>
                <w:rFonts w:hint="eastAsia"/>
                <w:b/>
                <w:sz w:val="24"/>
              </w:rPr>
              <w:t>することもありますのでご</w:t>
            </w: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383D" w:rsidRPr="00D50461">
                    <w:rPr>
                      <w:rFonts w:ascii="ＭＳ 明朝" w:hAnsi="ＭＳ 明朝" w:hint="eastAsia"/>
                      <w:b/>
                      <w:sz w:val="12"/>
                    </w:rPr>
                    <w:t>りょうしょう</w:t>
                  </w:r>
                </w:rt>
                <w:rubyBase>
                  <w:r w:rsidR="0085383D">
                    <w:rPr>
                      <w:rFonts w:hint="eastAsia"/>
                      <w:b/>
                      <w:sz w:val="24"/>
                    </w:rPr>
                    <w:t>了承</w:t>
                  </w:r>
                </w:rubyBase>
              </w:ruby>
            </w:r>
            <w:r>
              <w:rPr>
                <w:rFonts w:hint="eastAsia"/>
                <w:b/>
                <w:sz w:val="24"/>
              </w:rPr>
              <w:t>ください。</w:t>
            </w:r>
          </w:p>
        </w:tc>
      </w:tr>
    </w:tbl>
    <w:p w:rsidR="0085383D" w:rsidRDefault="0085383D" w:rsidP="00A22B96"/>
    <w:p w:rsidR="0085383D" w:rsidRDefault="0085383D" w:rsidP="00A22B96"/>
    <w:p w:rsidR="0085383D" w:rsidRDefault="0085383D" w:rsidP="00A22B96"/>
    <w:p w:rsidR="0085383D" w:rsidRDefault="0085383D" w:rsidP="00A22B96"/>
    <w:p w:rsidR="0085383D" w:rsidRDefault="0085383D" w:rsidP="00A22B96"/>
    <w:p w:rsidR="0085383D" w:rsidRDefault="0085383D" w:rsidP="00A22B96"/>
    <w:p w:rsidR="0085383D" w:rsidRPr="0075436D" w:rsidRDefault="0085383D" w:rsidP="00A22B96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75436D">
        <w:rPr>
          <w:rFonts w:ascii="ＭＳ Ｐゴシック" w:eastAsia="ＭＳ Ｐゴシック" w:hAnsi="ＭＳ Ｐゴシック" w:hint="eastAsia"/>
          <w:b/>
          <w:sz w:val="28"/>
          <w:szCs w:val="28"/>
        </w:rPr>
        <w:t>ピア・カウンセリング</w:t>
      </w:r>
      <w:r w:rsidRPr="0075436D">
        <w:rPr>
          <w:rFonts w:ascii="ＭＳ Ｐゴシック" w:eastAsia="ＭＳ Ｐゴシック" w:hAnsi="ＭＳ Ｐゴシック"/>
          <w:b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85383D" w:rsidRPr="0075436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しゅうちゅう</w:t>
            </w:r>
          </w:rt>
          <w:rubyBase>
            <w:r w:rsidR="0085383D" w:rsidRPr="0075436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集中</w:t>
            </w:r>
          </w:rubyBase>
        </w:ruby>
      </w:r>
      <w:r w:rsidRPr="0075436D">
        <w:rPr>
          <w:rFonts w:ascii="ＭＳ Ｐゴシック" w:eastAsia="ＭＳ Ｐゴシック" w:hAnsi="ＭＳ Ｐゴシック"/>
          <w:b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85383D" w:rsidRPr="0075436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こうざ</w:t>
            </w:r>
          </w:rt>
          <w:rubyBase>
            <w:r w:rsidR="0085383D" w:rsidRPr="0075436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講座</w:t>
            </w:r>
          </w:rubyBase>
        </w:ruby>
      </w:r>
      <w:r w:rsidRPr="0075436D">
        <w:rPr>
          <w:rFonts w:ascii="ＭＳ Ｐゴシック" w:eastAsia="ＭＳ Ｐゴシック" w:hAnsi="ＭＳ Ｐゴシック"/>
          <w:b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85383D" w:rsidRPr="0075436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もうしこみしょ</w:t>
            </w:r>
          </w:rt>
          <w:rubyBase>
            <w:r w:rsidR="0085383D" w:rsidRPr="0075436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申込書</w:t>
            </w:r>
          </w:rubyBase>
        </w:ruby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2"/>
        <w:gridCol w:w="1412"/>
        <w:gridCol w:w="1057"/>
        <w:gridCol w:w="4159"/>
      </w:tblGrid>
      <w:tr w:rsidR="0085383D" w:rsidRPr="0075436D" w:rsidTr="00EA27D6">
        <w:trPr>
          <w:trHeight w:val="1070"/>
        </w:trPr>
        <w:tc>
          <w:tcPr>
            <w:tcW w:w="3872" w:type="dxa"/>
          </w:tcPr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ふりがな</w:t>
            </w:r>
          </w:p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し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めい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2469" w:type="dxa"/>
            <w:gridSpan w:val="2"/>
          </w:tcPr>
          <w:p w:rsidR="0085383D" w:rsidRPr="0075436D" w:rsidRDefault="0085383D" w:rsidP="008D233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ねん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年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れい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齢</w:t>
                  </w:r>
                </w:rubyBase>
              </w:ruby>
            </w:r>
          </w:p>
          <w:p w:rsidR="0085383D" w:rsidRPr="0075436D" w:rsidRDefault="0085383D" w:rsidP="0075436D">
            <w:pPr>
              <w:spacing w:line="240" w:lineRule="atLeast"/>
              <w:ind w:leftChars="800" w:left="196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さい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歳</w:t>
                  </w:r>
                </w:rubyBase>
              </w:ruby>
            </w:r>
          </w:p>
        </w:tc>
        <w:tc>
          <w:tcPr>
            <w:tcW w:w="4159" w:type="dxa"/>
          </w:tcPr>
          <w:p w:rsidR="0085383D" w:rsidRPr="0075436D" w:rsidRDefault="0085383D" w:rsidP="008D233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せい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性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べつ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別</w:t>
                  </w:r>
                </w:rubyBase>
              </w:ruby>
            </w:r>
          </w:p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　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おとこ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男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・　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おんな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女</w:t>
                  </w:r>
                </w:rubyBase>
              </w:ruby>
            </w:r>
          </w:p>
        </w:tc>
      </w:tr>
      <w:tr w:rsidR="0085383D" w:rsidRPr="0075436D" w:rsidTr="00EA27D6">
        <w:trPr>
          <w:trHeight w:val="1236"/>
        </w:trPr>
        <w:tc>
          <w:tcPr>
            <w:tcW w:w="10500" w:type="dxa"/>
            <w:gridSpan w:val="4"/>
          </w:tcPr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じゅう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住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しょ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所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〒　　　　－</w:t>
            </w:r>
          </w:p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85383D" w:rsidRPr="0075436D" w:rsidTr="00EA27D6">
        <w:tc>
          <w:tcPr>
            <w:tcW w:w="5284" w:type="dxa"/>
            <w:gridSpan w:val="2"/>
          </w:tcPr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ＴＥＬ　　　　　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t>(</w:t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t>)</w:t>
            </w:r>
          </w:p>
        </w:tc>
        <w:tc>
          <w:tcPr>
            <w:tcW w:w="5216" w:type="dxa"/>
            <w:gridSpan w:val="2"/>
          </w:tcPr>
          <w:p w:rsidR="0085383D" w:rsidRPr="0075436D" w:rsidRDefault="0085383D" w:rsidP="008D233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ＦＡＸ　　　　　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t>(</w:t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t>)</w:t>
            </w:r>
          </w:p>
        </w:tc>
      </w:tr>
      <w:tr w:rsidR="0085383D" w:rsidRPr="0075436D" w:rsidTr="00EA27D6">
        <w:tc>
          <w:tcPr>
            <w:tcW w:w="10500" w:type="dxa"/>
            <w:gridSpan w:val="4"/>
          </w:tcPr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しょ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所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ぞく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属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　　　□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こ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個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じん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□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だんたいめい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団体名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t>(</w:t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　　　　　　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t>)</w:t>
            </w:r>
          </w:p>
        </w:tc>
      </w:tr>
      <w:tr w:rsidR="0085383D" w:rsidRPr="0075436D" w:rsidTr="00EA27D6">
        <w:tc>
          <w:tcPr>
            <w:tcW w:w="10500" w:type="dxa"/>
            <w:gridSpan w:val="4"/>
          </w:tcPr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１．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しょうがい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について　　　　　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  <w:u w:val="single"/>
                    </w:rPr>
                    <w:t>しょうがいめい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  <w:u w:val="single"/>
                    </w:rPr>
                    <w:t>障害名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　　　　　　　　　　　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  <w:u w:val="single"/>
                    </w:rPr>
                    <w:t>しゅ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  <w:u w:val="single"/>
                    </w:rPr>
                    <w:t>種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　　　　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  <w:u w:val="single"/>
                    </w:rPr>
                    <w:t>きゅう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  <w:u w:val="single"/>
                    </w:rPr>
                    <w:t>級</w:t>
                  </w:r>
                </w:rubyBase>
              </w:ruby>
            </w:r>
          </w:p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  <w:p w:rsidR="0085383D" w:rsidRPr="0075436D" w:rsidRDefault="0085383D" w:rsidP="0075436D">
            <w:pPr>
              <w:spacing w:line="240" w:lineRule="atLeast"/>
              <w:ind w:firstLineChars="300" w:firstLine="8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68.1pt;margin-top:34.8pt;width:333pt;height:125.9pt;z-index:251659776" stroked="f">
                  <v:textbox inset="5.85pt,.7pt,5.85pt,.7pt">
                    <w:txbxContent>
                      <w:p w:rsidR="0085383D" w:rsidRPr="0075436D" w:rsidRDefault="0085383D" w:rsidP="00A22B96">
                        <w:pPr>
                          <w:spacing w:line="240" w:lineRule="atLeast"/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</w:pPr>
                        <w:r w:rsidRPr="0075436D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□</w:t>
                        </w:r>
                        <w:r w:rsidRPr="007543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4"/>
                              <w:lid w:val="ja-JP"/>
                            </w:rubyPr>
                            <w:rt>
                              <w:r w:rsidR="0085383D" w:rsidRPr="0075436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しよう</w:t>
                              </w:r>
                            </w:rt>
                            <w:rubyBase>
                              <w:r w:rsidR="0085383D" w:rsidRPr="0075436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使用</w:t>
                              </w:r>
                            </w:rubyBase>
                          </w:ruby>
                        </w:r>
                        <w:r w:rsidRPr="0075436D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している　（□</w:t>
                        </w:r>
                        <w:r w:rsidRPr="007543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4"/>
                              <w:lid w:val="ja-JP"/>
                            </w:rubyPr>
                            <w:rt>
                              <w:r w:rsidR="0085383D" w:rsidRPr="0075436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しゅどう</w:t>
                              </w:r>
                            </w:rt>
                            <w:rubyBase>
                              <w:r w:rsidR="0085383D" w:rsidRPr="0075436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手動</w:t>
                              </w:r>
                            </w:rubyBase>
                          </w:ruby>
                        </w:r>
                        <w:r w:rsidRPr="0075436D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 xml:space="preserve">　□</w:t>
                        </w:r>
                        <w:r w:rsidRPr="007543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4"/>
                              <w:lid w:val="ja-JP"/>
                            </w:rubyPr>
                            <w:rt>
                              <w:r w:rsidR="0085383D" w:rsidRPr="0075436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でんどう</w:t>
                              </w:r>
                            </w:rt>
                            <w:rubyBase>
                              <w:r w:rsidR="0085383D" w:rsidRPr="0075436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電動</w:t>
                              </w:r>
                            </w:rubyBase>
                          </w:ruby>
                        </w:r>
                        <w:r w:rsidRPr="0075436D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）　□</w:t>
                        </w:r>
                        <w:r w:rsidRPr="007543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4"/>
                              <w:lid w:val="ja-JP"/>
                            </w:rubyPr>
                            <w:rt>
                              <w:r w:rsidR="0085383D" w:rsidRPr="0075436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しよう</w:t>
                              </w:r>
                            </w:rt>
                            <w:rubyBase>
                              <w:r w:rsidR="0085383D" w:rsidRPr="0075436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使用</w:t>
                              </w:r>
                            </w:rubyBase>
                          </w:ruby>
                        </w:r>
                        <w:r w:rsidRPr="0075436D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していない</w:t>
                        </w:r>
                      </w:p>
                      <w:p w:rsidR="0085383D" w:rsidRPr="0075436D" w:rsidRDefault="0085383D" w:rsidP="00A22B96">
                        <w:pPr>
                          <w:spacing w:line="240" w:lineRule="atLeast"/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</w:pPr>
                        <w:r w:rsidRPr="0075436D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□</w:t>
                        </w:r>
                        <w:r w:rsidRPr="007543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4"/>
                              <w:lid w:val="ja-JP"/>
                            </w:rubyPr>
                            <w:rt>
                              <w:r w:rsidR="0085383D" w:rsidRPr="0075436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しよう</w:t>
                              </w:r>
                            </w:rt>
                            <w:rubyBase>
                              <w:r w:rsidR="0085383D" w:rsidRPr="0075436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使用</w:t>
                              </w:r>
                            </w:rubyBase>
                          </w:ruby>
                        </w:r>
                        <w:r w:rsidRPr="0075436D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している　□</w:t>
                        </w:r>
                        <w:r w:rsidRPr="007543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4"/>
                              <w:lid w:val="ja-JP"/>
                            </w:rubyPr>
                            <w:rt>
                              <w:r w:rsidR="0085383D" w:rsidRPr="0075436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しよう</w:t>
                              </w:r>
                            </w:rt>
                            <w:rubyBase>
                              <w:r w:rsidR="0085383D" w:rsidRPr="0075436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使用</w:t>
                              </w:r>
                            </w:rubyBase>
                          </w:ruby>
                        </w:r>
                        <w:r w:rsidRPr="0075436D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していない　（□</w:t>
                        </w:r>
                        <w:r w:rsidRPr="007543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4"/>
                              <w:lid w:val="ja-JP"/>
                            </w:rubyPr>
                            <w:rt>
                              <w:r w:rsidR="0085383D" w:rsidRPr="0075436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もうどうけん</w:t>
                              </w:r>
                            </w:rt>
                            <w:rubyBase>
                              <w:r w:rsidR="0085383D" w:rsidRPr="0075436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盲導犬</w:t>
                              </w:r>
                            </w:rubyBase>
                          </w:ruby>
                        </w:r>
                        <w:r w:rsidRPr="0075436D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）</w:t>
                        </w:r>
                      </w:p>
                      <w:p w:rsidR="0085383D" w:rsidRPr="0075436D" w:rsidRDefault="0085383D" w:rsidP="00A22B96">
                        <w:pPr>
                          <w:spacing w:line="240" w:lineRule="atLeast"/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</w:pPr>
                        <w:r w:rsidRPr="0075436D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□</w:t>
                        </w:r>
                        <w:r w:rsidRPr="007543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4"/>
                              <w:lid w:val="ja-JP"/>
                            </w:rubyPr>
                            <w:rt>
                              <w:r w:rsidR="0085383D" w:rsidRPr="0075436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ひつよう</w:t>
                              </w:r>
                            </w:rt>
                            <w:rubyBase>
                              <w:r w:rsidR="0085383D" w:rsidRPr="0075436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必要</w:t>
                              </w:r>
                            </w:rubyBase>
                          </w:ruby>
                        </w:r>
                        <w:r w:rsidRPr="0075436D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 xml:space="preserve">　　　□</w:t>
                        </w:r>
                        <w:r w:rsidRPr="007543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4"/>
                              <w:lid w:val="ja-JP"/>
                            </w:rubyPr>
                            <w:rt>
                              <w:r w:rsidR="0085383D" w:rsidRPr="0075436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ふよう</w:t>
                              </w:r>
                            </w:rt>
                            <w:rubyBase>
                              <w:r w:rsidR="0085383D" w:rsidRPr="0075436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不要</w:t>
                              </w:r>
                            </w:rubyBase>
                          </w:ruby>
                        </w:r>
                      </w:p>
                      <w:p w:rsidR="0085383D" w:rsidRPr="0075436D" w:rsidRDefault="0085383D" w:rsidP="00A22B96">
                        <w:pPr>
                          <w:spacing w:line="240" w:lineRule="atLeast"/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</w:pPr>
                        <w:r w:rsidRPr="0075436D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□ある　　□ない</w:t>
                        </w:r>
                      </w:p>
                      <w:p w:rsidR="0085383D" w:rsidRDefault="0085383D" w:rsidP="00A22B96"/>
                    </w:txbxContent>
                  </v:textbox>
                </v:shape>
              </w:pic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がいとう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該当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するものにチェックしてください。</w:t>
            </w:r>
          </w:p>
          <w:p w:rsidR="0085383D" w:rsidRPr="0075436D" w:rsidRDefault="0085383D" w:rsidP="0075436D">
            <w:pPr>
              <w:spacing w:line="240" w:lineRule="atLeast"/>
              <w:ind w:firstLineChars="400" w:firstLine="11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☆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くるまいす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車椅子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      </w:t>
            </w:r>
          </w:p>
          <w:p w:rsidR="0085383D" w:rsidRPr="0075436D" w:rsidRDefault="0085383D" w:rsidP="0075436D">
            <w:pPr>
              <w:spacing w:line="240" w:lineRule="atLeast"/>
              <w:ind w:firstLineChars="400" w:firstLine="11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☆つえ　　　　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  </w:t>
            </w:r>
          </w:p>
          <w:p w:rsidR="0085383D" w:rsidRPr="0075436D" w:rsidRDefault="0085383D" w:rsidP="0075436D">
            <w:pPr>
              <w:spacing w:line="240" w:lineRule="atLeast"/>
              <w:ind w:firstLineChars="400" w:firstLine="11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☆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しゅわ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手話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つうやく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通訳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</w:t>
            </w:r>
          </w:p>
          <w:p w:rsidR="0085383D" w:rsidRPr="0075436D" w:rsidRDefault="0085383D" w:rsidP="0075436D">
            <w:pPr>
              <w:spacing w:line="240" w:lineRule="atLeast"/>
              <w:ind w:firstLineChars="400" w:firstLine="11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☆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げんご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言語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しょうがい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</w:t>
            </w:r>
          </w:p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★その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た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他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しょうがい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じょうきょう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状況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、また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こうざちゅう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講座中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にこちらが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りゅうい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留意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すべき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てん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点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について、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ぐたいてき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具体的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にお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か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書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きください。）</w:t>
            </w:r>
          </w:p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type="#_x0000_t185" style="position:absolute;left:0;text-align:left;margin-left:0;margin-top:-.45pt;width:514.35pt;height:33.95pt;z-index:251657728">
                  <v:textbox inset="5.85pt,.7pt,5.85pt,.7pt"/>
                </v:shape>
              </w:pict>
            </w:r>
          </w:p>
        </w:tc>
      </w:tr>
      <w:tr w:rsidR="0085383D" w:rsidRPr="0075436D" w:rsidTr="00EA27D6">
        <w:tc>
          <w:tcPr>
            <w:tcW w:w="10500" w:type="dxa"/>
            <w:gridSpan w:val="4"/>
          </w:tcPr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２．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かいじょ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介助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について</w:t>
            </w:r>
          </w:p>
          <w:p w:rsidR="0085383D" w:rsidRPr="0075436D" w:rsidRDefault="0085383D" w:rsidP="0075436D">
            <w:pPr>
              <w:spacing w:line="240" w:lineRule="atLeast"/>
              <w:ind w:firstLineChars="400" w:firstLine="11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☆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かいじょしゃ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介助者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が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ひつよう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ですか？　　　　□はい　　　□いいえ</w:t>
            </w:r>
          </w:p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☆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かいじょしゃ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介助者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が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ひつよう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な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かた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にお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き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きします</w:t>
            </w:r>
          </w:p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  <w:u w:val="single"/>
                    </w:rPr>
                    <w:t>かいじょしゃ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  <w:u w:val="single"/>
                    </w:rPr>
                    <w:t>介助者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は？　　　□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  <w:u w:val="single"/>
                    </w:rPr>
                    <w:t>じぶん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  <w:u w:val="single"/>
                    </w:rPr>
                    <w:t>自分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で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  <w:u w:val="single"/>
                    </w:rPr>
                    <w:t>つ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  <w:u w:val="single"/>
                    </w:rPr>
                    <w:t>連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れてくる　　　□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  <w:u w:val="single"/>
                    </w:rPr>
                    <w:t>じりつ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  <w:u w:val="single"/>
                    </w:rPr>
                    <w:t>自立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  <w:u w:val="single"/>
                    </w:rPr>
                    <w:t>せいかつ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  <w:u w:val="single"/>
                    </w:rPr>
                    <w:t>生活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センターに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  <w:u w:val="single"/>
                    </w:rPr>
                    <w:t>いらい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  <w:u w:val="single"/>
                    </w:rPr>
                    <w:t>依頼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したい</w:t>
            </w:r>
          </w:p>
          <w:p w:rsidR="0085383D" w:rsidRPr="0075436D" w:rsidRDefault="0085383D" w:rsidP="008D2337">
            <w:pPr>
              <w:numPr>
                <w:ilvl w:val="0"/>
                <w:numId w:val="1"/>
              </w:num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かいじょ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介助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いらい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依頼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する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かた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は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かいじょ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介助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ないよう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ぐたいてき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具体的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にお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か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書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きください</w:t>
            </w:r>
          </w:p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noProof/>
              </w:rPr>
              <w:pict>
                <v:shape id="_x0000_s1030" type="#_x0000_t185" style="position:absolute;left:0;text-align:left;margin-left:.5pt;margin-top:4.2pt;width:513.85pt;height:22.3pt;z-index:251658752">
                  <v:textbox inset="5.85pt,.7pt,5.85pt,.7pt"/>
                </v:shape>
              </w:pict>
            </w:r>
          </w:p>
        </w:tc>
      </w:tr>
      <w:tr w:rsidR="0085383D" w:rsidRPr="0075436D" w:rsidTr="00EA27D6">
        <w:tc>
          <w:tcPr>
            <w:tcW w:w="10500" w:type="dxa"/>
            <w:gridSpan w:val="4"/>
          </w:tcPr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３．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いぜん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以前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にピア・カウンセリングの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しゅうちゅう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集中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ちょうき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長期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こうざ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講座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う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受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けたことがありますか？</w:t>
            </w:r>
          </w:p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□はい（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しゅうちゅう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集中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ちょうき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長期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　　□いいえ　　どこで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う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受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けましたか？（　　　　　　　　　　　　　　　　　）</w:t>
            </w:r>
          </w:p>
        </w:tc>
      </w:tr>
      <w:tr w:rsidR="0085383D" w:rsidRPr="0075436D" w:rsidTr="00EA27D6">
        <w:tc>
          <w:tcPr>
            <w:tcW w:w="10500" w:type="dxa"/>
            <w:gridSpan w:val="4"/>
          </w:tcPr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４．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しゅくはく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宿泊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きぼう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希望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かた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あいべや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相部屋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のご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きょうりょく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協力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をお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ねが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願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いします。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あいべや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相部屋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でも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かま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構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わない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かた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はチェックをお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ねが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願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いします。）</w:t>
            </w:r>
          </w:p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☆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へや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部屋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は？　　□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ようしつ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洋室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□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わしつ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和室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□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あいべや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相部屋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でも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かま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構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わない</w:t>
            </w:r>
          </w:p>
        </w:tc>
      </w:tr>
      <w:tr w:rsidR="0085383D" w:rsidRPr="0075436D" w:rsidTr="00EA27D6">
        <w:tc>
          <w:tcPr>
            <w:tcW w:w="10500" w:type="dxa"/>
            <w:gridSpan w:val="4"/>
          </w:tcPr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５．その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た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他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なに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か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わ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分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からないことがありましたら、お</w:t>
            </w:r>
            <w:r w:rsidRPr="0075436D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か</w:t>
                  </w:r>
                </w:rt>
                <w:rubyBase>
                  <w:r w:rsidR="0085383D" w:rsidRPr="0075436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書</w:t>
                  </w:r>
                </w:rubyBase>
              </w:ruby>
            </w:r>
            <w:r w:rsidRPr="007543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きください）</w:t>
            </w:r>
          </w:p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:rsidR="0085383D" w:rsidRPr="0075436D" w:rsidRDefault="0085383D" w:rsidP="008D2337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:rsidR="0085383D" w:rsidRPr="00A22B96" w:rsidRDefault="0085383D" w:rsidP="00A22B96">
      <w:pPr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</w:p>
    <w:sectPr w:rsidR="0085383D" w:rsidRPr="00A22B96" w:rsidSect="005670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83D" w:rsidRDefault="0085383D" w:rsidP="008F2846">
      <w:r>
        <w:separator/>
      </w:r>
    </w:p>
  </w:endnote>
  <w:endnote w:type="continuationSeparator" w:id="0">
    <w:p w:rsidR="0085383D" w:rsidRDefault="0085383D" w:rsidP="008F2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83D" w:rsidRDefault="0085383D" w:rsidP="008F2846">
      <w:r>
        <w:separator/>
      </w:r>
    </w:p>
  </w:footnote>
  <w:footnote w:type="continuationSeparator" w:id="0">
    <w:p w:rsidR="0085383D" w:rsidRDefault="0085383D" w:rsidP="008F28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73834"/>
    <w:multiLevelType w:val="hybridMultilevel"/>
    <w:tmpl w:val="440CD530"/>
    <w:lvl w:ilvl="0" w:tplc="311C5EC6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662"/>
    <w:rsid w:val="00000104"/>
    <w:rsid w:val="00150BB6"/>
    <w:rsid w:val="002513D8"/>
    <w:rsid w:val="0029491E"/>
    <w:rsid w:val="0036632B"/>
    <w:rsid w:val="00372876"/>
    <w:rsid w:val="00381C40"/>
    <w:rsid w:val="003C21E1"/>
    <w:rsid w:val="003C5C2B"/>
    <w:rsid w:val="00567054"/>
    <w:rsid w:val="00570E59"/>
    <w:rsid w:val="00634830"/>
    <w:rsid w:val="00671744"/>
    <w:rsid w:val="006A0C4C"/>
    <w:rsid w:val="006C2919"/>
    <w:rsid w:val="0075436D"/>
    <w:rsid w:val="00787976"/>
    <w:rsid w:val="00793A1B"/>
    <w:rsid w:val="00811DD6"/>
    <w:rsid w:val="00852838"/>
    <w:rsid w:val="0085383D"/>
    <w:rsid w:val="008B3F02"/>
    <w:rsid w:val="008D2337"/>
    <w:rsid w:val="008F2846"/>
    <w:rsid w:val="00921BBD"/>
    <w:rsid w:val="009A194B"/>
    <w:rsid w:val="009B4B59"/>
    <w:rsid w:val="00A22B96"/>
    <w:rsid w:val="00A512FD"/>
    <w:rsid w:val="00AB0662"/>
    <w:rsid w:val="00B36559"/>
    <w:rsid w:val="00BC5FEC"/>
    <w:rsid w:val="00C85616"/>
    <w:rsid w:val="00CD79C7"/>
    <w:rsid w:val="00D50461"/>
    <w:rsid w:val="00E33CC5"/>
    <w:rsid w:val="00EA27D6"/>
    <w:rsid w:val="00EE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5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87976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7976"/>
    <w:rPr>
      <w:rFonts w:ascii="Arial" w:eastAsia="ＭＳ ゴシック" w:hAnsi="Arial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9A194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8F284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284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F284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2846"/>
    <w:rPr>
      <w:rFonts w:cs="Times New Roman"/>
    </w:rPr>
  </w:style>
  <w:style w:type="table" w:styleId="TableGrid">
    <w:name w:val="Table Grid"/>
    <w:basedOn w:val="TableNormal"/>
    <w:uiPriority w:val="99"/>
    <w:locked/>
    <w:rsid w:val="00A22B9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ilkodaira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5</Pages>
  <Words>2854</Words>
  <Characters>16269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第１０期　ピア・カウンセリング集中講座</dc:title>
  <dc:subject/>
  <dc:creator>utumi</dc:creator>
  <cp:keywords/>
  <dc:description/>
  <cp:lastModifiedBy>KODAMA</cp:lastModifiedBy>
  <cp:revision>3</cp:revision>
  <cp:lastPrinted>2011-08-04T07:26:00Z</cp:lastPrinted>
  <dcterms:created xsi:type="dcterms:W3CDTF">2011-09-14T07:39:00Z</dcterms:created>
  <dcterms:modified xsi:type="dcterms:W3CDTF">2011-09-14T08:09:00Z</dcterms:modified>
</cp:coreProperties>
</file>