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84" w:rsidRPr="00EE5E4D" w:rsidRDefault="00F82284" w:rsidP="00AB0662">
      <w:pPr>
        <w:jc w:val="center"/>
        <w:rPr>
          <w:rFonts w:ascii="HGP創英角ﾎﾟｯﾌﾟ体" w:eastAsia="HGP創英角ﾎﾟｯﾌﾟ体"/>
          <w:sz w:val="52"/>
          <w:szCs w:val="52"/>
        </w:rPr>
      </w:pPr>
      <w:r w:rsidRPr="00EE5E4D">
        <w:rPr>
          <w:rFonts w:ascii="HGP創英角ﾎﾟｯﾌﾟ体" w:eastAsia="HGP創英角ﾎﾟｯﾌﾟ体" w:hint="eastAsia"/>
          <w:sz w:val="52"/>
          <w:szCs w:val="52"/>
        </w:rPr>
        <w:t>第１０期　ピア・カウンセリング集中講座</w:t>
      </w:r>
    </w:p>
    <w:p w:rsidR="00F82284" w:rsidRPr="008F2846" w:rsidRDefault="00F82284" w:rsidP="00AB0662">
      <w:pPr>
        <w:jc w:val="left"/>
        <w:rPr>
          <w:rFonts w:ascii="HGP創英角ﾎﾟｯﾌﾟ体" w:eastAsia="HGP創英角ﾎﾟｯﾌﾟ体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26" type="#_x0000_t75" style="position:absolute;margin-left:180.75pt;margin-top:24.75pt;width:146.25pt;height:51.75pt;z-index:251655680;visibility:visible">
            <v:imagedata r:id="rId7" o:title=""/>
          </v:shape>
        </w:pict>
      </w:r>
    </w:p>
    <w:p w:rsidR="00F82284" w:rsidRPr="003C5C2B" w:rsidRDefault="00F82284" w:rsidP="002C2DC4">
      <w:pPr>
        <w:spacing w:afterLines="100"/>
        <w:jc w:val="center"/>
        <w:rPr>
          <w:color w:val="000000"/>
          <w:sz w:val="28"/>
          <w:szCs w:val="28"/>
        </w:rPr>
      </w:pP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oO○Oo</w:t>
      </w:r>
      <w:r w:rsidRPr="003C5C2B"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</w:rPr>
        <w:t xml:space="preserve">　　　　　　　　　　　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</w:t>
      </w:r>
    </w:p>
    <w:p w:rsidR="00F82284" w:rsidRPr="00567054" w:rsidRDefault="00F82284" w:rsidP="002C2DC4">
      <w:pPr>
        <w:spacing w:beforeLines="150" w:line="500" w:lineRule="exact"/>
        <w:ind w:firstLineChars="100" w:firstLine="240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皆さん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、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ピアカウンセリング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って知っていますか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？</w:t>
      </w:r>
    </w:p>
    <w:p w:rsidR="00F82284" w:rsidRPr="00567054" w:rsidRDefault="00F82284" w:rsidP="00AB0662">
      <w:pPr>
        <w:spacing w:line="500" w:lineRule="exact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ピアカウンセリング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と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は、障がいを持つ者同士が話を聞き合い、自分の素直な気持ちを出し、本来の自分の力を取り戻すものです。そして自分の力に気付き、社会を変えていこうということを目的としています。</w:t>
      </w:r>
    </w:p>
    <w:p w:rsidR="00F82284" w:rsidRDefault="00F82284" w:rsidP="00567054">
      <w:pPr>
        <w:spacing w:line="500" w:lineRule="exact"/>
        <w:ind w:firstLineChars="100" w:firstLine="240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この講座では、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日頃思っていることやなかなか言えないことも伝え合うことで、自分と向き合う機会にしてもらい、さらに友達を増やしてもらいたいと思っています。</w:t>
      </w:r>
    </w:p>
    <w:p w:rsidR="00F82284" w:rsidRPr="00567054" w:rsidRDefault="00F82284" w:rsidP="00567054">
      <w:pPr>
        <w:spacing w:line="500" w:lineRule="exact"/>
        <w:ind w:firstLineChars="100" w:firstLine="240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自立生活センター・小平では、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今年も</w:t>
      </w: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ピアカウンセリング集中講座を行います。</w:t>
      </w:r>
    </w:p>
    <w:p w:rsidR="00F82284" w:rsidRPr="00567054" w:rsidRDefault="00F82284" w:rsidP="00AB0662">
      <w:pPr>
        <w:spacing w:line="500" w:lineRule="exact"/>
        <w:contextualSpacing/>
        <w:rPr>
          <w:rFonts w:ascii="HG丸ｺﾞｼｯｸM-PRO" w:eastAsia="HG丸ｺﾞｼｯｸM-PRO" w:hAnsi="ＭＳ ゴシック"/>
          <w:sz w:val="24"/>
          <w:szCs w:val="24"/>
        </w:rPr>
      </w:pPr>
      <w:r w:rsidRPr="00567054">
        <w:rPr>
          <w:rFonts w:ascii="HG丸ｺﾞｼｯｸM-PRO" w:eastAsia="HG丸ｺﾞｼｯｸM-PRO" w:hAnsi="ＭＳ ゴシック" w:hint="eastAsia"/>
          <w:sz w:val="24"/>
          <w:szCs w:val="24"/>
        </w:rPr>
        <w:t>是非この機会に、お話が出来たらと思っております。皆さんのご参加をお待ちしております。</w:t>
      </w:r>
    </w:p>
    <w:p w:rsidR="00F82284" w:rsidRDefault="00F82284" w:rsidP="00AB0662">
      <w:pPr>
        <w:jc w:val="left"/>
        <w:rPr>
          <w:rFonts w:ascii="HGP創英角ﾎﾟｯﾌﾟ体" w:eastAsia="HGP創英角ﾎﾟｯﾌﾟ体"/>
          <w:sz w:val="24"/>
          <w:szCs w:val="24"/>
        </w:rPr>
      </w:pPr>
    </w:p>
    <w:p w:rsidR="00F82284" w:rsidRDefault="00F82284" w:rsidP="00AB0662">
      <w:pPr>
        <w:jc w:val="left"/>
        <w:rPr>
          <w:rFonts w:ascii="HGP創英角ﾎﾟｯﾌﾟ体" w:eastAsia="HGP創英角ﾎﾟｯﾌﾟ体"/>
          <w:sz w:val="24"/>
          <w:szCs w:val="24"/>
        </w:rPr>
      </w:pPr>
    </w:p>
    <w:p w:rsidR="00F82284" w:rsidRPr="00C85616" w:rsidRDefault="00F82284" w:rsidP="00C85616">
      <w:pPr>
        <w:spacing w:line="240" w:lineRule="atLeast"/>
        <w:rPr>
          <w:rFonts w:ascii="HGP創英角ﾎﾟｯﾌﾟ体" w:eastAsia="HGP創英角ﾎﾟｯﾌﾟ体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日　時：</w:t>
      </w:r>
      <w:r w:rsidRPr="00567054">
        <w:rPr>
          <w:rFonts w:ascii="HGP創英角ﾎﾟｯﾌﾟ体" w:eastAsia="HGP創英角ﾎﾟｯﾌﾟ体" w:hAnsi="ＭＳ Ｐゴシック"/>
          <w:sz w:val="36"/>
          <w:szCs w:val="36"/>
        </w:rPr>
        <w:t>2011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年</w:t>
      </w:r>
      <w:r>
        <w:rPr>
          <w:rFonts w:ascii="HGP創英角ﾎﾟｯﾌﾟ体" w:eastAsia="HGP創英角ﾎﾟｯﾌﾟ体" w:hAnsi="ＭＳ Ｐゴシック"/>
          <w:sz w:val="36"/>
          <w:szCs w:val="36"/>
        </w:rPr>
        <w:t>11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月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１０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日木曜日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１３：００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～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１１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月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１２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日土曜日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１２：００</w:t>
      </w:r>
    </w:p>
    <w:p w:rsidR="00F82284" w:rsidRPr="00C85616" w:rsidRDefault="00F82284" w:rsidP="002C2DC4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場　所：</w:t>
      </w:r>
      <w:r>
        <w:rPr>
          <w:rFonts w:ascii="HGP創英角ﾎﾟｯﾌﾟ体" w:eastAsia="HGP創英角ﾎﾟｯﾌﾟ体" w:hAnsi="ＭＳ Ｐゴシック" w:hint="eastAsia"/>
          <w:sz w:val="36"/>
          <w:szCs w:val="36"/>
        </w:rPr>
        <w:t>多摩身体障害者</w:t>
      </w:r>
      <w:r w:rsidRPr="00C85616">
        <w:rPr>
          <w:rFonts w:ascii="HGP創英角ﾎﾟｯﾌﾟ体" w:eastAsia="HGP創英角ﾎﾟｯﾌﾟ体" w:hAnsi="ＭＳ Ｐゴシック" w:hint="eastAsia"/>
          <w:sz w:val="36"/>
          <w:szCs w:val="36"/>
        </w:rPr>
        <w:t>スポーツセンター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.</w:t>
      </w:r>
    </w:p>
    <w:p w:rsidR="00F82284" w:rsidRPr="00C85616" w:rsidRDefault="00F82284" w:rsidP="002C2DC4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受講料：１５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,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０００円　　　　　　　　宿泊費：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1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人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1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泊１</w:t>
      </w:r>
      <w:r w:rsidRPr="00C85616">
        <w:rPr>
          <w:rFonts w:ascii="HG丸ｺﾞｼｯｸM-PRO" w:eastAsia="HG丸ｺﾞｼｯｸM-PRO" w:hAnsi="ＭＳ Ｐゴシック"/>
          <w:sz w:val="28"/>
          <w:szCs w:val="28"/>
        </w:rPr>
        <w:t>,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５００円になります。</w:t>
      </w:r>
    </w:p>
    <w:p w:rsidR="00F82284" w:rsidRPr="00C85616" w:rsidRDefault="00F82284" w:rsidP="002C2DC4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リーダー：竹島けい子・久保田さおり　　　サブリーダー：大渕由理子・浅川都</w:t>
      </w:r>
    </w:p>
    <w:p w:rsidR="00F82284" w:rsidRPr="00C85616" w:rsidRDefault="00F82284" w:rsidP="002C2DC4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対　象：障害を持っている方でピア・カウンセリングに興味のある方</w:t>
      </w:r>
    </w:p>
    <w:p w:rsidR="00F82284" w:rsidRPr="00C85616" w:rsidRDefault="00F82284" w:rsidP="002C2DC4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申し込：申込書に必要事項を記入後、郵送またはＦＡＸで下記までお送り下さい。</w:t>
      </w:r>
    </w:p>
    <w:p w:rsidR="00F82284" w:rsidRPr="00C85616" w:rsidRDefault="00F82284" w:rsidP="002C2DC4">
      <w:pPr>
        <w:spacing w:beforeLines="50" w:line="240" w:lineRule="atLeast"/>
        <w:rPr>
          <w:rFonts w:ascii="HG丸ｺﾞｼｯｸM-PRO" w:eastAsia="HG丸ｺﾞｼｯｸM-PRO" w:hAnsi="ＭＳ Ｐゴシック"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締め切：２０１１年１１月</w:t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１</w:t>
      </w: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日（申し込み多数の場合、選考させていただきます）</w:t>
      </w:r>
    </w:p>
    <w:p w:rsidR="00F82284" w:rsidRPr="00AB0662" w:rsidRDefault="00F82284" w:rsidP="002C2DC4">
      <w:pPr>
        <w:spacing w:beforeLines="50" w:line="24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C85616">
        <w:rPr>
          <w:rFonts w:ascii="HG丸ｺﾞｼｯｸM-PRO" w:eastAsia="HG丸ｺﾞｼｯｸM-PRO" w:hAnsi="ＭＳ Ｐゴシック" w:hint="eastAsia"/>
          <w:sz w:val="28"/>
          <w:szCs w:val="28"/>
        </w:rPr>
        <w:t>後　援：小平市・小平市社会福祉協議会・全国自立生活センター</w:t>
      </w:r>
      <w:r w:rsidRPr="009A194B">
        <w:rPr>
          <w:rFonts w:ascii="ＭＳ Ｐゴシック" w:eastAsia="ＭＳ Ｐゴシック" w:hAnsi="ＭＳ Ｐゴシック" w:hint="eastAsia"/>
          <w:sz w:val="28"/>
          <w:szCs w:val="28"/>
        </w:rPr>
        <w:t>協議会</w:t>
      </w:r>
    </w:p>
    <w:p w:rsidR="00F82284" w:rsidRDefault="00F82284" w:rsidP="009A19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F82284" w:rsidRDefault="00F82284" w:rsidP="009A19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F82284" w:rsidRPr="009A194B" w:rsidRDefault="00F82284" w:rsidP="009A194B">
      <w:pPr>
        <w:jc w:val="center"/>
        <w:rPr>
          <w:color w:val="000000"/>
          <w:sz w:val="28"/>
          <w:szCs w:val="28"/>
        </w:rPr>
      </w:pPr>
      <w:r w:rsidRPr="00567054">
        <w:rPr>
          <w:rFonts w:ascii="ＭＳ Ｐゴシック" w:eastAsia="ＭＳ Ｐゴシック" w:hAnsi="ＭＳ Ｐゴシック" w:hint="eastAsia"/>
          <w:sz w:val="24"/>
          <w:szCs w:val="24"/>
        </w:rPr>
        <w:t>お問い合わせ：自立生活センター・小平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</w:p>
    <w:p w:rsidR="00F82284" w:rsidRPr="00567054" w:rsidRDefault="00F82284" w:rsidP="00C85616">
      <w:pPr>
        <w:spacing w:line="24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pict>
          <v:shape id="図 5" o:spid="_x0000_s1027" type="#_x0000_t75" style="position:absolute;left:0;text-align:left;margin-left:12pt;margin-top:3.6pt;width:60.75pt;height:1in;z-index:251656704;visibility:visible">
            <v:imagedata r:id="rId8" o:title=""/>
          </v:shape>
        </w:pic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67054">
        <w:rPr>
          <w:rFonts w:hint="eastAsia"/>
          <w:sz w:val="24"/>
          <w:szCs w:val="24"/>
        </w:rPr>
        <w:t xml:space="preserve">　　　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Pr="00567054">
        <w:rPr>
          <w:rFonts w:ascii="ＭＳ ゴシック" w:eastAsia="ＭＳ ゴシック" w:hAnsi="ＭＳ ゴシック"/>
          <w:sz w:val="24"/>
          <w:szCs w:val="24"/>
        </w:rPr>
        <w:t>187-0003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東京都小平市花小金井南町１－２６－３０</w:t>
      </w:r>
    </w:p>
    <w:p w:rsidR="00F82284" w:rsidRPr="00567054" w:rsidRDefault="00F82284" w:rsidP="00C85616">
      <w:pPr>
        <w:spacing w:line="24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 w:hint="eastAsia"/>
          <w:sz w:val="24"/>
          <w:szCs w:val="24"/>
        </w:rPr>
        <w:t>パラシオ１Ｆ</w:t>
      </w:r>
    </w:p>
    <w:p w:rsidR="00F82284" w:rsidRPr="00567054" w:rsidRDefault="00F82284" w:rsidP="00C85616">
      <w:pPr>
        <w:spacing w:line="240" w:lineRule="atLeast"/>
        <w:ind w:leftChars="200" w:left="420" w:rightChars="133" w:right="27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 w:hint="eastAsia"/>
          <w:sz w:val="24"/>
          <w:szCs w:val="24"/>
        </w:rPr>
        <w:t>ＴＥＬ</w:t>
      </w:r>
      <w:r w:rsidRPr="00567054">
        <w:rPr>
          <w:rFonts w:ascii="ＭＳ ゴシック" w:eastAsia="ＭＳ ゴシック" w:hAnsi="ＭＳ ゴシック"/>
          <w:sz w:val="24"/>
          <w:szCs w:val="24"/>
        </w:rPr>
        <w:t>: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０４２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４６７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７２３５</w:t>
      </w:r>
    </w:p>
    <w:p w:rsidR="00F82284" w:rsidRPr="00567054" w:rsidRDefault="00F82284" w:rsidP="00C85616">
      <w:pPr>
        <w:spacing w:line="240" w:lineRule="atLeast"/>
        <w:ind w:right="2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/>
          <w:sz w:val="24"/>
          <w:szCs w:val="24"/>
        </w:rPr>
        <w:t>FAX: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０４２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４６７</w:t>
      </w:r>
      <w:r w:rsidRPr="00567054">
        <w:rPr>
          <w:rFonts w:ascii="ＭＳ ゴシック" w:eastAsia="ＭＳ ゴシック" w:hAnsi="ＭＳ ゴシック"/>
          <w:sz w:val="24"/>
          <w:szCs w:val="24"/>
        </w:rPr>
        <w:t>-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７３３５</w:t>
      </w:r>
    </w:p>
    <w:p w:rsidR="00F82284" w:rsidRDefault="00F82284" w:rsidP="009A194B">
      <w:pPr>
        <w:wordWrap w:val="0"/>
        <w:spacing w:line="24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705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67054">
        <w:rPr>
          <w:rFonts w:ascii="ＭＳ ゴシック" w:eastAsia="ＭＳ ゴシック" w:hAnsi="ＭＳ ゴシック"/>
          <w:sz w:val="24"/>
          <w:szCs w:val="24"/>
        </w:rPr>
        <w:t>E-Mail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：</w:t>
      </w:r>
      <w:hyperlink r:id="rId9" w:history="1">
        <w:r w:rsidRPr="00000104">
          <w:rPr>
            <w:rStyle w:val="Hyperlink"/>
            <w:rFonts w:ascii="ＭＳ ゴシック" w:eastAsia="ＭＳ ゴシック" w:hAnsi="ＭＳ ゴシック"/>
            <w:sz w:val="24"/>
            <w:szCs w:val="24"/>
          </w:rPr>
          <w:t>cilkodaira3@hotmail.com</w:t>
        </w:r>
      </w:hyperlink>
    </w:p>
    <w:p w:rsidR="00F82284" w:rsidRDefault="00F82284" w:rsidP="009A194B">
      <w:pPr>
        <w:spacing w:line="24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○Oo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oO○</w:t>
      </w:r>
      <w:r>
        <w:rPr>
          <w:rFonts w:hint="eastAsia"/>
          <w:color w:val="000000"/>
          <w:sz w:val="28"/>
          <w:szCs w:val="28"/>
        </w:rPr>
        <w:t>。</w:t>
      </w:r>
      <w:r w:rsidRPr="003C5C2B">
        <w:rPr>
          <w:color w:val="000000"/>
          <w:sz w:val="28"/>
          <w:szCs w:val="28"/>
        </w:rPr>
        <w:t>oOo</w:t>
      </w:r>
      <w:r w:rsidRPr="003C5C2B">
        <w:rPr>
          <w:rFonts w:hint="eastAsia"/>
          <w:color w:val="000000"/>
          <w:sz w:val="28"/>
          <w:szCs w:val="28"/>
        </w:rPr>
        <w:t>。</w:t>
      </w:r>
      <w:r w:rsidRPr="00567054">
        <w:rPr>
          <w:rFonts w:ascii="ＭＳ ゴシック" w:eastAsia="ＭＳ ゴシック" w:hAnsi="ＭＳ ゴシック" w:hint="eastAsia"/>
          <w:sz w:val="24"/>
          <w:szCs w:val="24"/>
        </w:rPr>
        <w:t>担当：</w:t>
      </w:r>
      <w:r>
        <w:rPr>
          <w:rFonts w:ascii="ＭＳ ゴシック" w:eastAsia="ＭＳ ゴシック" w:hAnsi="ＭＳ ゴシック" w:hint="eastAsia"/>
          <w:sz w:val="28"/>
          <w:szCs w:val="28"/>
        </w:rPr>
        <w:t>浅川・竹島</w:t>
      </w:r>
    </w:p>
    <w:p w:rsidR="00F82284" w:rsidRDefault="00F82284" w:rsidP="00A22B96">
      <w:pPr>
        <w:rPr>
          <w:b/>
          <w:sz w:val="40"/>
        </w:rPr>
      </w:pPr>
    </w:p>
    <w:p w:rsidR="00F82284" w:rsidRDefault="00F82284" w:rsidP="00A22B96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ピア・カウンセリング集中講座日程表</w:t>
      </w:r>
      <w:r>
        <w:rPr>
          <w:rFonts w:hint="eastAsia"/>
          <w:b/>
          <w:sz w:val="32"/>
        </w:rPr>
        <w:t>２０１１年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0"/>
      </w:tblGrid>
      <w:tr w:rsidR="00F82284" w:rsidTr="00A22B96">
        <w:trPr>
          <w:trHeight w:val="717"/>
        </w:trPr>
        <w:tc>
          <w:tcPr>
            <w:tcW w:w="10500" w:type="dxa"/>
          </w:tcPr>
          <w:p w:rsidR="00F82284" w:rsidRDefault="00F82284" w:rsidP="00A22B96">
            <w:pPr>
              <w:spacing w:line="200" w:lineRule="atLeast"/>
              <w:rPr>
                <w:rFonts w:ascii="ＭＳ ゴシック"/>
                <w:b/>
                <w:sz w:val="36"/>
              </w:rPr>
            </w:pPr>
            <w:r>
              <w:rPr>
                <w:rFonts w:ascii="ＭＳ ゴシック"/>
                <w:b/>
                <w:sz w:val="36"/>
              </w:rPr>
              <w:t>1</w:t>
            </w:r>
            <w:r>
              <w:rPr>
                <w:rFonts w:ascii="ＭＳ ゴシック" w:hint="eastAsia"/>
                <w:b/>
                <w:sz w:val="36"/>
              </w:rPr>
              <w:t>１</w:t>
            </w:r>
            <w:r>
              <w:rPr>
                <w:rFonts w:ascii="ＭＳ ゴシック"/>
                <w:b/>
                <w:sz w:val="36"/>
              </w:rPr>
              <w:t>/</w:t>
            </w:r>
            <w:r>
              <w:rPr>
                <w:rFonts w:ascii="ＭＳ ゴシック" w:hint="eastAsia"/>
                <w:b/>
                <w:sz w:val="36"/>
              </w:rPr>
              <w:t>１０</w:t>
            </w:r>
            <w:r>
              <w:rPr>
                <w:rFonts w:ascii="ＭＳ ゴシック"/>
                <w:b/>
                <w:sz w:val="36"/>
              </w:rPr>
              <w:t>(</w:t>
            </w:r>
            <w:r>
              <w:rPr>
                <w:rFonts w:ascii="ＭＳ ゴシック" w:hint="eastAsia"/>
                <w:b/>
                <w:sz w:val="36"/>
              </w:rPr>
              <w:t>木</w:t>
            </w:r>
            <w:r>
              <w:rPr>
                <w:rFonts w:ascii="ＭＳ ゴシック"/>
                <w:b/>
                <w:sz w:val="36"/>
              </w:rPr>
              <w:t>)</w:t>
            </w:r>
          </w:p>
          <w:p w:rsidR="00F82284" w:rsidRDefault="00F82284" w:rsidP="00A22B96">
            <w:pPr>
              <w:spacing w:line="20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１日目　　場所：</w:t>
            </w:r>
            <w:r w:rsidRPr="00793A1B">
              <w:rPr>
                <w:rFonts w:hint="eastAsia"/>
                <w:b/>
                <w:sz w:val="24"/>
                <w:szCs w:val="24"/>
              </w:rPr>
              <w:t>１３：００～</w:t>
            </w:r>
            <w:r>
              <w:rPr>
                <w:rFonts w:hint="eastAsia"/>
                <w:b/>
                <w:sz w:val="24"/>
                <w:szCs w:val="24"/>
              </w:rPr>
              <w:t>２０</w:t>
            </w:r>
            <w:r w:rsidRPr="00793A1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０</w:t>
            </w:r>
            <w:r w:rsidRPr="00793A1B">
              <w:rPr>
                <w:rFonts w:hint="eastAsia"/>
                <w:b/>
                <w:sz w:val="24"/>
                <w:szCs w:val="24"/>
              </w:rPr>
              <w:t>０　第</w:t>
            </w:r>
            <w:r>
              <w:rPr>
                <w:rFonts w:hint="eastAsia"/>
                <w:b/>
                <w:sz w:val="24"/>
                <w:szCs w:val="24"/>
              </w:rPr>
              <w:t>１</w:t>
            </w:r>
            <w:r w:rsidRPr="00793A1B">
              <w:rPr>
                <w:rFonts w:hint="eastAsia"/>
                <w:b/>
                <w:sz w:val="24"/>
                <w:szCs w:val="24"/>
              </w:rPr>
              <w:t>集会室</w:t>
            </w:r>
            <w:r>
              <w:rPr>
                <w:rFonts w:hint="eastAsia"/>
                <w:b/>
                <w:sz w:val="24"/>
                <w:szCs w:val="24"/>
              </w:rPr>
              <w:t>ＡＢＣ</w:t>
            </w:r>
          </w:p>
          <w:p w:rsidR="00F82284" w:rsidRPr="00793A1B" w:rsidRDefault="00F82284" w:rsidP="00BC5FEC">
            <w:pPr>
              <w:rPr>
                <w:b/>
                <w:sz w:val="24"/>
                <w:szCs w:val="24"/>
              </w:rPr>
            </w:pPr>
            <w:r w:rsidRPr="00793A1B">
              <w:rPr>
                <w:rFonts w:hint="eastAsia"/>
                <w:b/>
                <w:sz w:val="24"/>
                <w:szCs w:val="24"/>
              </w:rPr>
              <w:t>１３：００　受付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１３：３０　オリエンテーション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１４：４０　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１５：００　ピア･カウンセリングってなぁに？Ⅰ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１６：００　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１６：２０　ピア･カウンセリングってなぁに？Ⅱ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１７：３０　夕食休憩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１８：４５　人間の本質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２０：００　終了</w:t>
            </w:r>
          </w:p>
          <w:p w:rsidR="00F82284" w:rsidRDefault="00F82284" w:rsidP="00BC5FEC">
            <w:pPr>
              <w:rPr>
                <w:rFonts w:ascii="ＭＳ ゴシック"/>
                <w:b/>
                <w:sz w:val="36"/>
              </w:rPr>
            </w:pPr>
            <w:r>
              <w:rPr>
                <w:rFonts w:ascii="ＭＳ ゴシック"/>
                <w:b/>
                <w:sz w:val="36"/>
              </w:rPr>
              <w:t>1</w:t>
            </w:r>
            <w:r>
              <w:rPr>
                <w:rFonts w:ascii="ＭＳ ゴシック" w:hint="eastAsia"/>
                <w:b/>
                <w:sz w:val="36"/>
              </w:rPr>
              <w:t>１</w:t>
            </w:r>
            <w:r>
              <w:rPr>
                <w:rFonts w:ascii="ＭＳ ゴシック"/>
                <w:b/>
                <w:sz w:val="36"/>
              </w:rPr>
              <w:t>/</w:t>
            </w:r>
            <w:r>
              <w:rPr>
                <w:rFonts w:ascii="ＭＳ ゴシック" w:hint="eastAsia"/>
                <w:b/>
                <w:sz w:val="36"/>
              </w:rPr>
              <w:t>１１</w:t>
            </w:r>
            <w:r>
              <w:rPr>
                <w:rFonts w:ascii="ＭＳ ゴシック"/>
                <w:b/>
                <w:sz w:val="36"/>
              </w:rPr>
              <w:t>(</w:t>
            </w:r>
            <w:r>
              <w:rPr>
                <w:rFonts w:ascii="ＭＳ ゴシック" w:hint="eastAsia"/>
                <w:b/>
                <w:sz w:val="36"/>
              </w:rPr>
              <w:t>金</w:t>
            </w:r>
            <w:r>
              <w:rPr>
                <w:rFonts w:ascii="ＭＳ ゴシック"/>
                <w:b/>
                <w:sz w:val="36"/>
              </w:rPr>
              <w:t>)</w:t>
            </w:r>
          </w:p>
          <w:p w:rsidR="00F82284" w:rsidRPr="00793A1B" w:rsidRDefault="00F82284" w:rsidP="00BC5FE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 xml:space="preserve">２日目　　場所　</w:t>
            </w:r>
            <w:r>
              <w:rPr>
                <w:rFonts w:hint="eastAsia"/>
                <w:b/>
                <w:sz w:val="24"/>
                <w:szCs w:val="24"/>
              </w:rPr>
              <w:t>９</w:t>
            </w:r>
            <w:r w:rsidRPr="00793A1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３</w:t>
            </w:r>
            <w:r w:rsidRPr="00793A1B">
              <w:rPr>
                <w:rFonts w:hint="eastAsia"/>
                <w:b/>
                <w:sz w:val="24"/>
                <w:szCs w:val="24"/>
              </w:rPr>
              <w:t>０～１</w:t>
            </w:r>
            <w:r>
              <w:rPr>
                <w:rFonts w:hint="eastAsia"/>
                <w:b/>
                <w:sz w:val="24"/>
                <w:szCs w:val="24"/>
              </w:rPr>
              <w:t>２</w:t>
            </w:r>
            <w:r w:rsidRPr="00793A1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３０　第１</w:t>
            </w:r>
            <w:r w:rsidRPr="00793A1B">
              <w:rPr>
                <w:rFonts w:hint="eastAsia"/>
                <w:b/>
                <w:sz w:val="24"/>
                <w:szCs w:val="24"/>
              </w:rPr>
              <w:t>集会室</w:t>
            </w:r>
            <w:r>
              <w:rPr>
                <w:rFonts w:hint="eastAsia"/>
                <w:b/>
                <w:sz w:val="24"/>
                <w:szCs w:val="24"/>
              </w:rPr>
              <w:t>ＡＢＣ</w:t>
            </w:r>
          </w:p>
          <w:p w:rsidR="00F82284" w:rsidRPr="00793A1B" w:rsidRDefault="00F82284" w:rsidP="00BC5FEC">
            <w:pPr>
              <w:rPr>
                <w:b/>
                <w:sz w:val="24"/>
                <w:szCs w:val="24"/>
              </w:rPr>
            </w:pPr>
            <w:r w:rsidRPr="00793A1B">
              <w:rPr>
                <w:rFonts w:hint="eastAsia"/>
                <w:b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１２：３０～１６：３０　第３集会室</w:t>
            </w:r>
          </w:p>
          <w:p w:rsidR="00F82284" w:rsidRPr="00811DD6" w:rsidRDefault="00F82284" w:rsidP="00BC5FE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１６：３０～２０：００　第１集会室ＡＢＣ</w:t>
            </w:r>
          </w:p>
          <w:p w:rsidR="00F82284" w:rsidRDefault="00F82284" w:rsidP="00A22B96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９：３０　ＮＥＷ＆ＧＯＯＤＳ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１０：００　おさらい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１０：３０　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１０：４５　感情の開放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１１：３０　セッション　シンク＆リッスン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１２：３０　昼食休憩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１４：００　障害を持っていること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１５：３０　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１５：４５　セッション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１８：００　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１８：３０　交流会（夕食）　第一集会室ＡＢ</w:t>
            </w:r>
          </w:p>
          <w:p w:rsidR="00F82284" w:rsidRPr="00A22B96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２０：００　終了</w:t>
            </w:r>
          </w:p>
          <w:p w:rsidR="00F82284" w:rsidRDefault="00F82284" w:rsidP="00BC5FEC">
            <w:pPr>
              <w:rPr>
                <w:rFonts w:ascii="ＭＳ ゴシック"/>
                <w:b/>
                <w:sz w:val="36"/>
              </w:rPr>
            </w:pPr>
            <w:r>
              <w:rPr>
                <w:rFonts w:ascii="ＭＳ ゴシック"/>
                <w:b/>
                <w:sz w:val="36"/>
              </w:rPr>
              <w:t>1</w:t>
            </w:r>
            <w:r>
              <w:rPr>
                <w:rFonts w:ascii="ＭＳ ゴシック" w:hint="eastAsia"/>
                <w:b/>
                <w:sz w:val="36"/>
              </w:rPr>
              <w:t>１</w:t>
            </w:r>
            <w:r>
              <w:rPr>
                <w:rFonts w:ascii="ＭＳ ゴシック"/>
                <w:b/>
                <w:sz w:val="36"/>
              </w:rPr>
              <w:t>/</w:t>
            </w:r>
            <w:r>
              <w:rPr>
                <w:rFonts w:ascii="ＭＳ ゴシック" w:hint="eastAsia"/>
                <w:b/>
                <w:sz w:val="36"/>
              </w:rPr>
              <w:t>１２</w:t>
            </w:r>
            <w:r>
              <w:rPr>
                <w:rFonts w:ascii="ＭＳ ゴシック"/>
                <w:b/>
                <w:sz w:val="36"/>
              </w:rPr>
              <w:t>(</w:t>
            </w:r>
            <w:r>
              <w:rPr>
                <w:rFonts w:ascii="ＭＳ ゴシック" w:hint="eastAsia"/>
                <w:b/>
                <w:sz w:val="36"/>
              </w:rPr>
              <w:t>土</w:t>
            </w:r>
            <w:r>
              <w:rPr>
                <w:rFonts w:ascii="ＭＳ ゴシック"/>
                <w:b/>
                <w:sz w:val="36"/>
              </w:rPr>
              <w:t>)</w:t>
            </w:r>
          </w:p>
          <w:p w:rsidR="00F82284" w:rsidRPr="00A22B96" w:rsidRDefault="00F82284" w:rsidP="00BC5FEC">
            <w:pPr>
              <w:rPr>
                <w:rFonts w:ascii="ＭＳ ゴシック" w:eastAsia="ＭＳ ゴシック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３日目　　場所　</w:t>
            </w:r>
            <w:r w:rsidRPr="003C21E1">
              <w:rPr>
                <w:rFonts w:hint="eastAsia"/>
                <w:b/>
                <w:sz w:val="24"/>
                <w:szCs w:val="24"/>
              </w:rPr>
              <w:t>９：００</w:t>
            </w:r>
            <w:r>
              <w:rPr>
                <w:rFonts w:hint="eastAsia"/>
                <w:b/>
                <w:sz w:val="24"/>
                <w:szCs w:val="24"/>
              </w:rPr>
              <w:t>～１２：００　第３集会室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９：００　ＮＥＷ＆ＧＯＯＤＳ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９：３０　自立生活プログラム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１０：５０　休憩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１１：００　アプリシエーション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１１：３０　質問コーナーまとめ</w:t>
            </w:r>
          </w:p>
          <w:p w:rsidR="00F82284" w:rsidRDefault="00F82284" w:rsidP="00BC5FE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１２：００　終了</w:t>
            </w:r>
          </w:p>
          <w:p w:rsidR="00F82284" w:rsidRDefault="00F82284" w:rsidP="00BC5FEC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　　　※プログラムは変更することもありますのでご了承ください。</w:t>
            </w:r>
          </w:p>
        </w:tc>
      </w:tr>
    </w:tbl>
    <w:p w:rsidR="00F82284" w:rsidRDefault="00F82284" w:rsidP="00A22B96"/>
    <w:p w:rsidR="00F82284" w:rsidRPr="00A22B96" w:rsidRDefault="00F82284" w:rsidP="00A22B96">
      <w:pPr>
        <w:rPr>
          <w:b/>
          <w:sz w:val="32"/>
          <w:szCs w:val="32"/>
        </w:rPr>
      </w:pPr>
      <w:r w:rsidRPr="00A22B96">
        <w:rPr>
          <w:rFonts w:hint="eastAsia"/>
          <w:b/>
          <w:sz w:val="32"/>
          <w:szCs w:val="32"/>
        </w:rPr>
        <w:t>申込み用紙は次のページにございます。</w:t>
      </w:r>
    </w:p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Default="00F82284" w:rsidP="00A22B96"/>
    <w:p w:rsidR="00F82284" w:rsidRPr="006C2919" w:rsidRDefault="00F82284" w:rsidP="00A22B9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C2919">
        <w:rPr>
          <w:rFonts w:ascii="ＭＳ Ｐゴシック" w:eastAsia="ＭＳ Ｐゴシック" w:hAnsi="ＭＳ Ｐゴシック" w:hint="eastAsia"/>
          <w:b/>
          <w:sz w:val="32"/>
          <w:szCs w:val="32"/>
        </w:rPr>
        <w:t>ピア・カウンセリング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集中講座申込書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2"/>
        <w:gridCol w:w="1412"/>
        <w:gridCol w:w="1057"/>
        <w:gridCol w:w="4233"/>
      </w:tblGrid>
      <w:tr w:rsidR="00F82284" w:rsidRPr="00570E59" w:rsidTr="000B5132">
        <w:trPr>
          <w:trHeight w:val="1069"/>
        </w:trPr>
        <w:tc>
          <w:tcPr>
            <w:tcW w:w="3872" w:type="dxa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B5132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　名</w:t>
            </w:r>
          </w:p>
        </w:tc>
        <w:tc>
          <w:tcPr>
            <w:tcW w:w="2469" w:type="dxa"/>
            <w:gridSpan w:val="2"/>
          </w:tcPr>
          <w:p w:rsidR="00F82284" w:rsidRPr="000B5132" w:rsidRDefault="00F82284" w:rsidP="000B5132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　齢</w:t>
            </w:r>
          </w:p>
          <w:p w:rsidR="00F82284" w:rsidRPr="000B5132" w:rsidRDefault="00F82284" w:rsidP="000B5132">
            <w:pPr>
              <w:spacing w:line="240" w:lineRule="atLeast"/>
              <w:ind w:leftChars="800" w:left="196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歳</w:t>
            </w:r>
          </w:p>
        </w:tc>
        <w:tc>
          <w:tcPr>
            <w:tcW w:w="4233" w:type="dxa"/>
          </w:tcPr>
          <w:p w:rsidR="00F82284" w:rsidRPr="000B5132" w:rsidRDefault="00F82284" w:rsidP="000B5132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性　別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男　　・　　女</w:t>
            </w: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　所　　〒　　　　－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82284" w:rsidRPr="00570E59" w:rsidTr="000B5132">
        <w:tc>
          <w:tcPr>
            <w:tcW w:w="5284" w:type="dxa"/>
            <w:gridSpan w:val="2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ＴＥＬ　　　　　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  <w:tc>
          <w:tcPr>
            <w:tcW w:w="5290" w:type="dxa"/>
            <w:gridSpan w:val="2"/>
          </w:tcPr>
          <w:p w:rsidR="00F82284" w:rsidRPr="000B5132" w:rsidRDefault="00F82284" w:rsidP="000B5132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ＦＡＸ　　　　　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所　属　　　　　　　　□　個　人　　　　□　団体名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>(</w:t>
            </w: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>)</w:t>
            </w: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１．障害について　　　　　　</w:t>
            </w: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障害名　　　　　　　　　　　　　種　　　　　　級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  <w:p w:rsidR="00F82284" w:rsidRPr="000B5132" w:rsidRDefault="00F82284" w:rsidP="002C2DC4">
            <w:pPr>
              <w:spacing w:line="240" w:lineRule="atLeast"/>
              <w:ind w:firstLineChars="300" w:firstLine="63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83.85pt;margin-top:33.4pt;width:333pt;height:144.1pt;z-index:251659776" stroked="f">
                  <v:textbox inset="5.85pt,.7pt,5.85pt,.7pt">
                    <w:txbxContent>
                      <w:p w:rsidR="00F82284" w:rsidRPr="00570E59" w:rsidRDefault="00F82284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使用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している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（□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 xml:space="preserve">手動　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電動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）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使用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していない</w:t>
                        </w:r>
                      </w:p>
                      <w:p w:rsidR="00F82284" w:rsidRPr="00570E59" w:rsidRDefault="00F82284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使用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している　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使用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していない　（□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盲導犬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）</w:t>
                        </w:r>
                      </w:p>
                      <w:p w:rsidR="00F82284" w:rsidRDefault="00F82284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必要</w:t>
                        </w: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 xml:space="preserve">　　　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不要</w:t>
                        </w:r>
                      </w:p>
                      <w:p w:rsidR="00F82284" w:rsidRPr="00570E59" w:rsidRDefault="00F82284" w:rsidP="00A22B96">
                        <w:pPr>
                          <w:spacing w:line="240" w:lineRule="atLeast"/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570E59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□ある　　□ない</w:t>
                        </w:r>
                      </w:p>
                      <w:p w:rsidR="00F82284" w:rsidRDefault="00F82284" w:rsidP="00A22B96"/>
                    </w:txbxContent>
                  </v:textbox>
                </v:shape>
              </w:pict>
            </w: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該当するものにチェックしてください。</w:t>
            </w:r>
          </w:p>
          <w:p w:rsidR="00F82284" w:rsidRPr="000B5132" w:rsidRDefault="00F82284" w:rsidP="002C2DC4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☆車椅子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     </w:t>
            </w:r>
          </w:p>
          <w:p w:rsidR="00F82284" w:rsidRPr="000B5132" w:rsidRDefault="00F82284" w:rsidP="000B5132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☆つえ　　　　　</w:t>
            </w:r>
            <w:r w:rsidRPr="000B5132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 </w:t>
            </w:r>
          </w:p>
          <w:p w:rsidR="00F82284" w:rsidRPr="000B5132" w:rsidRDefault="00F82284" w:rsidP="000B5132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☆手話通訳　　　</w:t>
            </w:r>
          </w:p>
          <w:p w:rsidR="00F82284" w:rsidRPr="000B5132" w:rsidRDefault="00F82284" w:rsidP="000B5132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☆言語障害　　　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★その他（障害の状況、また講座中にこちらが留意すべき点について、具体的にお書きください。）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0;margin-top:-.45pt;width:514.35pt;height:28.35pt;z-index:251657728">
                  <v:textbox inset="5.85pt,.7pt,5.85pt,.7pt"/>
                </v:shape>
              </w:pic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２．介助について</w:t>
            </w:r>
          </w:p>
          <w:p w:rsidR="00F82284" w:rsidRPr="000B5132" w:rsidRDefault="00F82284" w:rsidP="000B5132">
            <w:pPr>
              <w:spacing w:line="240" w:lineRule="atLeast"/>
              <w:ind w:firstLineChars="400" w:firstLine="1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☆介助者が必要ですか？　　　　□はい　　　□いいえ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☆介助者が必要な方にお聞きします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u w:val="single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u w:val="single"/>
              </w:rPr>
              <w:t>介助者は？　　　□自分で連れてくる　　　□自立生活センターに依頼したい</w:t>
            </w:r>
          </w:p>
          <w:p w:rsidR="00F82284" w:rsidRPr="000B5132" w:rsidRDefault="00F82284" w:rsidP="000B5132">
            <w:pPr>
              <w:numPr>
                <w:ilvl w:val="0"/>
                <w:numId w:val="1"/>
              </w:num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介助を依頼する方は介助内容を具体的にお書きください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185" style="position:absolute;left:0;text-align:left;margin-left:.5pt;margin-top:4.2pt;width:513.85pt;height:27pt;z-index:251658752">
                  <v:textbox inset="5.85pt,.7pt,5.85pt,.7pt"/>
                </v:shape>
              </w:pic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３．以前にピア・カウンセリングの集中・長期講座を受けたことがありますか？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□はい（集中　　長期）　　□いいえ　　どこで受けましたか？（　　　　　　　　　　　　　　　　　）</w:t>
            </w: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４．宿泊希望の方（相部屋のご協力をお願いします。相部屋でも構わない方はチェックをお願いします。）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☆部屋は？　　□洋室　　　　□和室　　　　　□相部屋でも構わない</w:t>
            </w:r>
          </w:p>
        </w:tc>
      </w:tr>
      <w:tr w:rsidR="00F82284" w:rsidRPr="00570E59" w:rsidTr="000B5132">
        <w:tc>
          <w:tcPr>
            <w:tcW w:w="10574" w:type="dxa"/>
            <w:gridSpan w:val="4"/>
          </w:tcPr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B513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５．その他（何か分からないことがありましたら、お書きください）</w:t>
            </w: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F82284" w:rsidRPr="000B5132" w:rsidRDefault="00F82284" w:rsidP="000B5132">
            <w:pPr>
              <w:spacing w:line="24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F82284" w:rsidRPr="00A22B96" w:rsidRDefault="00F82284" w:rsidP="00A22B96">
      <w:pPr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sectPr w:rsidR="00F82284" w:rsidRPr="00A22B96" w:rsidSect="005670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84" w:rsidRDefault="00F82284" w:rsidP="008F2846">
      <w:r>
        <w:separator/>
      </w:r>
    </w:p>
  </w:endnote>
  <w:endnote w:type="continuationSeparator" w:id="0">
    <w:p w:rsidR="00F82284" w:rsidRDefault="00F82284" w:rsidP="008F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84" w:rsidRDefault="00F82284" w:rsidP="008F2846">
      <w:r>
        <w:separator/>
      </w:r>
    </w:p>
  </w:footnote>
  <w:footnote w:type="continuationSeparator" w:id="0">
    <w:p w:rsidR="00F82284" w:rsidRDefault="00F82284" w:rsidP="008F2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73834"/>
    <w:multiLevelType w:val="hybridMultilevel"/>
    <w:tmpl w:val="440CD530"/>
    <w:lvl w:ilvl="0" w:tplc="311C5EC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662"/>
    <w:rsid w:val="00000104"/>
    <w:rsid w:val="000B5132"/>
    <w:rsid w:val="00150BB6"/>
    <w:rsid w:val="002513D8"/>
    <w:rsid w:val="0029491E"/>
    <w:rsid w:val="002C2DC4"/>
    <w:rsid w:val="0036632B"/>
    <w:rsid w:val="00381C40"/>
    <w:rsid w:val="003C21E1"/>
    <w:rsid w:val="003C5C2B"/>
    <w:rsid w:val="00567054"/>
    <w:rsid w:val="00570E59"/>
    <w:rsid w:val="00586702"/>
    <w:rsid w:val="00634830"/>
    <w:rsid w:val="006633F3"/>
    <w:rsid w:val="00671744"/>
    <w:rsid w:val="006A0C4C"/>
    <w:rsid w:val="006C2919"/>
    <w:rsid w:val="00787976"/>
    <w:rsid w:val="00793A1B"/>
    <w:rsid w:val="00811DD6"/>
    <w:rsid w:val="00852838"/>
    <w:rsid w:val="008B3F02"/>
    <w:rsid w:val="008F2846"/>
    <w:rsid w:val="009A194B"/>
    <w:rsid w:val="009B4B59"/>
    <w:rsid w:val="00A22B96"/>
    <w:rsid w:val="00A512FD"/>
    <w:rsid w:val="00AB0662"/>
    <w:rsid w:val="00B36559"/>
    <w:rsid w:val="00BC5FEC"/>
    <w:rsid w:val="00C85616"/>
    <w:rsid w:val="00CD79C7"/>
    <w:rsid w:val="00E33CC5"/>
    <w:rsid w:val="00EE5E4D"/>
    <w:rsid w:val="00F8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7976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7976"/>
    <w:rPr>
      <w:rFonts w:ascii="Arial" w:eastAsia="ＭＳ ゴシック" w:hAnsi="Arial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A194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F284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28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F284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2846"/>
    <w:rPr>
      <w:rFonts w:cs="Times New Roman"/>
    </w:rPr>
  </w:style>
  <w:style w:type="table" w:styleId="TableGrid">
    <w:name w:val="Table Grid"/>
    <w:basedOn w:val="TableNormal"/>
    <w:uiPriority w:val="99"/>
    <w:locked/>
    <w:rsid w:val="00A22B9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lkodaira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317</Words>
  <Characters>1813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第１０期　ピア・カウンセリング集中講座</dc:title>
  <dc:subject/>
  <dc:creator>utumi</dc:creator>
  <cp:keywords/>
  <dc:description/>
  <cp:lastModifiedBy>KODAMA</cp:lastModifiedBy>
  <cp:revision>3</cp:revision>
  <cp:lastPrinted>2011-08-04T07:26:00Z</cp:lastPrinted>
  <dcterms:created xsi:type="dcterms:W3CDTF">2011-09-14T07:39:00Z</dcterms:created>
  <dcterms:modified xsi:type="dcterms:W3CDTF">2011-09-14T07:54:00Z</dcterms:modified>
</cp:coreProperties>
</file>