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9B" w:rsidRDefault="008D6B9B" w:rsidP="004D1F4D">
      <w:pPr>
        <w:spacing w:after="0" w:afterAutospacing="0"/>
        <w:jc w:val="center"/>
        <w:rPr>
          <w:rFonts w:ascii="HG丸ｺﾞｼｯｸM-PRO" w:eastAsia="HG丸ｺﾞｼｯｸM-PRO"/>
          <w:sz w:val="40"/>
          <w:szCs w:val="4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6" o:spid="_x0000_s1026" type="#_x0000_t75" style="position:absolute;left:0;text-align:left;margin-left:-1.2pt;margin-top:-58pt;width:87.75pt;height:94.5pt;z-index:251657216;visibility:visible">
            <v:imagedata r:id="rId7" o:title=""/>
          </v:shape>
        </w:pict>
      </w:r>
      <w:r w:rsidRPr="00AE0995">
        <w:rPr>
          <w:rFonts w:ascii="HG丸ｺﾞｼｯｸM-PRO" w:eastAsia="HG丸ｺﾞｼｯｸM-PRO" w:hint="eastAsia"/>
          <w:sz w:val="40"/>
          <w:szCs w:val="40"/>
        </w:rPr>
        <w:t>ピアカウンセリング</w:t>
      </w:r>
      <w:r>
        <w:rPr>
          <w:rFonts w:ascii="HG丸ｺﾞｼｯｸM-PRO" w:eastAsia="HG丸ｺﾞｼｯｸM-PRO" w:hint="eastAsia"/>
          <w:sz w:val="40"/>
          <w:szCs w:val="40"/>
        </w:rPr>
        <w:t>集中講座開催のお知らせ</w:t>
      </w:r>
    </w:p>
    <w:p w:rsidR="008D6B9B" w:rsidRDefault="008D6B9B" w:rsidP="00241A59">
      <w:pPr>
        <w:spacing w:beforeLines="20" w:after="0" w:afterAutospacing="0" w:line="360" w:lineRule="exact"/>
        <w:ind w:firstLineChars="64" w:firstLine="141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自立生活</w:t>
      </w:r>
      <w:r w:rsidRPr="006F5CD1">
        <w:rPr>
          <w:rFonts w:ascii="HG丸ｺﾞｼｯｸM-PRO" w:eastAsia="HG丸ｺﾞｼｯｸM-PRO" w:hint="eastAsia"/>
          <w:sz w:val="22"/>
        </w:rPr>
        <w:t>センターアークスペクトラム</w:t>
      </w:r>
      <w:r>
        <w:rPr>
          <w:rFonts w:ascii="HG丸ｺﾞｼｯｸM-PRO" w:eastAsia="HG丸ｺﾞｼｯｸM-PRO" w:hint="eastAsia"/>
          <w:sz w:val="22"/>
        </w:rPr>
        <w:t>は地域で暮らす障害を持つ人が運営する団体です。施設や病院、在宅で暮らす障害を持つ人へのさまざまな事業を堤供しています。</w:t>
      </w:r>
    </w:p>
    <w:p w:rsidR="008D6B9B" w:rsidRDefault="008D6B9B" w:rsidP="006B62AC">
      <w:pPr>
        <w:spacing w:after="0" w:afterAutospacing="0" w:line="360" w:lineRule="exact"/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ピア・カウンセリング集中講座は、ピア・カウンセリングに興味がある人・学びたい人を対象に</w:t>
      </w:r>
    </w:p>
    <w:p w:rsidR="008D6B9B" w:rsidRDefault="008D6B9B" w:rsidP="00241A59">
      <w:pPr>
        <w:spacing w:afterLines="50" w:afterAutospacing="0" w:line="360" w:lineRule="exac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した入門講座です。障害を持つ人ならどなたでも参加できます。この講座では「時間を対等に分け合い</w:t>
      </w:r>
      <w:r w:rsidRPr="00246792">
        <w:rPr>
          <w:rFonts w:ascii="HG丸ｺﾞｼｯｸM-PRO" w:eastAsia="HG丸ｺﾞｼｯｸM-PRO" w:hint="eastAsia"/>
          <w:sz w:val="22"/>
        </w:rPr>
        <w:t>ながら</w:t>
      </w:r>
      <w:r>
        <w:rPr>
          <w:rFonts w:ascii="HG丸ｺﾞｼｯｸM-PRO" w:eastAsia="HG丸ｺﾞｼｯｸM-PRO" w:hint="eastAsia"/>
          <w:sz w:val="22"/>
        </w:rPr>
        <w:t>話を聞く」ことを繰り返していきます。みなさんの参加をお待ちしています。</w:t>
      </w:r>
    </w:p>
    <w:tbl>
      <w:tblPr>
        <w:tblW w:w="0" w:type="auto"/>
        <w:jc w:val="center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4" w:type="dxa"/>
          <w:left w:w="113" w:type="dxa"/>
          <w:right w:w="113" w:type="dxa"/>
        </w:tblCellMar>
        <w:tblLook w:val="0000"/>
      </w:tblPr>
      <w:tblGrid>
        <w:gridCol w:w="9349"/>
      </w:tblGrid>
      <w:tr w:rsidR="008D6B9B" w:rsidRPr="0015740D" w:rsidTr="006B62AC">
        <w:trPr>
          <w:trHeight w:val="11702"/>
          <w:jc w:val="center"/>
        </w:trPr>
        <w:tc>
          <w:tcPr>
            <w:tcW w:w="9349" w:type="dxa"/>
          </w:tcPr>
          <w:p w:rsidR="008D6B9B" w:rsidRPr="0015740D" w:rsidRDefault="008D6B9B" w:rsidP="00241A59">
            <w:pPr>
              <w:tabs>
                <w:tab w:val="left" w:pos="1815"/>
              </w:tabs>
              <w:spacing w:beforeLines="5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noProof/>
              </w:rPr>
              <w:pict>
                <v:rect id="_x0000_s1027" style="position:absolute;left:0;text-align:left;margin-left:6.15pt;margin-top:-1.2pt;width:465.8pt;height:597.1pt;z-index:-251660288" filled="f">
                  <v:textbox inset="5.85pt,.7pt,5.85pt,.7pt"/>
                </v:rect>
              </w:pic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日時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  <w:t>5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木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)13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時～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5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7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 xml:space="preserve"> (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土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)12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</w:p>
          <w:p w:rsidR="008D6B9B" w:rsidRPr="0015740D" w:rsidRDefault="008D6B9B" w:rsidP="00241A59">
            <w:pPr>
              <w:tabs>
                <w:tab w:val="left" w:pos="1815"/>
              </w:tabs>
              <w:spacing w:beforeLines="5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当日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受付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12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時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30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分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より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行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います</w:t>
            </w:r>
          </w:p>
          <w:p w:rsidR="008D6B9B" w:rsidRPr="0015740D" w:rsidRDefault="008D6B9B" w:rsidP="00411634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場所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コミュニティ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嵯峨野</w:t>
            </w:r>
          </w:p>
          <w:p w:rsidR="008D6B9B" w:rsidRPr="0015740D" w:rsidRDefault="008D6B9B" w:rsidP="00530985">
            <w:pPr>
              <w:tabs>
                <w:tab w:val="left" w:pos="1815"/>
              </w:tabs>
              <w:spacing w:before="3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noProof/>
              </w:rPr>
              <w:pict>
                <v:shape id="図 4" o:spid="_x0000_s1028" type="#_x0000_t75" alt="map.gif" style="position:absolute;left:0;text-align:left;margin-left:17.8pt;margin-top:-.75pt;width:191.5pt;height:157.5pt;z-index:251659264;visibility:visible">
                  <v:imagedata r:id="rId8" o:title=""/>
                </v:shape>
              </w:pict>
            </w: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217.3pt;margin-top:22.4pt;width:209.85pt;height:142.5pt;z-index:251658240" filled="f" stroked="f">
                  <v:textbox style="mso-next-textbox:#_x0000_s1029" inset="5.85pt,.7pt,5.85pt,.7pt">
                    <w:txbxContent>
                      <w:p w:rsidR="008D6B9B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〒</w:t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616-8372</w:t>
                        </w:r>
                      </w:p>
                      <w:p w:rsidR="008D6B9B" w:rsidRPr="002F1B6E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京都市右京区嵯峨天龍寺広道町</w:t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34-4</w:t>
                        </w:r>
                      </w:p>
                      <w:p w:rsidR="008D6B9B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JR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嵯峨野駅から徒歩</w:t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1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分</w:t>
                        </w:r>
                      </w:p>
                      <w:p w:rsidR="008D6B9B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TEL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075-871-9711</w:t>
                        </w:r>
                      </w:p>
                      <w:p w:rsidR="008D6B9B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FAX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：</w:t>
                        </w: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075-871-9713</w:t>
                        </w:r>
                      </w:p>
                      <w:p w:rsidR="008D6B9B" w:rsidRPr="00411634" w:rsidRDefault="008D6B9B" w:rsidP="004E3067">
                        <w:pPr>
                          <w:spacing w:after="0" w:afterAutospacing="0"/>
                          <w:rPr>
                            <w:rFonts w:ascii="HG丸ｺﾞｼｯｸM-PRO" w:eastAsia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szCs w:val="21"/>
                          </w:rPr>
                          <w:t>HP</w:t>
                        </w:r>
                        <w:r>
                          <w:rPr>
                            <w:rFonts w:ascii="HG丸ｺﾞｼｯｸM-PRO" w:eastAsia="HG丸ｺﾞｼｯｸM-PRO" w:hint="eastAsia"/>
                            <w:szCs w:val="21"/>
                          </w:rPr>
                          <w:t>：</w:t>
                        </w:r>
                        <w:r w:rsidRPr="007611F8">
                          <w:rPr>
                            <w:rFonts w:ascii="HG丸ｺﾞｼｯｸM-PRO" w:eastAsia="HG丸ｺﾞｼｯｸM-PRO"/>
                            <w:szCs w:val="21"/>
                          </w:rPr>
                          <w:t>http://www.com-sagano.com/</w:t>
                        </w:r>
                      </w:p>
                    </w:txbxContent>
                  </v:textbox>
                </v:shape>
              </w:pic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参加資格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障害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つ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でピア・カウンセリングに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興味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のある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障害種別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問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いません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障害者手帳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持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っていない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人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でも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できます</w:t>
            </w:r>
          </w:p>
          <w:p w:rsidR="008D6B9B" w:rsidRPr="0015740D" w:rsidRDefault="008D6B9B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参加費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/>
                <w:color w:val="000000"/>
                <w:sz w:val="24"/>
                <w:szCs w:val="24"/>
              </w:rPr>
              <w:t>20,000</w:t>
            </w:r>
            <w:r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円</w:t>
            </w:r>
          </w:p>
          <w:p w:rsidR="008D6B9B" w:rsidRPr="0015740D" w:rsidRDefault="008D6B9B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定員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  <w:t>10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※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定員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超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える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場合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選考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とさせていただきます</w:t>
            </w:r>
          </w:p>
          <w:p w:rsidR="008D6B9B" w:rsidRPr="0015740D" w:rsidRDefault="008D6B9B" w:rsidP="00530985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申込方法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裏面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申込書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必要事項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をご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記入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いただき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郵便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FAX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・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br/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メールにてお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申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し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込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み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下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さい</w:t>
            </w:r>
          </w:p>
          <w:p w:rsidR="008D6B9B" w:rsidRPr="0015740D" w:rsidRDefault="008D6B9B" w:rsidP="0044623D">
            <w:pPr>
              <w:tabs>
                <w:tab w:val="left" w:pos="1815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color w:val="000000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応募締切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４</w:t>
            </w:r>
            <w:r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月</w:t>
            </w:r>
            <w:r w:rsidRPr="0015740D">
              <w:rPr>
                <w:rFonts w:ascii="HG丸ｺﾞｼｯｸM-PRO" w:eastAsia="HG丸ｺﾞｼｯｸM-PRO"/>
                <w:color w:val="000000"/>
                <w:sz w:val="24"/>
                <w:szCs w:val="24"/>
              </w:rPr>
              <w:t>25</w:t>
            </w:r>
            <w:r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日</w:t>
            </w:r>
            <w:r w:rsidRPr="0015740D"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月</w:t>
            </w:r>
            <w:r w:rsidRPr="0015740D">
              <w:rPr>
                <w:rFonts w:ascii="HG丸ｺﾞｼｯｸM-PRO" w:eastAsia="HG丸ｺﾞｼｯｸM-PRO" w:hint="eastAsia"/>
                <w:color w:val="000000"/>
                <w:sz w:val="24"/>
                <w:szCs w:val="24"/>
              </w:rPr>
              <w:t>）</w:t>
            </w:r>
          </w:p>
          <w:p w:rsidR="008D6B9B" w:rsidRPr="0015740D" w:rsidRDefault="008D6B9B" w:rsidP="0044623D">
            <w:pPr>
              <w:tabs>
                <w:tab w:val="left" w:pos="2694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■ピアカウンセラー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岡田健司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加古雄一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湯浅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智</w:t>
            </w:r>
          </w:p>
          <w:p w:rsidR="008D6B9B" w:rsidRPr="0015740D" w:rsidRDefault="008D6B9B" w:rsidP="00951F4C">
            <w:pPr>
              <w:tabs>
                <w:tab w:val="left" w:pos="1815"/>
              </w:tabs>
              <w:spacing w:before="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主催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自立生活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センターアークスペクトラム</w:t>
            </w:r>
          </w:p>
          <w:p w:rsidR="008D6B9B" w:rsidRPr="0015740D" w:rsidRDefault="008D6B9B" w:rsidP="00951F4C">
            <w:pPr>
              <w:tabs>
                <w:tab w:val="left" w:pos="1814"/>
              </w:tabs>
              <w:spacing w:before="24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■後援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全国自立生活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センター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協議会</w:t>
            </w:r>
          </w:p>
          <w:p w:rsidR="008D6B9B" w:rsidRPr="0015740D" w:rsidRDefault="008D6B9B" w:rsidP="00530985">
            <w:pPr>
              <w:tabs>
                <w:tab w:val="left" w:pos="2127"/>
              </w:tabs>
              <w:spacing w:before="120" w:after="0" w:afterAutospacing="0" w:line="360" w:lineRule="exact"/>
              <w:ind w:leftChars="121" w:left="254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■お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問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い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合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わせ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自立生活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センターアークスペクトラム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事務局</w:t>
            </w:r>
          </w:p>
          <w:p w:rsidR="008D6B9B" w:rsidRPr="0015740D" w:rsidRDefault="008D6B9B" w:rsidP="00B86602">
            <w:pPr>
              <w:tabs>
                <w:tab w:val="left" w:pos="2127"/>
              </w:tabs>
              <w:spacing w:after="0" w:afterAutospacing="0"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電話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／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FAX</w:t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：</w:t>
            </w: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>075-874-7356</w:t>
            </w:r>
          </w:p>
          <w:p w:rsidR="008D6B9B" w:rsidRPr="0015740D" w:rsidRDefault="008D6B9B" w:rsidP="00B86602">
            <w:pPr>
              <w:tabs>
                <w:tab w:val="left" w:pos="2127"/>
              </w:tabs>
              <w:spacing w:after="0" w:afterAutospacing="0" w:line="36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5740D">
              <w:rPr>
                <w:rFonts w:ascii="HG丸ｺﾞｼｯｸM-PRO" w:eastAsia="HG丸ｺﾞｼｯｸM-PRO"/>
                <w:sz w:val="24"/>
                <w:szCs w:val="24"/>
              </w:rPr>
              <w:tab/>
            </w:r>
            <w:r w:rsidRPr="0015740D">
              <w:rPr>
                <w:rFonts w:ascii="HG丸ｺﾞｼｯｸM-PRO" w:eastAsia="HG丸ｺﾞｼｯｸM-PRO" w:hint="eastAsia"/>
                <w:sz w:val="24"/>
                <w:szCs w:val="24"/>
              </w:rPr>
              <w:t>メール：</w:t>
            </w:r>
            <w:smartTag w:uri="urn:schemas-microsoft-com:office:smarttags" w:element="PersonName">
              <w:r w:rsidRPr="0015740D">
                <w:rPr>
                  <w:rFonts w:ascii="HG丸ｺﾞｼｯｸM-PRO" w:eastAsia="HG丸ｺﾞｼｯｸM-PRO"/>
                  <w:sz w:val="24"/>
                  <w:szCs w:val="24"/>
                </w:rPr>
                <w:t>cil-arcsp@rg7.so-net.ne.jp</w:t>
              </w:r>
            </w:smartTag>
          </w:p>
          <w:p w:rsidR="008D6B9B" w:rsidRPr="0015740D" w:rsidRDefault="008D6B9B" w:rsidP="00241A59">
            <w:pPr>
              <w:tabs>
                <w:tab w:val="left" w:pos="2127"/>
              </w:tabs>
              <w:spacing w:afterLines="10" w:afterAutospacing="0" w:line="360" w:lineRule="exact"/>
              <w:jc w:val="left"/>
              <w:rPr>
                <w:rFonts w:ascii="HG丸ｺﾞｼｯｸM-PRO" w:eastAsia="HG丸ｺﾞｼｯｸM-PRO"/>
                <w:sz w:val="22"/>
              </w:rPr>
            </w:pPr>
            <w:r w:rsidRPr="0015740D">
              <w:rPr>
                <w:rFonts w:ascii="HG丸ｺﾞｼｯｸM-PRO" w:eastAsia="HG丸ｺﾞｼｯｸM-PRO"/>
                <w:sz w:val="22"/>
              </w:rPr>
              <w:tab/>
            </w:r>
            <w:r>
              <w:rPr>
                <w:rFonts w:ascii="HG丸ｺﾞｼｯｸM-PRO" w:eastAsia="HG丸ｺﾞｼｯｸM-PRO"/>
                <w:sz w:val="22"/>
              </w:rPr>
              <w:t>HP</w:t>
            </w:r>
            <w:r w:rsidRPr="0015740D">
              <w:rPr>
                <w:rFonts w:ascii="HG丸ｺﾞｼｯｸM-PRO" w:eastAsia="HG丸ｺﾞｼｯｸM-PRO" w:hint="eastAsia"/>
                <w:sz w:val="22"/>
              </w:rPr>
              <w:t>：</w:t>
            </w:r>
            <w:r w:rsidRPr="0015740D">
              <w:rPr>
                <w:rFonts w:ascii="HG丸ｺﾞｼｯｸM-PRO" w:eastAsia="HG丸ｺﾞｼｯｸM-PRO"/>
                <w:sz w:val="22"/>
              </w:rPr>
              <w:t>http://2nd.geocities.jp/cil_arc_sp/</w:t>
            </w:r>
          </w:p>
        </w:tc>
      </w:tr>
    </w:tbl>
    <w:p w:rsidR="008D6B9B" w:rsidRPr="006B62AC" w:rsidRDefault="008D6B9B" w:rsidP="000D18B4">
      <w:pPr>
        <w:jc w:val="left"/>
        <w:rPr>
          <w:rFonts w:ascii="HG丸ｺﾞｼｯｸM-PRO" w:eastAsia="HG丸ｺﾞｼｯｸM-PRO"/>
          <w:sz w:val="28"/>
          <w:szCs w:val="28"/>
        </w:rPr>
        <w:sectPr w:rsidR="008D6B9B" w:rsidRPr="006B62AC" w:rsidSect="006B62AC">
          <w:pgSz w:w="11906" w:h="16838"/>
          <w:pgMar w:top="1474" w:right="1021" w:bottom="227" w:left="1021" w:header="851" w:footer="992" w:gutter="0"/>
          <w:cols w:space="425"/>
          <w:docGrid w:type="lines" w:linePitch="360"/>
        </w:sectPr>
      </w:pPr>
    </w:p>
    <w:p w:rsidR="008D6B9B" w:rsidRPr="008613FF" w:rsidRDefault="008D6B9B" w:rsidP="00CA2A19">
      <w:pPr>
        <w:spacing w:after="0" w:afterAutospacing="0"/>
        <w:jc w:val="lef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sz w:val="28"/>
          <w:szCs w:val="28"/>
        </w:rPr>
        <w:t>自立生活</w:t>
      </w:r>
      <w:r w:rsidRPr="008613FF">
        <w:rPr>
          <w:rFonts w:ascii="HG丸ｺﾞｼｯｸM-PRO" w:eastAsia="HG丸ｺﾞｼｯｸM-PRO" w:hint="eastAsia"/>
          <w:sz w:val="28"/>
          <w:szCs w:val="28"/>
        </w:rPr>
        <w:t>センターアークスペクトラム</w:t>
      </w:r>
      <w:r>
        <w:rPr>
          <w:rFonts w:ascii="HG丸ｺﾞｼｯｸM-PRO" w:eastAsia="HG丸ｺﾞｼｯｸM-PRO" w:hint="eastAsia"/>
          <w:sz w:val="28"/>
          <w:szCs w:val="28"/>
        </w:rPr>
        <w:t>主催</w:t>
      </w:r>
    </w:p>
    <w:tbl>
      <w:tblPr>
        <w:tblW w:w="4889" w:type="pct"/>
        <w:jc w:val="center"/>
        <w:tblInd w:w="899" w:type="dxa"/>
        <w:tblCellMar>
          <w:left w:w="99" w:type="dxa"/>
          <w:right w:w="99" w:type="dxa"/>
        </w:tblCellMar>
        <w:tblLook w:val="00A0"/>
      </w:tblPr>
      <w:tblGrid>
        <w:gridCol w:w="1520"/>
        <w:gridCol w:w="1004"/>
        <w:gridCol w:w="2357"/>
        <w:gridCol w:w="1763"/>
        <w:gridCol w:w="1840"/>
        <w:gridCol w:w="2021"/>
      </w:tblGrid>
      <w:tr w:rsidR="008D6B9B" w:rsidRPr="0015740D" w:rsidTr="004913B6">
        <w:trPr>
          <w:trHeight w:val="97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Pr="008613FF" w:rsidRDefault="008D6B9B" w:rsidP="001D2AFB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b/>
                <w:color w:val="000000"/>
                <w:kern w:val="0"/>
                <w:sz w:val="36"/>
                <w:szCs w:val="36"/>
              </w:rPr>
              <w:t>ピア・カウンセリング集中講座申込書</w:t>
            </w:r>
          </w:p>
        </w:tc>
      </w:tr>
      <w:tr w:rsidR="008D6B9B" w:rsidRPr="0015740D" w:rsidTr="002F177F">
        <w:trPr>
          <w:trHeight w:val="41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Pr="004C07A1" w:rsidRDefault="008D6B9B" w:rsidP="00052A66">
            <w:pPr>
              <w:widowControl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4C07A1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243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B9B" w:rsidRPr="004C07A1" w:rsidRDefault="008D6B9B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Pr="0065426B" w:rsidRDefault="008D6B9B" w:rsidP="00052A66">
            <w:pPr>
              <w:widowControl/>
              <w:spacing w:line="380" w:lineRule="exact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6B9B" w:rsidRPr="0065426B" w:rsidRDefault="008D6B9B" w:rsidP="00052A66">
            <w:pPr>
              <w:widowControl/>
              <w:spacing w:line="380" w:lineRule="exact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年齢</w:t>
            </w:r>
          </w:p>
        </w:tc>
      </w:tr>
      <w:tr w:rsidR="008D6B9B" w:rsidRPr="0015740D" w:rsidTr="002F177F">
        <w:trPr>
          <w:trHeight w:val="1119"/>
          <w:jc w:val="center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Pr="00EB099B" w:rsidRDefault="008D6B9B" w:rsidP="00052A66">
            <w:pP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お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名前</w:t>
            </w:r>
          </w:p>
        </w:tc>
        <w:tc>
          <w:tcPr>
            <w:tcW w:w="24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9B" w:rsidRPr="00EB099B" w:rsidRDefault="008D6B9B" w:rsidP="00052A66">
            <w:pPr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Default="008D6B9B" w:rsidP="00052A66">
            <w:pPr>
              <w:widowControl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男性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・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女性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D6B9B" w:rsidRDefault="008D6B9B" w:rsidP="002F177F">
            <w:pPr>
              <w:widowControl/>
              <w:ind w:rightChars="104" w:right="218"/>
              <w:jc w:val="righ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才</w:t>
            </w:r>
          </w:p>
        </w:tc>
      </w:tr>
      <w:tr w:rsidR="008D6B9B" w:rsidRPr="0015740D" w:rsidTr="004913B6">
        <w:trPr>
          <w:trHeight w:val="51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9B" w:rsidRPr="0015740D" w:rsidRDefault="008D6B9B" w:rsidP="00241A59">
            <w:pPr>
              <w:widowControl/>
              <w:spacing w:afterLines="15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住所</w:t>
            </w:r>
          </w:p>
        </w:tc>
      </w:tr>
      <w:tr w:rsidR="008D6B9B" w:rsidRPr="0015740D" w:rsidTr="002F177F">
        <w:trPr>
          <w:trHeight w:val="850"/>
          <w:jc w:val="center"/>
        </w:trPr>
        <w:tc>
          <w:tcPr>
            <w:tcW w:w="23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9B" w:rsidRPr="0015740D" w:rsidRDefault="008D6B9B" w:rsidP="00241A59">
            <w:pPr>
              <w:spacing w:afterLines="10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電話</w:t>
            </w:r>
          </w:p>
        </w:tc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9B" w:rsidRPr="0015740D" w:rsidRDefault="008D6B9B" w:rsidP="00241A59">
            <w:pPr>
              <w:spacing w:afterLines="10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15740D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ファックス</w:t>
            </w:r>
          </w:p>
        </w:tc>
      </w:tr>
      <w:tr w:rsidR="008D6B9B" w:rsidRPr="0015740D" w:rsidTr="004913B6"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B9B" w:rsidRPr="0015740D" w:rsidRDefault="008D6B9B" w:rsidP="00241A59">
            <w:pPr>
              <w:spacing w:afterLines="150" w:afterAutospacing="0" w:line="400" w:lineRule="exact"/>
              <w:rPr>
                <w:rFonts w:ascii="HG丸ｺﾞｼｯｸM-PRO" w:eastAsia="HG丸ｺﾞｼｯｸM-PRO" w:hAnsi="ＭＳ ゴシック"/>
                <w:kern w:val="0"/>
                <w:sz w:val="22"/>
              </w:rPr>
            </w:pPr>
            <w:r w:rsidRPr="0015740D">
              <w:rPr>
                <w:rFonts w:ascii="HG丸ｺﾞｼｯｸM-PRO" w:eastAsia="HG丸ｺﾞｼｯｸM-PRO" w:hAnsi="ＭＳ ゴシック" w:hint="eastAsia"/>
                <w:kern w:val="0"/>
                <w:sz w:val="22"/>
              </w:rPr>
              <w:t>メールアドレス</w:t>
            </w:r>
          </w:p>
        </w:tc>
      </w:tr>
      <w:tr w:rsidR="008D6B9B" w:rsidRPr="0015740D" w:rsidTr="004913B6">
        <w:trPr>
          <w:trHeight w:val="8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9B" w:rsidRPr="0065426B" w:rsidRDefault="008D6B9B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団体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所属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いる・</w:t>
            </w:r>
            <w:r w:rsidRPr="0065426B"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  <w:t xml:space="preserve"> 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いない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※所属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しているに○をつけた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方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は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団体名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をお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書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きください。</w:t>
            </w:r>
          </w:p>
        </w:tc>
      </w:tr>
      <w:tr w:rsidR="008D6B9B" w:rsidRPr="0015740D" w:rsidTr="004913B6">
        <w:trPr>
          <w:trHeight w:val="85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9B" w:rsidRPr="0065426B" w:rsidRDefault="008D6B9B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団体名</w:t>
            </w:r>
          </w:p>
        </w:tc>
      </w:tr>
      <w:tr w:rsidR="008D6B9B" w:rsidRPr="0015740D" w:rsidTr="004913B6">
        <w:trPr>
          <w:trHeight w:val="87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9B" w:rsidRPr="0065426B" w:rsidRDefault="008D6B9B" w:rsidP="00CA2A19">
            <w:pPr>
              <w:widowControl/>
              <w:spacing w:after="0" w:afterAutospacing="0" w:line="500" w:lineRule="exac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以前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に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受講したピア・カウンセリングがありましたら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お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書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きください</w:t>
            </w:r>
          </w:p>
          <w:p w:rsidR="008D6B9B" w:rsidRPr="0065426B" w:rsidRDefault="008D6B9B" w:rsidP="00CA2A19">
            <w:pPr>
              <w:widowControl/>
              <w:spacing w:after="0" w:afterAutospacing="0" w:line="500" w:lineRule="exac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講座名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（　　　　　　　　　　　　　　）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主催団体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（　　　　　　　　　　　　　　）</w:t>
            </w:r>
          </w:p>
          <w:p w:rsidR="008D6B9B" w:rsidRPr="0065426B" w:rsidRDefault="008D6B9B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受講年月日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（　　　　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年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月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8D6B9B" w:rsidRPr="0015740D" w:rsidTr="002F177F">
        <w:trPr>
          <w:trHeight w:val="1421"/>
          <w:jc w:val="center"/>
        </w:trPr>
        <w:tc>
          <w:tcPr>
            <w:tcW w:w="120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B9B" w:rsidRPr="0065426B" w:rsidRDefault="008D6B9B" w:rsidP="00CA2A19">
            <w:pPr>
              <w:widowControl/>
              <w:spacing w:after="0" w:afterAutospacing="0"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障害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種類</w:t>
            </w:r>
          </w:p>
          <w:p w:rsidR="008D6B9B" w:rsidRPr="0065426B" w:rsidRDefault="008D6B9B" w:rsidP="00052A66">
            <w:pPr>
              <w:widowControl/>
              <w:jc w:val="left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該当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するものに○</w:t>
            </w:r>
          </w:p>
        </w:tc>
        <w:tc>
          <w:tcPr>
            <w:tcW w:w="37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D6B9B" w:rsidRPr="0065426B" w:rsidRDefault="008D6B9B" w:rsidP="00CA2A19">
            <w:pPr>
              <w:widowControl/>
              <w:spacing w:after="0" w:afterAutospacing="0"/>
              <w:jc w:val="center"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障害名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：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　　　　（　　　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種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級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）</w:t>
            </w:r>
          </w:p>
          <w:p w:rsidR="008D6B9B" w:rsidRPr="0065426B" w:rsidRDefault="008D6B9B" w:rsidP="00D87351">
            <w:pPr>
              <w:widowControl/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車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いす・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松葉杖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聴覚障害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 xml:space="preserve">・　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視覚障害・　知的障害・　精神障害</w:t>
            </w:r>
          </w:p>
        </w:tc>
      </w:tr>
      <w:tr w:rsidR="008D6B9B" w:rsidRPr="0015740D" w:rsidTr="004913B6">
        <w:trPr>
          <w:trHeight w:val="2526"/>
          <w:jc w:val="center"/>
        </w:trPr>
        <w:tc>
          <w:tcPr>
            <w:tcW w:w="5000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8D6B9B" w:rsidRPr="0065426B" w:rsidRDefault="008D6B9B" w:rsidP="00052A66">
            <w:pPr>
              <w:rPr>
                <w:rFonts w:ascii="HG丸ｺﾞｼｯｸM-PRO" w:eastAsia="HG丸ｺﾞｼｯｸM-PRO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障害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種類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障害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の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状況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など、センターが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留意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しておくべき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事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がありましたら</w:t>
            </w:r>
            <w:r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ご記入下</w:t>
            </w:r>
            <w:r w:rsidRPr="0065426B">
              <w:rPr>
                <w:rFonts w:ascii="HG丸ｺﾞｼｯｸM-PRO" w:eastAsia="HG丸ｺﾞｼｯｸM-PRO" w:hAnsi="ＭＳ ゴシック" w:cs="ＭＳ Ｐゴシック" w:hint="eastAsia"/>
                <w:color w:val="000000"/>
                <w:kern w:val="0"/>
                <w:sz w:val="22"/>
              </w:rPr>
              <w:t>さい。</w:t>
            </w:r>
          </w:p>
        </w:tc>
      </w:tr>
    </w:tbl>
    <w:p w:rsidR="008D6B9B" w:rsidRDefault="008D6B9B" w:rsidP="007F277B">
      <w:pPr>
        <w:tabs>
          <w:tab w:val="left" w:pos="1985"/>
        </w:tabs>
        <w:spacing w:before="120"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お問い合わせ</w:t>
      </w:r>
      <w:r>
        <w:rPr>
          <w:rFonts w:ascii="HG丸ｺﾞｼｯｸM-PRO" w:eastAsia="HG丸ｺﾞｼｯｸM-PRO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>自立生活センターアークスペクトラム</w:t>
      </w:r>
      <w:r>
        <w:rPr>
          <w:rFonts w:ascii="HG丸ｺﾞｼｯｸM-PRO" w:eastAsia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sz w:val="24"/>
          <w:szCs w:val="24"/>
        </w:rPr>
        <w:t>事務局</w:t>
      </w:r>
    </w:p>
    <w:p w:rsidR="008D6B9B" w:rsidRDefault="008D6B9B" w:rsidP="007F277B">
      <w:pPr>
        <w:tabs>
          <w:tab w:val="left" w:pos="1985"/>
        </w:tabs>
        <w:spacing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>〒</w:t>
      </w:r>
      <w:r>
        <w:rPr>
          <w:rFonts w:ascii="HG丸ｺﾞｼｯｸM-PRO" w:eastAsia="HG丸ｺﾞｼｯｸM-PRO"/>
          <w:sz w:val="24"/>
          <w:szCs w:val="24"/>
        </w:rPr>
        <w:t>615-0022</w:t>
      </w:r>
      <w:r>
        <w:rPr>
          <w:rFonts w:ascii="HG丸ｺﾞｼｯｸM-PRO" w:eastAsia="HG丸ｺﾞｼｯｸM-PRO" w:hint="eastAsia"/>
          <w:sz w:val="24"/>
          <w:szCs w:val="24"/>
        </w:rPr>
        <w:t>京都市右京区西院平町</w:t>
      </w:r>
      <w:r>
        <w:rPr>
          <w:rFonts w:ascii="HG丸ｺﾞｼｯｸM-PRO" w:eastAsia="HG丸ｺﾞｼｯｸM-PRO"/>
          <w:sz w:val="24"/>
          <w:szCs w:val="24"/>
        </w:rPr>
        <w:t>6</w:t>
      </w:r>
      <w:r>
        <w:rPr>
          <w:rFonts w:ascii="HG丸ｺﾞｼｯｸM-PRO" w:eastAsia="HG丸ｺﾞｼｯｸM-PRO" w:hint="eastAsia"/>
          <w:sz w:val="24"/>
          <w:szCs w:val="24"/>
        </w:rPr>
        <w:t>三喜ビル</w:t>
      </w:r>
      <w:r>
        <w:rPr>
          <w:rFonts w:ascii="HG丸ｺﾞｼｯｸM-PRO" w:eastAsia="HG丸ｺﾞｼｯｸM-PRO"/>
          <w:sz w:val="24"/>
          <w:szCs w:val="24"/>
        </w:rPr>
        <w:t>1</w:t>
      </w:r>
      <w:r>
        <w:rPr>
          <w:rFonts w:ascii="HG丸ｺﾞｼｯｸM-PRO" w:eastAsia="HG丸ｺﾞｼｯｸM-PRO" w:hint="eastAsia"/>
          <w:sz w:val="24"/>
          <w:szCs w:val="24"/>
        </w:rPr>
        <w:t>階</w:t>
      </w:r>
    </w:p>
    <w:p w:rsidR="008D6B9B" w:rsidRDefault="008D6B9B" w:rsidP="007F277B">
      <w:pPr>
        <w:tabs>
          <w:tab w:val="left" w:pos="1985"/>
        </w:tabs>
        <w:spacing w:after="0" w:afterAutospacing="0" w:line="360" w:lineRule="exac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tab/>
      </w:r>
      <w:r>
        <w:rPr>
          <w:rFonts w:ascii="HG丸ｺﾞｼｯｸM-PRO" w:eastAsia="HG丸ｺﾞｼｯｸM-PRO" w:hint="eastAsia"/>
          <w:sz w:val="24"/>
          <w:szCs w:val="24"/>
        </w:rPr>
        <w:t>電話／</w:t>
      </w:r>
      <w:r>
        <w:rPr>
          <w:rFonts w:ascii="HG丸ｺﾞｼｯｸM-PRO" w:eastAsia="HG丸ｺﾞｼｯｸM-PRO"/>
          <w:sz w:val="24"/>
          <w:szCs w:val="24"/>
        </w:rPr>
        <w:t>FAX</w:t>
      </w:r>
      <w:r>
        <w:rPr>
          <w:rFonts w:ascii="HG丸ｺﾞｼｯｸM-PRO" w:eastAsia="HG丸ｺﾞｼｯｸM-PRO" w:hint="eastAsia"/>
          <w:sz w:val="24"/>
          <w:szCs w:val="24"/>
        </w:rPr>
        <w:t>：</w:t>
      </w:r>
      <w:r w:rsidRPr="00A660EF">
        <w:rPr>
          <w:rFonts w:ascii="HG丸ｺﾞｼｯｸM-PRO" w:eastAsia="HG丸ｺﾞｼｯｸM-PRO"/>
          <w:sz w:val="24"/>
          <w:szCs w:val="24"/>
        </w:rPr>
        <w:t>075-874-7356</w:t>
      </w: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A660EF">
        <w:rPr>
          <w:rFonts w:ascii="HG丸ｺﾞｼｯｸM-PRO" w:eastAsia="HG丸ｺﾞｼｯｸM-PRO" w:hint="eastAsia"/>
          <w:sz w:val="24"/>
          <w:szCs w:val="24"/>
        </w:rPr>
        <w:t>メール：</w:t>
      </w:r>
      <w:smartTag w:uri="urn:schemas-microsoft-com:office:smarttags" w:element="PersonName">
        <w:r w:rsidRPr="00697B13">
          <w:rPr>
            <w:rFonts w:ascii="HG丸ｺﾞｼｯｸM-PRO" w:eastAsia="HG丸ｺﾞｼｯｸM-PRO"/>
            <w:sz w:val="24"/>
            <w:szCs w:val="24"/>
          </w:rPr>
          <w:t>cil-arcsp@rg7.so-net.ne.jp</w:t>
        </w:r>
      </w:smartTag>
    </w:p>
    <w:sectPr w:rsidR="008D6B9B" w:rsidSect="0058713D">
      <w:pgSz w:w="11906" w:h="16838"/>
      <w:pgMar w:top="1134" w:right="680" w:bottom="964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B9B" w:rsidRDefault="008D6B9B" w:rsidP="00812493">
      <w:pPr>
        <w:spacing w:after="0"/>
      </w:pPr>
      <w:r>
        <w:separator/>
      </w:r>
    </w:p>
  </w:endnote>
  <w:endnote w:type="continuationSeparator" w:id="0">
    <w:p w:rsidR="008D6B9B" w:rsidRDefault="008D6B9B" w:rsidP="008124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B9B" w:rsidRDefault="008D6B9B" w:rsidP="00812493">
      <w:pPr>
        <w:spacing w:after="0"/>
      </w:pPr>
      <w:r>
        <w:separator/>
      </w:r>
    </w:p>
  </w:footnote>
  <w:footnote w:type="continuationSeparator" w:id="0">
    <w:p w:rsidR="008D6B9B" w:rsidRDefault="008D6B9B" w:rsidP="0081249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507C"/>
    <w:multiLevelType w:val="hybridMultilevel"/>
    <w:tmpl w:val="D640F3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7E5AC3"/>
    <w:multiLevelType w:val="hybridMultilevel"/>
    <w:tmpl w:val="63785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BA7084B"/>
    <w:multiLevelType w:val="hybridMultilevel"/>
    <w:tmpl w:val="D808351C"/>
    <w:lvl w:ilvl="0" w:tplc="E61EADF4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1D1B"/>
    <w:rsid w:val="00021B67"/>
    <w:rsid w:val="000251AF"/>
    <w:rsid w:val="00036B91"/>
    <w:rsid w:val="00052A66"/>
    <w:rsid w:val="0007540C"/>
    <w:rsid w:val="000A07D6"/>
    <w:rsid w:val="000B18E3"/>
    <w:rsid w:val="000D18B4"/>
    <w:rsid w:val="00104BCD"/>
    <w:rsid w:val="001466FE"/>
    <w:rsid w:val="001571B7"/>
    <w:rsid w:val="0015740D"/>
    <w:rsid w:val="00172F0F"/>
    <w:rsid w:val="001A603B"/>
    <w:rsid w:val="001D2AFB"/>
    <w:rsid w:val="00203CEF"/>
    <w:rsid w:val="002061E8"/>
    <w:rsid w:val="00241A59"/>
    <w:rsid w:val="002426E6"/>
    <w:rsid w:val="00246792"/>
    <w:rsid w:val="00247A60"/>
    <w:rsid w:val="00262671"/>
    <w:rsid w:val="00280842"/>
    <w:rsid w:val="002B71EF"/>
    <w:rsid w:val="002F177F"/>
    <w:rsid w:val="002F1B6E"/>
    <w:rsid w:val="00301A1E"/>
    <w:rsid w:val="00301D1C"/>
    <w:rsid w:val="00310CD9"/>
    <w:rsid w:val="003130A7"/>
    <w:rsid w:val="0033335A"/>
    <w:rsid w:val="0033356D"/>
    <w:rsid w:val="003756ED"/>
    <w:rsid w:val="00387DA4"/>
    <w:rsid w:val="003C23BC"/>
    <w:rsid w:val="003C2C3A"/>
    <w:rsid w:val="003D4F07"/>
    <w:rsid w:val="003D712B"/>
    <w:rsid w:val="00411634"/>
    <w:rsid w:val="00432F71"/>
    <w:rsid w:val="0044623D"/>
    <w:rsid w:val="00462B8F"/>
    <w:rsid w:val="00473BB2"/>
    <w:rsid w:val="004913B6"/>
    <w:rsid w:val="004B519F"/>
    <w:rsid w:val="004C07A1"/>
    <w:rsid w:val="004C47AB"/>
    <w:rsid w:val="004D1F4D"/>
    <w:rsid w:val="004D277B"/>
    <w:rsid w:val="004D3CA7"/>
    <w:rsid w:val="004D74C2"/>
    <w:rsid w:val="004E3067"/>
    <w:rsid w:val="0050221B"/>
    <w:rsid w:val="005143CB"/>
    <w:rsid w:val="00530985"/>
    <w:rsid w:val="00571385"/>
    <w:rsid w:val="00577467"/>
    <w:rsid w:val="0058713D"/>
    <w:rsid w:val="005A4475"/>
    <w:rsid w:val="005B32F2"/>
    <w:rsid w:val="00627C83"/>
    <w:rsid w:val="00635062"/>
    <w:rsid w:val="0065426B"/>
    <w:rsid w:val="006709E4"/>
    <w:rsid w:val="00687308"/>
    <w:rsid w:val="00694B25"/>
    <w:rsid w:val="00697B13"/>
    <w:rsid w:val="006B62AC"/>
    <w:rsid w:val="006D4CAB"/>
    <w:rsid w:val="006D64C0"/>
    <w:rsid w:val="006F5CD1"/>
    <w:rsid w:val="007526EA"/>
    <w:rsid w:val="007611F8"/>
    <w:rsid w:val="00764BCA"/>
    <w:rsid w:val="0077494F"/>
    <w:rsid w:val="00774AB0"/>
    <w:rsid w:val="007A35DC"/>
    <w:rsid w:val="007B2B6F"/>
    <w:rsid w:val="007E6991"/>
    <w:rsid w:val="007F056D"/>
    <w:rsid w:val="007F0890"/>
    <w:rsid w:val="007F277B"/>
    <w:rsid w:val="00812493"/>
    <w:rsid w:val="00835004"/>
    <w:rsid w:val="008613FF"/>
    <w:rsid w:val="00861616"/>
    <w:rsid w:val="008725BD"/>
    <w:rsid w:val="008A3517"/>
    <w:rsid w:val="008C0DB1"/>
    <w:rsid w:val="008D6B9B"/>
    <w:rsid w:val="00907098"/>
    <w:rsid w:val="009224D5"/>
    <w:rsid w:val="00951F4C"/>
    <w:rsid w:val="00964C4A"/>
    <w:rsid w:val="009A74D7"/>
    <w:rsid w:val="00A1545B"/>
    <w:rsid w:val="00A660EF"/>
    <w:rsid w:val="00A71BBF"/>
    <w:rsid w:val="00A72428"/>
    <w:rsid w:val="00A72A4C"/>
    <w:rsid w:val="00A97223"/>
    <w:rsid w:val="00AA7D03"/>
    <w:rsid w:val="00AC6B00"/>
    <w:rsid w:val="00AE0995"/>
    <w:rsid w:val="00B214F1"/>
    <w:rsid w:val="00B53B6E"/>
    <w:rsid w:val="00B86602"/>
    <w:rsid w:val="00BF6D14"/>
    <w:rsid w:val="00C23FA2"/>
    <w:rsid w:val="00C453AE"/>
    <w:rsid w:val="00C468C6"/>
    <w:rsid w:val="00C85ADF"/>
    <w:rsid w:val="00CA2A19"/>
    <w:rsid w:val="00CC489D"/>
    <w:rsid w:val="00CF18F7"/>
    <w:rsid w:val="00D026FC"/>
    <w:rsid w:val="00D34832"/>
    <w:rsid w:val="00D404FC"/>
    <w:rsid w:val="00D4231B"/>
    <w:rsid w:val="00D44639"/>
    <w:rsid w:val="00D76CEF"/>
    <w:rsid w:val="00D82C72"/>
    <w:rsid w:val="00D87351"/>
    <w:rsid w:val="00DB6D90"/>
    <w:rsid w:val="00DC40A0"/>
    <w:rsid w:val="00DC626C"/>
    <w:rsid w:val="00DE50CF"/>
    <w:rsid w:val="00E0628C"/>
    <w:rsid w:val="00E517C8"/>
    <w:rsid w:val="00EA2581"/>
    <w:rsid w:val="00EA3785"/>
    <w:rsid w:val="00EB099B"/>
    <w:rsid w:val="00F01D1B"/>
    <w:rsid w:val="00F2097F"/>
    <w:rsid w:val="00F37167"/>
    <w:rsid w:val="00F67B39"/>
    <w:rsid w:val="00FB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EF"/>
    <w:pPr>
      <w:widowControl w:val="0"/>
      <w:spacing w:after="100" w:afterAutospacing="1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1D1B"/>
    <w:pPr>
      <w:ind w:leftChars="400" w:left="840"/>
    </w:pPr>
  </w:style>
  <w:style w:type="character" w:styleId="Hyperlink">
    <w:name w:val="Hyperlink"/>
    <w:basedOn w:val="DefaultParagraphFont"/>
    <w:uiPriority w:val="99"/>
    <w:rsid w:val="003130A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1249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249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1249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249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C0DB1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0DB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522</TotalTime>
  <Pages>2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arc-sp</dc:creator>
  <cp:keywords/>
  <dc:description/>
  <cp:lastModifiedBy>KODAMA</cp:lastModifiedBy>
  <cp:revision>44</cp:revision>
  <cp:lastPrinted>2011-04-01T05:09:00Z</cp:lastPrinted>
  <dcterms:created xsi:type="dcterms:W3CDTF">2011-01-24T04:23:00Z</dcterms:created>
  <dcterms:modified xsi:type="dcterms:W3CDTF">2011-04-04T06:40:00Z</dcterms:modified>
</cp:coreProperties>
</file>